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3006"/>
        <w:gridCol w:w="3940"/>
      </w:tblGrid>
      <w:tr w:rsidR="00CE2FBD" w:rsidRPr="000C0EF5" w14:paraId="14DBD42E" w14:textId="77777777" w:rsidTr="004050E8">
        <w:trPr>
          <w:trHeight w:val="658"/>
        </w:trPr>
        <w:tc>
          <w:tcPr>
            <w:tcW w:w="1809" w:type="dxa"/>
            <w:vAlign w:val="center"/>
          </w:tcPr>
          <w:p w14:paraId="09F99AD2" w14:textId="77777777" w:rsidR="00CE2FBD" w:rsidRPr="00CE349C" w:rsidRDefault="004F4C7F" w:rsidP="004F4C7F">
            <w:pPr>
              <w:spacing w:after="80"/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>Thema/Seite</w:t>
            </w:r>
            <w:r w:rsidR="004050E8"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>/Aufgabe</w:t>
            </w:r>
            <w:r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 xml:space="preserve"> im Buch</w:t>
            </w:r>
          </w:p>
        </w:tc>
        <w:tc>
          <w:tcPr>
            <w:tcW w:w="3006" w:type="dxa"/>
            <w:vAlign w:val="center"/>
          </w:tcPr>
          <w:p w14:paraId="47B50E68" w14:textId="77777777" w:rsidR="00CE2FBD" w:rsidRDefault="00CE2FBD" w:rsidP="00CE2FBD">
            <w:pPr>
              <w:spacing w:after="80"/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>Inhalt</w:t>
            </w:r>
          </w:p>
        </w:tc>
        <w:tc>
          <w:tcPr>
            <w:tcW w:w="3940" w:type="dxa"/>
            <w:vAlign w:val="center"/>
          </w:tcPr>
          <w:p w14:paraId="07F67464" w14:textId="77777777" w:rsidR="00CE2FBD" w:rsidRPr="00CE349C" w:rsidRDefault="00BD062A" w:rsidP="00F022FC">
            <w:pPr>
              <w:spacing w:after="80"/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 xml:space="preserve">Buch- und </w:t>
            </w:r>
            <w:r w:rsidR="00CE2FBD"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>Internet</w:t>
            </w:r>
            <w:r w:rsidR="00CE2FBD" w:rsidRPr="00CE349C">
              <w:rPr>
                <w:rFonts w:ascii="Arial" w:eastAsia="bs Thomas Sans 1" w:hAnsi="Arial" w:cs="Arial"/>
                <w:b/>
                <w:sz w:val="24"/>
                <w:szCs w:val="24"/>
                <w:lang w:val="de-DE"/>
              </w:rPr>
              <w:t>tipps</w:t>
            </w:r>
          </w:p>
        </w:tc>
      </w:tr>
      <w:tr w:rsidR="00BD062A" w:rsidRPr="004F4C7F" w14:paraId="7A530A59" w14:textId="77777777" w:rsidTr="00C26E56">
        <w:trPr>
          <w:trHeight w:val="1176"/>
        </w:trPr>
        <w:tc>
          <w:tcPr>
            <w:tcW w:w="1809" w:type="dxa"/>
            <w:vMerge w:val="restart"/>
          </w:tcPr>
          <w:p w14:paraId="5067B6DC" w14:textId="77777777" w:rsidR="00BD062A" w:rsidRPr="004050E8" w:rsidRDefault="00BD062A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Alle Kapitel</w:t>
            </w:r>
          </w:p>
        </w:tc>
        <w:tc>
          <w:tcPr>
            <w:tcW w:w="3006" w:type="dxa"/>
          </w:tcPr>
          <w:p w14:paraId="35DF0112" w14:textId="77777777" w:rsidR="00BD062A" w:rsidRPr="00B36154" w:rsidRDefault="00BD062A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B36154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Zur Geschichte Wiens</w:t>
            </w:r>
          </w:p>
          <w:p w14:paraId="4738DFA3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BE850B8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A6DA13F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ACFD835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2A65FCA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3B5B003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C2E1E95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0581C83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F4A941A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B205A00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3298073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A319C6F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C4B344D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C224FFB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B631A23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3EE9545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2E148EB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7B7127A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54C8127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30393CD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B36154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Stadtgeschichte</w:t>
            </w:r>
          </w:p>
          <w:p w14:paraId="7B4A091E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24CC872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6B2A3B1" w14:textId="77777777" w:rsidR="008A7D57" w:rsidRPr="00B36154" w:rsidRDefault="00FC07CE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B36154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Historische Wissensplattform (auf Grundlage des Historischen Lexikons Wien von Felix </w:t>
            </w:r>
            <w:proofErr w:type="spellStart"/>
            <w:r w:rsidRPr="00B36154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Czeike</w:t>
            </w:r>
            <w:proofErr w:type="spellEnd"/>
            <w:r w:rsidRPr="00B36154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: Personen, Organisationen, Karten, topographische Objekte, Bauwerke, Ereignisse usw.)</w:t>
            </w:r>
          </w:p>
          <w:p w14:paraId="7E3E94D0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1DFF5C2" w14:textId="77777777" w:rsidR="008A7D57" w:rsidRPr="00B36154" w:rsidRDefault="008A7D57" w:rsidP="004050E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7E3F99B" w14:textId="77777777" w:rsidR="00FC07CE" w:rsidRPr="00B36154" w:rsidRDefault="00FC07CE" w:rsidP="00FC07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Persönlichkeiten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mit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Bezug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zur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Stadt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Wien: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Personendaten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Bilder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Zeitleisten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usw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 den 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Kategorien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tooltip="Lebende Personen A-Z" w:history="1">
              <w:proofErr w:type="spellStart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Lebende</w:t>
              </w:r>
              <w:proofErr w:type="spellEnd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Personen</w:t>
              </w:r>
              <w:proofErr w:type="spellEnd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A-Z,</w:t>
              </w:r>
            </w:hyperlink>
            <w:r w:rsidRPr="00B361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tooltip="Frauen A-Z" w:history="1"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Frauen</w:t>
              </w:r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A-Z</w:t>
              </w:r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,</w:t>
              </w:r>
            </w:hyperlink>
            <w:r w:rsidRPr="00B361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Personen ab 1900" w:history="1">
              <w:proofErr w:type="spellStart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Personen</w:t>
              </w:r>
              <w:proofErr w:type="spellEnd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 ab 1900</w:t>
              </w:r>
            </w:hyperlink>
            <w:r w:rsidRPr="00B36154">
              <w:rPr>
                <w:rFonts w:ascii="Arial" w:hAnsi="Arial" w:cs="Arial"/>
                <w:sz w:val="20"/>
                <w:szCs w:val="20"/>
              </w:rPr>
              <w:t> (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Geburtsdatum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), </w:t>
            </w:r>
            <w:hyperlink r:id="rId12" w:tooltip="Personen vor 1800" w:history="1">
              <w:proofErr w:type="spellStart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Personen</w:t>
              </w:r>
              <w:proofErr w:type="spellEnd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vor</w:t>
              </w:r>
              <w:proofErr w:type="spellEnd"/>
              <w:r w:rsidRPr="00B3615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 1800</w:t>
              </w:r>
            </w:hyperlink>
            <w:r w:rsidRPr="00B36154">
              <w:rPr>
                <w:rFonts w:ascii="Arial" w:hAnsi="Arial" w:cs="Arial"/>
                <w:sz w:val="20"/>
                <w:szCs w:val="20"/>
              </w:rPr>
              <w:t> (</w:t>
            </w:r>
            <w:proofErr w:type="spellStart"/>
            <w:r w:rsidRPr="00B36154">
              <w:rPr>
                <w:rFonts w:ascii="Arial" w:hAnsi="Arial" w:cs="Arial"/>
                <w:sz w:val="20"/>
                <w:szCs w:val="20"/>
              </w:rPr>
              <w:t>Geburtsdatum</w:t>
            </w:r>
            <w:proofErr w:type="spellEnd"/>
            <w:r w:rsidRPr="00B3615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FEB78E4" w14:textId="77777777" w:rsidR="008A7D57" w:rsidRPr="00B36154" w:rsidRDefault="008A7D57" w:rsidP="008A7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5789848A" w14:textId="2151DA8F" w:rsidR="00BD062A" w:rsidRPr="00B36154" w:rsidRDefault="00BD062A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Hewson</w:t>
            </w:r>
            <w:proofErr w:type="spellEnd"/>
            <w:r w:rsidR="001A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1A150B"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Elisabeth</w:t>
            </w:r>
            <w:r w:rsidR="00295B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A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r w:rsidR="001A150B"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2006</w:t>
            </w:r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1A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Wien – deine Geschichte</w:t>
            </w:r>
            <w:r w:rsidR="001A150B"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1A150B">
              <w:rPr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 xml:space="preserve">Das </w:t>
            </w:r>
            <w:proofErr w:type="spellStart"/>
            <w:r w:rsidRPr="001A150B">
              <w:rPr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waswannwowiewien</w:t>
            </w:r>
            <w:proofErr w:type="spellEnd"/>
            <w:r w:rsidR="00427520" w:rsidRPr="001A150B">
              <w:rPr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-</w:t>
            </w:r>
            <w:r w:rsidRPr="001A150B">
              <w:rPr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buch</w:t>
            </w:r>
            <w:r w:rsidRPr="00B36154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. Wien: </w:t>
            </w:r>
            <w:proofErr w:type="spellStart"/>
            <w:r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öbv&amp;hpt</w:t>
            </w:r>
            <w:proofErr w:type="spellEnd"/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AE876F" w14:textId="5C3A634F" w:rsidR="00BD062A" w:rsidRPr="00B36154" w:rsidRDefault="00BD062A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Höpler</w:t>
            </w:r>
            <w:proofErr w:type="spellEnd"/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r w:rsidR="001A150B"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Brigitta</w:t>
            </w:r>
            <w:r w:rsidR="001A150B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Potyka</w:t>
            </w:r>
            <w:proofErr w:type="spellEnd"/>
            <w:r w:rsidR="001A150B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r w:rsidR="001A150B"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Alexander</w:t>
            </w:r>
            <w:r w:rsidR="00295BF1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.</w:t>
            </w:r>
            <w:r w:rsidR="001A150B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(2001).</w:t>
            </w:r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  <w:r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Wien. Stadtführer für Kinder.</w:t>
            </w:r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Wien: </w:t>
            </w:r>
            <w:proofErr w:type="spellStart"/>
            <w:r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Picus</w:t>
            </w:r>
            <w:proofErr w:type="spellEnd"/>
            <w:r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Verlag</w:t>
            </w:r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B36154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 </w:t>
            </w:r>
          </w:p>
          <w:p w14:paraId="2F8E9D58" w14:textId="4700B2DA" w:rsidR="00BD062A" w:rsidRPr="00B36154" w:rsidRDefault="00BD062A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Witzmann</w:t>
            </w:r>
            <w:proofErr w:type="spellEnd"/>
            <w:r w:rsidR="001A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1A150B"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Reingard</w:t>
            </w:r>
            <w:r w:rsidR="00295B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A15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(2017).</w:t>
            </w:r>
            <w:r w:rsidRPr="00B361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Mein </w:t>
            </w:r>
            <w:proofErr w:type="spellStart"/>
            <w:r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Wienbuch</w:t>
            </w:r>
            <w:proofErr w:type="spellEnd"/>
            <w:r w:rsidR="001A150B" w:rsidRPr="001A150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 xml:space="preserve"> </w:t>
            </w:r>
            <w:r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Wir entdecken unsere Stadt</w:t>
            </w:r>
            <w:r w:rsidRPr="00B36154">
              <w:rPr>
                <w:rStyle w:val="a-size-extra-larg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Wien: </w:t>
            </w:r>
            <w:r w:rsidRPr="00B3615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G &amp; G Verlag</w:t>
            </w:r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0D3701A7" w14:textId="77777777" w:rsidR="00BD062A" w:rsidRPr="00B36154" w:rsidRDefault="00E22330" w:rsidP="000D18C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D062A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https://www.schule.at/thema/detail/wien-geschichte.html?parentuid=108868&amp;cHash=09453bc6947ad433269dbb915c4c1f49</w:t>
              </w:r>
            </w:hyperlink>
          </w:p>
          <w:p w14:paraId="12471E7D" w14:textId="77777777" w:rsidR="00BD062A" w:rsidRPr="00B36154" w:rsidRDefault="00BD062A" w:rsidP="00C26E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96B70" w14:textId="77777777" w:rsidR="00BD062A" w:rsidRPr="00B36154" w:rsidRDefault="00E22330" w:rsidP="00C26E56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D062A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http://materials.lehrerweb.at/sachunterricht/zeit/</w:t>
              </w:r>
            </w:hyperlink>
          </w:p>
          <w:p w14:paraId="604B9335" w14:textId="77777777" w:rsidR="00BD062A" w:rsidRPr="00B36154" w:rsidRDefault="00BD062A" w:rsidP="00C26E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B4B31" w14:textId="77777777" w:rsidR="00BD062A" w:rsidRPr="00B36154" w:rsidRDefault="00E22330" w:rsidP="000D18C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="00BD062A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https://www.wien.gv.at/kultur/archiv/geschichte/</w:t>
              </w:r>
            </w:hyperlink>
          </w:p>
          <w:p w14:paraId="1F608912" w14:textId="77777777" w:rsidR="008A7D57" w:rsidRPr="00B36154" w:rsidRDefault="008A7D57" w:rsidP="000D18C9"/>
          <w:p w14:paraId="55772B17" w14:textId="77777777" w:rsidR="00BD062A" w:rsidRPr="00B36154" w:rsidRDefault="00E22330" w:rsidP="000D18C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A7D57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https://www.geschichtewiki.wien.gv.at/Wien_Geschichte_Wiki</w:t>
              </w:r>
            </w:hyperlink>
          </w:p>
          <w:p w14:paraId="57BCE9FF" w14:textId="77777777" w:rsidR="008A7D57" w:rsidRPr="00B36154" w:rsidRDefault="008A7D57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9B0E9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482E2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DE056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3FA9E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23BCA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C9DA9" w14:textId="77777777" w:rsidR="00FC07CE" w:rsidRPr="00B36154" w:rsidRDefault="00FC07CE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917BD" w14:textId="77777777" w:rsidR="008A7D57" w:rsidRPr="00B36154" w:rsidRDefault="00E22330" w:rsidP="000D18C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C07CE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https://www.geschichtewiki.wien.gv.at/Personen_A-Z</w:t>
              </w:r>
            </w:hyperlink>
          </w:p>
          <w:p w14:paraId="4EE0821B" w14:textId="77777777" w:rsidR="008A7D57" w:rsidRPr="00B36154" w:rsidRDefault="008A7D57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147C" w14:textId="77777777" w:rsidR="00FC07CE" w:rsidRPr="00B36154" w:rsidRDefault="00FC07CE" w:rsidP="000D18C9"/>
          <w:p w14:paraId="1CDAA840" w14:textId="77777777" w:rsidR="00FC07CE" w:rsidRPr="00B36154" w:rsidRDefault="00FC07CE" w:rsidP="000D18C9"/>
          <w:p w14:paraId="0B755281" w14:textId="77777777" w:rsidR="00FC07CE" w:rsidRPr="00B36154" w:rsidRDefault="00FC07CE" w:rsidP="000D18C9"/>
          <w:p w14:paraId="2EEADBA2" w14:textId="77777777" w:rsidR="00FC07CE" w:rsidRPr="00B36154" w:rsidRDefault="00FC07CE" w:rsidP="000D18C9"/>
          <w:p w14:paraId="02F8953F" w14:textId="77777777" w:rsidR="00BD062A" w:rsidRPr="00B36154" w:rsidRDefault="00E22330" w:rsidP="000D18C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" w:history="1">
              <w:r w:rsidR="00FC07CE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http://kiwithek.kidsweb.at/index.php/Geschichte_Wiens</w:t>
              </w:r>
            </w:hyperlink>
          </w:p>
          <w:p w14:paraId="158238A1" w14:textId="77777777" w:rsidR="00BD062A" w:rsidRPr="00B36154" w:rsidRDefault="00BD062A" w:rsidP="000D18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32872" w14:textId="77777777" w:rsidR="00BD062A" w:rsidRPr="00B36154" w:rsidRDefault="00E22330" w:rsidP="000D18C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" w:history="1">
              <w:r w:rsidR="00BD062A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https://www.geschichte-wien.at/</w:t>
              </w:r>
            </w:hyperlink>
          </w:p>
          <w:p w14:paraId="3CF3717C" w14:textId="77777777" w:rsidR="00BD062A" w:rsidRPr="00B36154" w:rsidRDefault="00BD062A" w:rsidP="000D18C9">
            <w:pPr>
              <w:rPr>
                <w:rStyle w:val="Hyperlink"/>
              </w:rPr>
            </w:pPr>
          </w:p>
          <w:p w14:paraId="6255743E" w14:textId="77777777" w:rsidR="00BD062A" w:rsidRPr="00B36154" w:rsidRDefault="00E22330" w:rsidP="000D18C9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D062A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</w:t>
              </w:r>
            </w:hyperlink>
          </w:p>
          <w:p w14:paraId="03595255" w14:textId="77777777" w:rsidR="00BD062A" w:rsidRPr="00B36154" w:rsidRDefault="00BD062A" w:rsidP="00C26E5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14B83842" w14:textId="77777777" w:rsidR="00BD062A" w:rsidRPr="00B36154" w:rsidRDefault="00BD062A" w:rsidP="00C26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62A" w:rsidRPr="004F4C7F" w14:paraId="424ACA1D" w14:textId="77777777" w:rsidTr="00C26E56">
        <w:trPr>
          <w:trHeight w:val="1176"/>
        </w:trPr>
        <w:tc>
          <w:tcPr>
            <w:tcW w:w="1809" w:type="dxa"/>
            <w:vMerge/>
          </w:tcPr>
          <w:p w14:paraId="5EC0F862" w14:textId="77777777" w:rsidR="00BD062A" w:rsidRDefault="00BD062A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C05B1C7" w14:textId="77777777" w:rsidR="00115045" w:rsidRDefault="00BD062A" w:rsidP="00BD062A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Geschichtliche Veränderungen der Stadt allgemein, </w:t>
            </w:r>
          </w:p>
          <w:p w14:paraId="7181E187" w14:textId="77777777" w:rsidR="00BD062A" w:rsidRDefault="00BD062A" w:rsidP="00BD062A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am Beispiel einer Straße</w:t>
            </w:r>
            <w:r w:rsidR="00210FEB" w:rsidRPr="009B078E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; </w:t>
            </w:r>
            <w:r w:rsidR="00115045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</w:r>
            <w:r w:rsidR="00210FEB" w:rsidRPr="009B078E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wie Kinder</w:t>
            </w:r>
            <w:r w:rsidR="00210FEB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früherer lebten</w:t>
            </w:r>
          </w:p>
        </w:tc>
        <w:tc>
          <w:tcPr>
            <w:tcW w:w="3940" w:type="dxa"/>
          </w:tcPr>
          <w:p w14:paraId="1EB5E7C3" w14:textId="43F75D08" w:rsidR="00BD062A" w:rsidRDefault="00BD062A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Die Geschichte einer Straße</w:t>
            </w:r>
            <w:r w:rsidR="001A150B"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.</w:t>
            </w:r>
            <w:r w:rsidRPr="001A150B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 xml:space="preserve"> Eine Reise durch die Jahrtausende</w:t>
            </w:r>
            <w:r w:rsidR="001A150B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(</w:t>
            </w:r>
            <w:r w:rsidR="001A150B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2018</w:t>
            </w:r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. München: </w:t>
            </w: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Dorling</w:t>
            </w:r>
            <w:proofErr w:type="spellEnd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Kindersley</w:t>
            </w:r>
            <w:proofErr w:type="spellEnd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Verlag</w:t>
            </w:r>
            <w:r w:rsidR="001A150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88F716" w14:textId="00DA3748" w:rsidR="00210FEB" w:rsidRPr="009B078E" w:rsidRDefault="00210FEB" w:rsidP="00210FE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B078E">
              <w:rPr>
                <w:rFonts w:ascii="Arial" w:hAnsi="Arial" w:cs="Arial"/>
                <w:sz w:val="20"/>
                <w:szCs w:val="20"/>
              </w:rPr>
              <w:t>Gernhäuser</w:t>
            </w:r>
            <w:proofErr w:type="spellEnd"/>
            <w:r w:rsidR="001A15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150B" w:rsidRPr="009B078E">
              <w:rPr>
                <w:rFonts w:ascii="Arial" w:hAnsi="Arial" w:cs="Arial"/>
                <w:sz w:val="20"/>
                <w:szCs w:val="20"/>
              </w:rPr>
              <w:t>Susanne</w:t>
            </w:r>
            <w:r w:rsidR="00295BF1">
              <w:rPr>
                <w:rFonts w:ascii="Arial" w:hAnsi="Arial" w:cs="Arial"/>
                <w:sz w:val="20"/>
                <w:szCs w:val="20"/>
              </w:rPr>
              <w:t>.</w:t>
            </w:r>
            <w:r w:rsidR="001A150B">
              <w:rPr>
                <w:rFonts w:ascii="Arial" w:hAnsi="Arial" w:cs="Arial"/>
                <w:sz w:val="20"/>
                <w:szCs w:val="20"/>
              </w:rPr>
              <w:t xml:space="preserve"> (2016).</w:t>
            </w:r>
            <w:r w:rsidRPr="009B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Wie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Kinder 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früher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lebten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. (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Wieso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Weshalb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? </w:t>
            </w:r>
            <w:proofErr w:type="spellStart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Warum</w:t>
            </w:r>
            <w:proofErr w:type="spellEnd"/>
            <w:r w:rsidRPr="001A150B">
              <w:rPr>
                <w:rFonts w:ascii="Arial" w:hAnsi="Arial" w:cs="Arial"/>
                <w:i/>
                <w:iCs/>
                <w:sz w:val="20"/>
                <w:szCs w:val="20"/>
              </w:rPr>
              <w:t>? Band 60).</w:t>
            </w:r>
            <w:r w:rsidRPr="009B07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07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Ravensburg</w:t>
            </w:r>
            <w:proofErr w:type="spellEnd"/>
            <w:r w:rsidRPr="009B07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9B07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Ravensburger</w:t>
            </w:r>
            <w:proofErr w:type="spellEnd"/>
            <w:r w:rsidRPr="009B07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07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1A150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787BD943" w14:textId="77777777" w:rsidR="00210FEB" w:rsidRPr="004814AF" w:rsidRDefault="00210FEB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</w:pPr>
          </w:p>
        </w:tc>
      </w:tr>
      <w:tr w:rsidR="00BD062A" w:rsidRPr="004F4C7F" w14:paraId="2D860543" w14:textId="77777777" w:rsidTr="00BD062A">
        <w:trPr>
          <w:trHeight w:val="5093"/>
        </w:trPr>
        <w:tc>
          <w:tcPr>
            <w:tcW w:w="1809" w:type="dxa"/>
          </w:tcPr>
          <w:p w14:paraId="4A388E3B" w14:textId="77777777" w:rsidR="00BD062A" w:rsidRPr="004050E8" w:rsidRDefault="00BD062A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561BB9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lastRenderedPageBreak/>
              <w:t xml:space="preserve">1. </w:t>
            </w:r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in der </w:t>
            </w:r>
            <w:proofErr w:type="spellStart"/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>Römerzeit</w:t>
            </w:r>
            <w:proofErr w:type="spellEnd"/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4050E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9 / Informationstext</w:t>
            </w:r>
          </w:p>
        </w:tc>
        <w:tc>
          <w:tcPr>
            <w:tcW w:w="3006" w:type="dxa"/>
          </w:tcPr>
          <w:p w14:paraId="76B54326" w14:textId="77777777" w:rsidR="00BD062A" w:rsidRPr="004E64EE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Allgemein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Römern</w:t>
            </w:r>
            <w:proofErr w:type="spellEnd"/>
          </w:p>
        </w:tc>
        <w:tc>
          <w:tcPr>
            <w:tcW w:w="3940" w:type="dxa"/>
          </w:tcPr>
          <w:p w14:paraId="22DE0137" w14:textId="4E876FB7" w:rsidR="00BD062A" w:rsidRDefault="00BD062A" w:rsidP="00BD062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Pr="004814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>Rudolf</w:t>
            </w:r>
            <w:r w:rsidR="004360F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Schuppler</w:t>
            </w:r>
            <w:proofErr w:type="spellEnd"/>
            <w:r w:rsidR="004360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>Rudolf</w:t>
            </w:r>
            <w:r w:rsidR="00295BF1">
              <w:rPr>
                <w:rFonts w:ascii="Arial" w:hAnsi="Arial" w:cs="Arial"/>
                <w:sz w:val="20"/>
                <w:szCs w:val="20"/>
              </w:rPr>
              <w:t>.</w:t>
            </w:r>
            <w:r w:rsidR="004360F7">
              <w:rPr>
                <w:rFonts w:ascii="Arial" w:hAnsi="Arial" w:cs="Arial"/>
                <w:sz w:val="20"/>
                <w:szCs w:val="20"/>
              </w:rPr>
              <w:t xml:space="preserve"> (2018).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Römer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auf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nach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Österreich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Berndorf</w:t>
            </w:r>
            <w:proofErr w:type="spellEnd"/>
            <w:r w:rsidRPr="004814A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Kral</w:t>
            </w:r>
            <w:proofErr w:type="spellEnd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4360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9E170ED" w14:textId="77777777" w:rsidR="00BD062A" w:rsidRPr="004814AF" w:rsidRDefault="00BD062A" w:rsidP="00BD062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18B5F4B0" w14:textId="3CD59FEA" w:rsidR="00BD062A" w:rsidRDefault="00BD062A" w:rsidP="00BD062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Golüke</w:t>
            </w:r>
            <w:proofErr w:type="spellEnd"/>
            <w:r w:rsidR="004360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>Christian</w:t>
            </w:r>
            <w:r w:rsidR="00295BF1">
              <w:rPr>
                <w:rFonts w:ascii="Arial" w:hAnsi="Arial" w:cs="Arial"/>
                <w:sz w:val="20"/>
                <w:szCs w:val="20"/>
              </w:rPr>
              <w:t>.</w:t>
            </w:r>
            <w:r w:rsidR="004360F7">
              <w:rPr>
                <w:rFonts w:ascii="Arial" w:hAnsi="Arial" w:cs="Arial"/>
                <w:sz w:val="20"/>
                <w:szCs w:val="20"/>
              </w:rPr>
              <w:t xml:space="preserve"> (2019).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Ein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Tag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im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Römischen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Xanten. Das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Entdeckerbuch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nicht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nur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für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Kinder.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Oppenheim: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Nünnerich-Asmus</w:t>
            </w:r>
            <w:proofErr w:type="spellEnd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4360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1778CD72" w14:textId="77777777" w:rsidR="00BD062A" w:rsidRPr="004814AF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4929" w14:textId="6A64B08B" w:rsidR="00BD062A" w:rsidRDefault="00BD062A" w:rsidP="00BD062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814AF">
              <w:rPr>
                <w:rFonts w:ascii="Arial" w:hAnsi="Arial" w:cs="Arial"/>
                <w:sz w:val="20"/>
                <w:szCs w:val="20"/>
              </w:rPr>
              <w:t xml:space="preserve">Hojer, 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>Sabine</w:t>
            </w:r>
            <w:r w:rsidR="004360F7">
              <w:rPr>
                <w:rFonts w:ascii="Arial" w:hAnsi="Arial" w:cs="Arial"/>
                <w:sz w:val="20"/>
                <w:szCs w:val="20"/>
              </w:rPr>
              <w:t>,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Funck</w:t>
            </w:r>
            <w:proofErr w:type="spellEnd"/>
            <w:r w:rsidR="004360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60F7" w:rsidRPr="004814AF">
              <w:rPr>
                <w:rFonts w:ascii="Arial" w:hAnsi="Arial" w:cs="Arial"/>
                <w:sz w:val="20"/>
                <w:szCs w:val="20"/>
              </w:rPr>
              <w:t>Anne</w:t>
            </w:r>
            <w:r w:rsidR="00295BF1">
              <w:rPr>
                <w:rFonts w:ascii="Arial" w:hAnsi="Arial" w:cs="Arial"/>
                <w:sz w:val="20"/>
                <w:szCs w:val="20"/>
              </w:rPr>
              <w:t>.</w:t>
            </w:r>
            <w:r w:rsidR="004360F7">
              <w:rPr>
                <w:rFonts w:ascii="Arial" w:hAnsi="Arial" w:cs="Arial"/>
                <w:sz w:val="20"/>
                <w:szCs w:val="20"/>
              </w:rPr>
              <w:t xml:space="preserve"> (2014).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alte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Rom.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Weltmacht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der </w:t>
            </w:r>
            <w:proofErr w:type="spellStart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Antike</w:t>
            </w:r>
            <w:proofErr w:type="spellEnd"/>
            <w:r w:rsidRPr="004360F7">
              <w:rPr>
                <w:rFonts w:ascii="Arial" w:hAnsi="Arial" w:cs="Arial"/>
                <w:i/>
                <w:iCs/>
                <w:sz w:val="20"/>
                <w:szCs w:val="20"/>
              </w:rPr>
              <w:t>. (WAS IST WAS. Band 55)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Nürnberg</w:t>
            </w:r>
            <w:proofErr w:type="spellEnd"/>
            <w:r w:rsidRPr="004814A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Tessloff</w:t>
            </w:r>
            <w:proofErr w:type="spellEnd"/>
            <w:r w:rsidRPr="004814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4360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71F96CF4" w14:textId="77777777" w:rsidR="00BD062A" w:rsidRPr="004814AF" w:rsidRDefault="00BD062A" w:rsidP="00BD062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8D5BC4A" w14:textId="33D5AAD9" w:rsidR="00BD062A" w:rsidRPr="004814AF" w:rsidRDefault="00BD062A" w:rsidP="00BD062A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</w:pPr>
            <w:r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Kienle</w:t>
            </w:r>
            <w:r w:rsidR="004360F7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="004360F7"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Dela</w:t>
            </w:r>
            <w:proofErr w:type="spellEnd"/>
            <w:r w:rsidR="00295BF1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.</w:t>
            </w:r>
            <w:r w:rsidR="004360F7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(2014).</w:t>
            </w:r>
            <w:r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  <w:r w:rsidRPr="004360F7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 xml:space="preserve">Altes Rom (Wieso? Weshalb? Warum? </w:t>
            </w:r>
            <w:proofErr w:type="spellStart"/>
            <w:r w:rsidRPr="004360F7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ProfiWissen</w:t>
            </w:r>
            <w:proofErr w:type="spellEnd"/>
            <w:r w:rsidRPr="004360F7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, Band 9)</w:t>
            </w:r>
            <w:r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.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Ravensburg:</w:t>
            </w:r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Ravensburger Verlag</w:t>
            </w:r>
            <w:r w:rsidR="004360F7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</w:p>
          <w:p w14:paraId="0AA508E0" w14:textId="27082552" w:rsidR="00BD062A" w:rsidRDefault="00BD062A" w:rsidP="00BD062A">
            <w:pPr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</w:pP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Valat</w:t>
            </w:r>
            <w:proofErr w:type="spellEnd"/>
            <w:r w:rsidR="00DD75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75FC" w:rsidRPr="004814AF">
              <w:rPr>
                <w:rFonts w:ascii="Arial" w:hAnsi="Arial" w:cs="Arial"/>
                <w:sz w:val="20"/>
                <w:szCs w:val="20"/>
              </w:rPr>
              <w:t>Pierre-Marie</w:t>
            </w:r>
            <w:r w:rsidR="00295BF1">
              <w:rPr>
                <w:rFonts w:ascii="Arial" w:hAnsi="Arial" w:cs="Arial"/>
                <w:sz w:val="20"/>
                <w:szCs w:val="20"/>
              </w:rPr>
              <w:t>.</w:t>
            </w:r>
            <w:r w:rsidR="00DD75FC">
              <w:rPr>
                <w:rFonts w:ascii="Arial" w:hAnsi="Arial" w:cs="Arial"/>
                <w:sz w:val="20"/>
                <w:szCs w:val="20"/>
              </w:rPr>
              <w:t xml:space="preserve"> (2015).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>Wie</w:t>
            </w:r>
            <w:proofErr w:type="spellEnd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die </w:t>
            </w:r>
            <w:proofErr w:type="spellStart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>Römer</w:t>
            </w:r>
            <w:proofErr w:type="spellEnd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>lebten</w:t>
            </w:r>
            <w:proofErr w:type="spellEnd"/>
            <w:r w:rsidRPr="00DD75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Licht an! </w:t>
            </w:r>
            <w:r w:rsidRPr="00DD75FC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(Licht an! Band 17).</w:t>
            </w:r>
            <w:r w:rsidRPr="004814AF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 w:rsidRPr="004814AF">
              <w:rPr>
                <w:rStyle w:val="a-size-extra-large"/>
                <w:rFonts w:ascii="Arial" w:hAnsi="Arial" w:cs="Arial"/>
                <w:sz w:val="20"/>
                <w:szCs w:val="20"/>
              </w:rPr>
              <w:t xml:space="preserve">Frankfurt am Main: </w:t>
            </w:r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FISCHER Meyers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Kinderbuch</w:t>
            </w:r>
            <w:proofErr w:type="spellEnd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="00DD75F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4814AF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> </w:t>
            </w:r>
          </w:p>
          <w:p w14:paraId="7852305F" w14:textId="77777777" w:rsidR="007F4369" w:rsidRDefault="007F4369" w:rsidP="00BD062A">
            <w:pPr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</w:pPr>
          </w:p>
          <w:p w14:paraId="041692CB" w14:textId="77777777" w:rsidR="007F4369" w:rsidRPr="007F4369" w:rsidRDefault="00E22330" w:rsidP="00BD062A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hyperlink r:id="rId21" w:history="1">
              <w:r w:rsidR="007F4369" w:rsidRPr="007F43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https://www.wasistwas.de/archiv-geschichte-eure-fragen-das-alte-rom.html</w:t>
              </w:r>
            </w:hyperlink>
          </w:p>
          <w:p w14:paraId="710A26F9" w14:textId="77777777" w:rsidR="00BD062A" w:rsidRPr="004E64EE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62A" w:rsidRPr="004F4C7F" w14:paraId="0B007B07" w14:textId="77777777" w:rsidTr="00C26E56">
        <w:trPr>
          <w:trHeight w:val="1176"/>
        </w:trPr>
        <w:tc>
          <w:tcPr>
            <w:tcW w:w="1809" w:type="dxa"/>
          </w:tcPr>
          <w:p w14:paraId="098496E9" w14:textId="77777777" w:rsidR="00BD062A" w:rsidRPr="004050E8" w:rsidRDefault="00BD062A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E9E2BA1" w14:textId="77777777" w:rsidR="00BD062A" w:rsidRPr="004E64EE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4EE">
              <w:rPr>
                <w:rFonts w:ascii="Arial" w:hAnsi="Arial" w:cs="Arial"/>
                <w:sz w:val="20"/>
                <w:szCs w:val="20"/>
              </w:rPr>
              <w:t>Vindobona</w:t>
            </w:r>
            <w:proofErr w:type="spellEnd"/>
          </w:p>
        </w:tc>
        <w:tc>
          <w:tcPr>
            <w:tcW w:w="3940" w:type="dxa"/>
          </w:tcPr>
          <w:p w14:paraId="54FCA82A" w14:textId="77777777" w:rsidR="00BD062A" w:rsidRPr="004E64EE" w:rsidRDefault="00E22330" w:rsidP="00BD062A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D062A" w:rsidRPr="004E64E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https://www.schule.at/thema/detail/wien-und-umgebung-zur-roemerzeit.html?parentuid=109088&amp;cHash=126284a3977510ea18c05de1821de7f8</w:t>
              </w:r>
            </w:hyperlink>
          </w:p>
          <w:p w14:paraId="7BCC2394" w14:textId="77777777" w:rsidR="00BD062A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DDA2D" w14:textId="77777777" w:rsidR="00BD062A" w:rsidRDefault="00E22330" w:rsidP="00BD062A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D062A" w:rsidRPr="0099035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https://www.wienmuseum.at/de/standorte/roemermuseum</w:t>
              </w:r>
            </w:hyperlink>
          </w:p>
          <w:p w14:paraId="3427E277" w14:textId="77777777" w:rsidR="00BD062A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7BB34" w14:textId="77777777" w:rsidR="00BD062A" w:rsidRPr="00F12370" w:rsidRDefault="00E22330" w:rsidP="00BD062A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D062A" w:rsidRPr="00F123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https://www.wienmuseum.at/de/standorte/ausgrabungen-michaelerplatz</w:t>
              </w:r>
            </w:hyperlink>
          </w:p>
          <w:p w14:paraId="0445C124" w14:textId="77777777" w:rsidR="00BD062A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F3050" w14:textId="77777777" w:rsidR="00BD062A" w:rsidRPr="00F12370" w:rsidRDefault="00E22330" w:rsidP="00BD062A">
            <w:pPr>
              <w:rPr>
                <w:rFonts w:ascii="Arial" w:hAnsi="Arial" w:cs="Arial"/>
                <w:sz w:val="20"/>
                <w:szCs w:val="20"/>
              </w:rPr>
            </w:pPr>
            <w:hyperlink r:id="rId25" w:anchor="Die_R.C3.B6mer" w:history="1">
              <w:r w:rsidR="00BD062A" w:rsidRPr="00F1237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http://kiwithek.kidsweb.at/index.php/Geschichte_Wiens#Die_R.C3.B6mer</w:t>
              </w:r>
            </w:hyperlink>
          </w:p>
          <w:p w14:paraId="78BD234F" w14:textId="77777777" w:rsidR="00BD062A" w:rsidRPr="004E64EE" w:rsidRDefault="00BD062A" w:rsidP="00BD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69D1DAE5" w14:textId="77777777" w:rsidTr="00C26E56">
        <w:trPr>
          <w:trHeight w:val="1176"/>
        </w:trPr>
        <w:tc>
          <w:tcPr>
            <w:tcW w:w="1809" w:type="dxa"/>
            <w:vMerge w:val="restart"/>
          </w:tcPr>
          <w:p w14:paraId="2C7C602F" w14:textId="77777777" w:rsidR="00C71369" w:rsidRPr="004050E8" w:rsidRDefault="00C71369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4050E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10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/ </w:t>
            </w:r>
            <w:proofErr w:type="spellStart"/>
            <w:r w:rsidRPr="004050E8">
              <w:rPr>
                <w:rFonts w:ascii="Arial" w:hAnsi="Arial" w:cs="Arial"/>
                <w:sz w:val="20"/>
                <w:szCs w:val="20"/>
              </w:rPr>
              <w:t>Informations</w:t>
            </w:r>
            <w:r w:rsidR="00580A18">
              <w:rPr>
                <w:rFonts w:ascii="Arial" w:hAnsi="Arial" w:cs="Arial"/>
                <w:sz w:val="20"/>
                <w:szCs w:val="20"/>
              </w:rPr>
              <w:t>insel</w:t>
            </w:r>
            <w:r w:rsidRPr="004050E8">
              <w:rPr>
                <w:rFonts w:ascii="Arial" w:hAnsi="Arial" w:cs="Arial"/>
                <w:sz w:val="20"/>
                <w:szCs w:val="20"/>
              </w:rPr>
              <w:t>-Aufgabe</w:t>
            </w:r>
            <w:proofErr w:type="spellEnd"/>
          </w:p>
          <w:p w14:paraId="3A82BE18" w14:textId="77777777" w:rsidR="00C71369" w:rsidRDefault="00C71369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4C38273" w14:textId="77777777" w:rsidR="00C71369" w:rsidRPr="006A70F0" w:rsidRDefault="00C71369" w:rsidP="006A70F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B70468D" w14:textId="77777777" w:rsidR="00C71369" w:rsidRPr="006A70F0" w:rsidRDefault="00C71369" w:rsidP="006A70F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D4F61B8" w14:textId="77777777" w:rsidR="00C71369" w:rsidRPr="006A70F0" w:rsidRDefault="00C71369" w:rsidP="006A70F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964A929" w14:textId="77777777" w:rsidR="00C71369" w:rsidRPr="006A70F0" w:rsidRDefault="00C71369" w:rsidP="006A70F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9FBA6EC" w14:textId="77777777" w:rsidR="00C71369" w:rsidRDefault="00C71369" w:rsidP="006A70F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F6CB921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1FBBA08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580CED7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4E3FC64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27C77BC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CD13729" w14:textId="77777777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5BA5127" w14:textId="4C0A28EF" w:rsidR="00D83060" w:rsidRPr="00D83060" w:rsidRDefault="00D83060" w:rsidP="00D83060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7C8150B" w14:textId="77777777" w:rsidR="00C71369" w:rsidRDefault="00C71369" w:rsidP="004050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Warum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hatten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Römer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keine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Hosen an?</w:t>
            </w:r>
          </w:p>
          <w:p w14:paraId="41DC1299" w14:textId="77777777" w:rsidR="00C71369" w:rsidRPr="00627AE9" w:rsidRDefault="00C71369" w:rsidP="00405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25BFD" w14:textId="77777777" w:rsidR="00C71369" w:rsidRDefault="00C71369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54FBBAB" w14:textId="77777777" w:rsidR="00C71369" w:rsidRPr="00B92BCD" w:rsidRDefault="00C71369" w:rsidP="00CE2FBD">
            <w:pPr>
              <w:spacing w:after="8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40" w:type="dxa"/>
          </w:tcPr>
          <w:p w14:paraId="3EDF8941" w14:textId="77777777" w:rsidR="00C71369" w:rsidRPr="00C26E56" w:rsidRDefault="00E22330" w:rsidP="00C26E5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71369" w:rsidRPr="00C26E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https://www.wasistwas.de/archiv-geschichte-details/warum-trugen-die-roemer-keine-hosen.html</w:t>
              </w:r>
            </w:hyperlink>
          </w:p>
          <w:p w14:paraId="20A15F4D" w14:textId="77777777" w:rsidR="00C71369" w:rsidRPr="00C26E56" w:rsidRDefault="00C71369" w:rsidP="00A6278F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C71369" w:rsidRPr="004F4C7F" w14:paraId="5D89C0B8" w14:textId="77777777" w:rsidTr="00C26E56">
        <w:trPr>
          <w:trHeight w:val="658"/>
        </w:trPr>
        <w:tc>
          <w:tcPr>
            <w:tcW w:w="1809" w:type="dxa"/>
            <w:vMerge/>
          </w:tcPr>
          <w:p w14:paraId="32C77FCC" w14:textId="77777777" w:rsidR="00C71369" w:rsidRDefault="00C71369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A7E9193" w14:textId="77777777" w:rsidR="00C71369" w:rsidRPr="00002A74" w:rsidRDefault="00C71369" w:rsidP="00C26E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02A74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002A74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002A74">
              <w:rPr>
                <w:rFonts w:ascii="Arial" w:hAnsi="Arial" w:cs="Arial"/>
                <w:sz w:val="20"/>
                <w:szCs w:val="20"/>
              </w:rPr>
              <w:t xml:space="preserve"> die Menschen </w:t>
            </w:r>
            <w:proofErr w:type="spellStart"/>
            <w:r w:rsidRPr="00002A74">
              <w:rPr>
                <w:rFonts w:ascii="Arial" w:hAnsi="Arial" w:cs="Arial"/>
                <w:sz w:val="20"/>
                <w:szCs w:val="20"/>
              </w:rPr>
              <w:t>gegessen</w:t>
            </w:r>
            <w:proofErr w:type="spellEnd"/>
            <w:r w:rsidRPr="00002A7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4A36D6C" w14:textId="77777777" w:rsidR="00C71369" w:rsidRPr="00002A74" w:rsidRDefault="00C71369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40" w:type="dxa"/>
          </w:tcPr>
          <w:p w14:paraId="1CA9AAD8" w14:textId="77777777" w:rsidR="00ED6889" w:rsidRPr="00627AE9" w:rsidRDefault="00C71369" w:rsidP="00ED68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A74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002A74">
              <w:rPr>
                <w:rFonts w:ascii="Arial" w:hAnsi="Arial" w:cs="Arial"/>
                <w:sz w:val="20"/>
                <w:szCs w:val="20"/>
              </w:rPr>
              <w:t xml:space="preserve"> /S. 12-13, Hewson / S. 15</w:t>
            </w:r>
            <w:r w:rsidR="00ED68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6889"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="00ED6889"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B0666">
              <w:rPr>
                <w:rFonts w:ascii="Arial" w:hAnsi="Arial" w:cs="Arial"/>
                <w:sz w:val="20"/>
                <w:szCs w:val="20"/>
              </w:rPr>
              <w:t>S. 28–30</w:t>
            </w:r>
          </w:p>
          <w:p w14:paraId="340BD572" w14:textId="77777777" w:rsidR="00C71369" w:rsidRPr="00002A74" w:rsidRDefault="00C71369" w:rsidP="00C26E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45083A00" w14:textId="77777777" w:rsidR="00C71369" w:rsidRPr="00002A74" w:rsidRDefault="00E22330" w:rsidP="00C26E56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7" w:history="1">
              <w:r w:rsidR="00C71369" w:rsidRPr="00002A7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https://www.kinderzeitmaschine.de/antike/rom/lucys-wissensbox/alltag/wer-ass-haselmaeuse-und-siebenschlaefer/</w:t>
              </w:r>
            </w:hyperlink>
          </w:p>
          <w:p w14:paraId="67A5E5B1" w14:textId="77777777" w:rsidR="00002A74" w:rsidRPr="00002A74" w:rsidRDefault="00002A74" w:rsidP="00C26E56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269B361" w14:textId="77777777" w:rsidR="00002A74" w:rsidRDefault="00E22330" w:rsidP="00C26E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02A74" w:rsidRPr="00002A7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https://www.primolo.de/content/die-r%C3%B6mische-k%C3%BCche</w:t>
              </w:r>
            </w:hyperlink>
          </w:p>
          <w:p w14:paraId="0C1388A7" w14:textId="77777777" w:rsidR="007F4369" w:rsidRDefault="007F4369" w:rsidP="00C26E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646E1E2C" w14:textId="77777777" w:rsidR="007F4369" w:rsidRPr="007F4369" w:rsidRDefault="00E22330" w:rsidP="00C26E5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F4369" w:rsidRPr="007F43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https://www.wasistwas.de/archiv-geschichte-details/was-haben-die-alten-roemer-gegessen.html</w:t>
              </w:r>
            </w:hyperlink>
          </w:p>
          <w:p w14:paraId="6F885DF7" w14:textId="77777777" w:rsidR="00C71369" w:rsidRPr="00002A74" w:rsidRDefault="00C71369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338EFDB0" w14:textId="77777777" w:rsidTr="00C26E56">
        <w:trPr>
          <w:trHeight w:val="658"/>
        </w:trPr>
        <w:tc>
          <w:tcPr>
            <w:tcW w:w="1809" w:type="dxa"/>
            <w:vMerge/>
          </w:tcPr>
          <w:p w14:paraId="08B33394" w14:textId="77777777" w:rsidR="00C71369" w:rsidRDefault="00C71369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DCE7B59" w14:textId="77777777" w:rsidR="00C71369" w:rsidRPr="00627AE9" w:rsidRDefault="00C71369" w:rsidP="00BD06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Warum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bauten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Aquädukte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940" w:type="dxa"/>
          </w:tcPr>
          <w:p w14:paraId="555EE337" w14:textId="77777777" w:rsidR="00ED6889" w:rsidRPr="00627AE9" w:rsidRDefault="00C71369" w:rsidP="00ED6889">
            <w:pPr>
              <w:rPr>
                <w:rFonts w:ascii="Arial" w:hAnsi="Arial" w:cs="Arial"/>
                <w:sz w:val="20"/>
                <w:szCs w:val="20"/>
              </w:rPr>
            </w:pPr>
            <w:r w:rsidRPr="00DC3A7A"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DC3A7A">
              <w:rPr>
                <w:rFonts w:ascii="Arial" w:hAnsi="Arial" w:cs="Arial"/>
                <w:sz w:val="20"/>
                <w:szCs w:val="20"/>
              </w:rPr>
              <w:t>Epochenbild</w:t>
            </w:r>
            <w:proofErr w:type="spellEnd"/>
            <w:r w:rsidRPr="00DC3A7A">
              <w:rPr>
                <w:rFonts w:ascii="Arial" w:hAnsi="Arial" w:cs="Arial"/>
                <w:sz w:val="20"/>
                <w:szCs w:val="20"/>
              </w:rPr>
              <w:t xml:space="preserve"> / S. 8, </w:t>
            </w:r>
            <w:proofErr w:type="spellStart"/>
            <w:r w:rsidRPr="00DC3A7A">
              <w:rPr>
                <w:rFonts w:ascii="Arial" w:hAnsi="Arial" w:cs="Arial"/>
                <w:sz w:val="20"/>
                <w:szCs w:val="20"/>
              </w:rPr>
              <w:t>Informationstext</w:t>
            </w:r>
            <w:proofErr w:type="spellEnd"/>
            <w:r w:rsidRPr="00DC3A7A">
              <w:rPr>
                <w:rFonts w:ascii="Arial" w:hAnsi="Arial" w:cs="Arial"/>
                <w:sz w:val="20"/>
                <w:szCs w:val="20"/>
              </w:rPr>
              <w:t xml:space="preserve"> / S. 9</w:t>
            </w:r>
            <w:r w:rsidR="00ED6889" w:rsidRPr="000B06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6889"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="00ED6889"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B0666" w:rsidRPr="000B0666">
              <w:rPr>
                <w:rFonts w:ascii="Arial" w:hAnsi="Arial" w:cs="Arial"/>
                <w:sz w:val="20"/>
                <w:szCs w:val="20"/>
              </w:rPr>
              <w:t>S. 20</w:t>
            </w:r>
          </w:p>
          <w:p w14:paraId="343FA5AC" w14:textId="77777777" w:rsidR="00C71369" w:rsidRPr="00DC3A7A" w:rsidRDefault="00C71369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39885" w14:textId="77777777" w:rsidR="00DC3A7A" w:rsidRPr="00DC3A7A" w:rsidRDefault="00DC3A7A" w:rsidP="00BD0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EE268" w14:textId="77777777" w:rsidR="00DC3A7A" w:rsidRPr="00DC3A7A" w:rsidRDefault="00E22330" w:rsidP="00BD062A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C3A7A" w:rsidRPr="00DC3A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https://www.wasistwas.de/details-geschichte/warum-bauten-die-alten-roemer-aquaedukte.html</w:t>
              </w:r>
            </w:hyperlink>
          </w:p>
          <w:p w14:paraId="0000A38D" w14:textId="77777777" w:rsidR="00C71369" w:rsidRPr="00DC3A7A" w:rsidRDefault="00C71369" w:rsidP="00BD0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72D52640" w14:textId="77777777" w:rsidTr="00C26E56">
        <w:trPr>
          <w:trHeight w:val="658"/>
        </w:trPr>
        <w:tc>
          <w:tcPr>
            <w:tcW w:w="1809" w:type="dxa"/>
            <w:vMerge/>
          </w:tcPr>
          <w:p w14:paraId="0FA71BE3" w14:textId="77777777" w:rsidR="00C71369" w:rsidRDefault="00C71369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18E597A7" w14:textId="77777777" w:rsidR="00C71369" w:rsidRPr="00627AE9" w:rsidRDefault="00C71369" w:rsidP="00BD06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Sprache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gesprochen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3AF7A062" w14:textId="77777777" w:rsidR="00C71369" w:rsidRPr="008B797B" w:rsidRDefault="00C71369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B797B"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8B797B">
              <w:rPr>
                <w:rFonts w:ascii="Arial" w:hAnsi="Arial" w:cs="Arial"/>
                <w:sz w:val="20"/>
                <w:szCs w:val="20"/>
              </w:rPr>
              <w:t>Informationstext</w:t>
            </w:r>
            <w:proofErr w:type="spellEnd"/>
            <w:r w:rsidRPr="008B797B">
              <w:rPr>
                <w:rFonts w:ascii="Arial" w:hAnsi="Arial" w:cs="Arial"/>
                <w:sz w:val="20"/>
                <w:szCs w:val="20"/>
              </w:rPr>
              <w:t xml:space="preserve"> / S. 9, </w:t>
            </w:r>
            <w:proofErr w:type="spellStart"/>
            <w:r w:rsidRPr="008B797B">
              <w:rPr>
                <w:rFonts w:ascii="Arial" w:hAnsi="Arial" w:cs="Arial"/>
                <w:sz w:val="20"/>
                <w:szCs w:val="20"/>
              </w:rPr>
              <w:t>Ideenkiste</w:t>
            </w:r>
            <w:proofErr w:type="spellEnd"/>
            <w:r w:rsidRPr="008B797B">
              <w:rPr>
                <w:rFonts w:ascii="Arial" w:hAnsi="Arial" w:cs="Arial"/>
                <w:sz w:val="20"/>
                <w:szCs w:val="20"/>
              </w:rPr>
              <w:t xml:space="preserve"> / S. 10, Hewson / S. 14</w:t>
            </w:r>
          </w:p>
          <w:p w14:paraId="48D0AAB7" w14:textId="77777777" w:rsidR="008B797B" w:rsidRPr="008B797B" w:rsidRDefault="008B797B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08320387" w14:textId="77777777" w:rsidR="008B797B" w:rsidRPr="008B797B" w:rsidRDefault="00E22330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B797B" w:rsidRPr="008B797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https://www.kinderzeitmaschine.de/antike/rom/lucys-wissensbox/das-erbe-der-roemer/latein/</w:t>
              </w:r>
            </w:hyperlink>
          </w:p>
          <w:p w14:paraId="01BE0BBE" w14:textId="77777777" w:rsidR="008B797B" w:rsidRPr="008B797B" w:rsidRDefault="008B797B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63C7D765" w14:textId="77777777" w:rsidTr="00C26E56">
        <w:trPr>
          <w:trHeight w:val="658"/>
        </w:trPr>
        <w:tc>
          <w:tcPr>
            <w:tcW w:w="1809" w:type="dxa"/>
            <w:vMerge/>
          </w:tcPr>
          <w:p w14:paraId="76296839" w14:textId="77777777" w:rsidR="00C71369" w:rsidRDefault="00C71369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D90571B" w14:textId="77777777" w:rsidR="00C71369" w:rsidRPr="00D7138A" w:rsidRDefault="00C71369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D7138A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Welche Haustiere hatten sie?</w:t>
            </w:r>
          </w:p>
        </w:tc>
        <w:tc>
          <w:tcPr>
            <w:tcW w:w="3940" w:type="dxa"/>
          </w:tcPr>
          <w:p w14:paraId="156A7F27" w14:textId="77777777" w:rsidR="00C71369" w:rsidRDefault="00E22330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7138A" w:rsidRPr="00D71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https://www.wasistwas.de/details-geschichte/welche-haustiere-und-tiere-gab-es-im-alten-rom.html</w:t>
              </w:r>
            </w:hyperlink>
          </w:p>
          <w:p w14:paraId="319CB490" w14:textId="77777777" w:rsidR="00D7138A" w:rsidRPr="00D7138A" w:rsidRDefault="00D7138A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2D7E0300" w14:textId="77777777" w:rsidTr="00C26E56">
        <w:trPr>
          <w:trHeight w:val="658"/>
        </w:trPr>
        <w:tc>
          <w:tcPr>
            <w:tcW w:w="1809" w:type="dxa"/>
            <w:vMerge/>
          </w:tcPr>
          <w:p w14:paraId="049F2ACA" w14:textId="77777777" w:rsidR="00C71369" w:rsidRDefault="00C71369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9394CD7" w14:textId="77777777" w:rsidR="00C71369" w:rsidRDefault="00C71369" w:rsidP="00BD062A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Wie lernten die Schulkinder?</w:t>
            </w:r>
          </w:p>
        </w:tc>
        <w:tc>
          <w:tcPr>
            <w:tcW w:w="3940" w:type="dxa"/>
          </w:tcPr>
          <w:p w14:paraId="5645BC8E" w14:textId="77777777" w:rsidR="000B0666" w:rsidRPr="00627AE9" w:rsidRDefault="000B0666" w:rsidP="000B0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S. 33–35</w:t>
            </w:r>
          </w:p>
          <w:p w14:paraId="4C5F755E" w14:textId="77777777" w:rsidR="000B0666" w:rsidRDefault="000B0666" w:rsidP="00BD062A">
            <w:pPr>
              <w:spacing w:after="80"/>
            </w:pPr>
          </w:p>
          <w:p w14:paraId="05267291" w14:textId="77777777" w:rsidR="00C71369" w:rsidRDefault="00E22330" w:rsidP="00BD062A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3" w:history="1">
              <w:r w:rsidR="000B0666" w:rsidRPr="004916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https://www.kinderzeitmaschine.de/antike/rom/lucys-wissensbox/alltag/gingen-roemische-kinder-zur-schule/</w:t>
              </w:r>
            </w:hyperlink>
          </w:p>
          <w:p w14:paraId="2F05C8DE" w14:textId="77777777" w:rsidR="007F4369" w:rsidRPr="007F4369" w:rsidRDefault="007F4369" w:rsidP="00BD062A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0BF7BC3A" w14:textId="77777777" w:rsidR="007F4369" w:rsidRPr="007F4369" w:rsidRDefault="00E22330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F4369" w:rsidRPr="007F43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https://www.wasistwas.de/archiv-geschichte-details/die-frage-der-woche-wie-lernten-schulkinder-im-alten-rom.html</w:t>
              </w:r>
            </w:hyperlink>
          </w:p>
          <w:p w14:paraId="39FCACCD" w14:textId="77777777" w:rsidR="00C71369" w:rsidRPr="00C26E56" w:rsidRDefault="00C71369" w:rsidP="00BD06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2D730A95" w14:textId="77777777" w:rsidTr="00C26E56">
        <w:trPr>
          <w:trHeight w:val="658"/>
        </w:trPr>
        <w:tc>
          <w:tcPr>
            <w:tcW w:w="1809" w:type="dxa"/>
            <w:vMerge/>
          </w:tcPr>
          <w:p w14:paraId="5645D843" w14:textId="77777777" w:rsidR="00C71369" w:rsidRDefault="00C71369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0866432" w14:textId="77777777" w:rsidR="00C71369" w:rsidRDefault="00C71369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Womit bezahlten sie?</w:t>
            </w:r>
          </w:p>
        </w:tc>
        <w:tc>
          <w:tcPr>
            <w:tcW w:w="3940" w:type="dxa"/>
          </w:tcPr>
          <w:p w14:paraId="4EBEB48B" w14:textId="77777777" w:rsidR="000B0666" w:rsidRPr="00627AE9" w:rsidRDefault="000B0666" w:rsidP="000B0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S. 42</w:t>
            </w:r>
          </w:p>
          <w:p w14:paraId="0521254C" w14:textId="77777777" w:rsidR="000B0666" w:rsidRDefault="000B0666" w:rsidP="00783FE6">
            <w:pPr>
              <w:spacing w:after="80"/>
            </w:pPr>
          </w:p>
          <w:p w14:paraId="63A07E31" w14:textId="77777777" w:rsidR="00C71369" w:rsidRPr="00D7138A" w:rsidRDefault="00E22330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0B0666" w:rsidRPr="004916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https://www.kinderzeitmaschine.de/antike/rom/lucys-wissensbox/handel-im-alten-rom/womit-bezahlte-man-in-rom/</w:t>
              </w:r>
            </w:hyperlink>
          </w:p>
          <w:p w14:paraId="1F1616BD" w14:textId="77777777" w:rsidR="00D7138A" w:rsidRDefault="00D7138A" w:rsidP="00783FE6">
            <w:pPr>
              <w:spacing w:after="80"/>
            </w:pPr>
          </w:p>
        </w:tc>
      </w:tr>
      <w:tr w:rsidR="00C71369" w:rsidRPr="004F4C7F" w14:paraId="52B8DE5E" w14:textId="77777777" w:rsidTr="00C26E56">
        <w:trPr>
          <w:trHeight w:val="658"/>
        </w:trPr>
        <w:tc>
          <w:tcPr>
            <w:tcW w:w="1809" w:type="dxa"/>
            <w:vMerge/>
          </w:tcPr>
          <w:p w14:paraId="3169B944" w14:textId="77777777" w:rsidR="00C71369" w:rsidRDefault="00C71369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FF535F4" w14:textId="77777777" w:rsidR="00C71369" w:rsidRDefault="00C71369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0B066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Wie wurden Feste gefeiert?</w:t>
            </w:r>
          </w:p>
          <w:p w14:paraId="3D2399B9" w14:textId="77777777" w:rsidR="00002A74" w:rsidRDefault="00002A74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940" w:type="dxa"/>
          </w:tcPr>
          <w:p w14:paraId="19CD1E02" w14:textId="77777777" w:rsidR="007F4369" w:rsidRDefault="00E22330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C3A7A" w:rsidRPr="00DC3A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https://www.wasistwas.de/archiv-geschichte-details/wurde-im-sitzen-oder-im-liegen-gegessen.html</w:t>
              </w:r>
            </w:hyperlink>
          </w:p>
          <w:p w14:paraId="6D04F75C" w14:textId="77777777" w:rsidR="00DC3A7A" w:rsidRDefault="00DC3A7A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72926CF2" w14:textId="77777777" w:rsidR="000D58B8" w:rsidRPr="00002A74" w:rsidRDefault="00E22330" w:rsidP="000D58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0D58B8" w:rsidRPr="008657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https://www.primolo.de/content/die-r%C3%B6mische-k%C3%BCche</w:t>
              </w:r>
            </w:hyperlink>
          </w:p>
          <w:p w14:paraId="766A68BC" w14:textId="77777777" w:rsidR="000D58B8" w:rsidRPr="00DC3A7A" w:rsidRDefault="000D58B8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6B40F8FE" w14:textId="77777777" w:rsidR="00C25440" w:rsidRPr="00C25440" w:rsidRDefault="00E22330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C25440" w:rsidRPr="00C2544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https://de.wikipedia.org/wiki/Liste_der_Feste_und_Feiertage_im_R%C3%B6mischen_Reich</w:t>
              </w:r>
            </w:hyperlink>
          </w:p>
          <w:p w14:paraId="369D1C7D" w14:textId="77777777" w:rsidR="00C25440" w:rsidRDefault="00C25440" w:rsidP="00783FE6">
            <w:pPr>
              <w:spacing w:after="80"/>
            </w:pPr>
          </w:p>
          <w:p w14:paraId="445AB6C2" w14:textId="77777777" w:rsidR="00D7138A" w:rsidRDefault="00E22330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C25440" w:rsidRPr="000520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https://www.primolo.de/content/festtage-und-feiertage-im-alten-rom</w:t>
              </w:r>
            </w:hyperlink>
          </w:p>
          <w:p w14:paraId="67221807" w14:textId="77777777" w:rsidR="000D58B8" w:rsidRDefault="000D58B8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22009F6F" w14:textId="77777777" w:rsidR="000D58B8" w:rsidRDefault="00E22330" w:rsidP="000D58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D58B8" w:rsidRPr="00D71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https://www.primolo.de/content/hochzeit</w:t>
              </w:r>
            </w:hyperlink>
          </w:p>
          <w:p w14:paraId="0CF12577" w14:textId="77777777" w:rsidR="000D58B8" w:rsidRDefault="000D58B8" w:rsidP="00783FE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1A370C4B" w14:textId="77777777" w:rsidR="000D58B8" w:rsidRPr="00DC3A7A" w:rsidRDefault="00E22330" w:rsidP="000D58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0D58B8" w:rsidRPr="00DC3A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https://www.wasistwas.de/details-geschichte/feierten-die-alten-roemer-auch-weihnachten-6666.html</w:t>
              </w:r>
            </w:hyperlink>
          </w:p>
          <w:p w14:paraId="4CDF465A" w14:textId="77777777" w:rsidR="007F4369" w:rsidRPr="007F4369" w:rsidRDefault="00E22330" w:rsidP="00D7138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7F4369" w:rsidRPr="007F43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https://www.wasistwas.de/archiv-geschichte-details/gab-es-im-alten-rom-auch-schon-musikinstrumente.html</w:t>
              </w:r>
            </w:hyperlink>
          </w:p>
          <w:p w14:paraId="2C9AD1E0" w14:textId="77777777" w:rsidR="007F4369" w:rsidRDefault="007F4369" w:rsidP="00D7138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4A72366C" w14:textId="77777777" w:rsidR="00D7138A" w:rsidRPr="00002A74" w:rsidRDefault="00E22330" w:rsidP="00D7138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7F4369" w:rsidRPr="008657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https://www.carnuntum.at/de/aktuelles-in-und-ueber-carnuntum/reenactors-stellen-sich-vor/instrumente-und-musik-der-antike</w:t>
              </w:r>
            </w:hyperlink>
          </w:p>
          <w:p w14:paraId="1A9EA1FB" w14:textId="77777777" w:rsidR="00D7138A" w:rsidRPr="00D7138A" w:rsidRDefault="00D7138A" w:rsidP="00D7138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369" w:rsidRPr="004F4C7F" w14:paraId="72B7D51E" w14:textId="77777777" w:rsidTr="00C26E56">
        <w:trPr>
          <w:trHeight w:val="658"/>
        </w:trPr>
        <w:tc>
          <w:tcPr>
            <w:tcW w:w="1809" w:type="dxa"/>
            <w:vMerge/>
          </w:tcPr>
          <w:p w14:paraId="1937A13B" w14:textId="77777777" w:rsidR="00C71369" w:rsidRDefault="00C71369" w:rsidP="00C7136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6310930" w14:textId="77777777" w:rsidR="00C71369" w:rsidRPr="00627AE9" w:rsidRDefault="00C71369" w:rsidP="00C71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sahen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Straßen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aus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223A251F" w14:textId="77777777" w:rsidR="00C71369" w:rsidRDefault="00C71369" w:rsidP="00C71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indmap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7,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pochenbild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8</w:t>
            </w:r>
            <w:r w:rsidR="00ED6889" w:rsidRPr="000B06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6889"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="00ED6889"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B0666" w:rsidRPr="000B0666">
              <w:rPr>
                <w:rFonts w:ascii="Arial" w:hAnsi="Arial" w:cs="Arial"/>
                <w:sz w:val="20"/>
                <w:szCs w:val="20"/>
              </w:rPr>
              <w:t>S. 9</w:t>
            </w:r>
            <w:r w:rsidR="000B0666">
              <w:rPr>
                <w:rFonts w:ascii="Arial" w:hAnsi="Arial" w:cs="Arial"/>
                <w:sz w:val="20"/>
                <w:szCs w:val="20"/>
              </w:rPr>
              <w:t>–11</w:t>
            </w:r>
          </w:p>
          <w:p w14:paraId="2BAECFF5" w14:textId="77777777" w:rsidR="000D58B8" w:rsidRPr="000D58B8" w:rsidRDefault="000D58B8" w:rsidP="00C713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CBE98" w14:textId="77777777" w:rsidR="000D58B8" w:rsidRPr="000D58B8" w:rsidRDefault="00E22330" w:rsidP="00C71369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0D58B8" w:rsidRPr="000D58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https://www.kinderzeitmaschine.de/antike/rom/lucys-wissensbox/roemische-bauten/warum-bauten-die-roemer-strassen/</w:t>
              </w:r>
            </w:hyperlink>
          </w:p>
          <w:p w14:paraId="22D8D032" w14:textId="77777777" w:rsidR="00C71369" w:rsidRPr="00627AE9" w:rsidRDefault="00C71369" w:rsidP="00C71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93" w:rsidRPr="004F4C7F" w14:paraId="5A7CD1AD" w14:textId="77777777" w:rsidTr="00C71369">
        <w:trPr>
          <w:trHeight w:val="1075"/>
        </w:trPr>
        <w:tc>
          <w:tcPr>
            <w:tcW w:w="1809" w:type="dxa"/>
            <w:vMerge w:val="restart"/>
          </w:tcPr>
          <w:p w14:paraId="1177E0A1" w14:textId="77777777" w:rsidR="008F7C93" w:rsidRDefault="008F7C93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10 / Kleines Latinum</w:t>
            </w:r>
          </w:p>
        </w:tc>
        <w:tc>
          <w:tcPr>
            <w:tcW w:w="3006" w:type="dxa"/>
          </w:tcPr>
          <w:p w14:paraId="3EF1365D" w14:textId="77777777" w:rsidR="008F7C93" w:rsidRDefault="008F7C93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Die lateinische Sprache allgemein</w:t>
            </w:r>
          </w:p>
          <w:p w14:paraId="46BF5844" w14:textId="77777777" w:rsidR="008F7C93" w:rsidRDefault="008F7C93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5A9F14F" w14:textId="77777777" w:rsidR="008F7C93" w:rsidRDefault="008F7C93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40" w:type="dxa"/>
          </w:tcPr>
          <w:p w14:paraId="539B3DE9" w14:textId="77777777" w:rsidR="008F7C93" w:rsidRPr="000B0666" w:rsidRDefault="008F7C93" w:rsidP="00C7136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</w:p>
          <w:p w14:paraId="05A30829" w14:textId="77777777" w:rsidR="008F7C93" w:rsidRDefault="00E22330" w:rsidP="00C71369">
            <w:pPr>
              <w:spacing w:after="80"/>
            </w:pPr>
            <w:hyperlink r:id="rId45" w:history="1">
              <w:r w:rsidR="008F7C93" w:rsidRPr="002303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https://www.kinderzeitmaschine.de/antike/rom/lucys-wissensbox/das-erbe-der-roemer/latein/</w:t>
              </w:r>
            </w:hyperlink>
          </w:p>
        </w:tc>
      </w:tr>
      <w:tr w:rsidR="008F7C93" w:rsidRPr="004F4C7F" w14:paraId="5015F6F5" w14:textId="77777777" w:rsidTr="00C26E56">
        <w:trPr>
          <w:trHeight w:val="658"/>
        </w:trPr>
        <w:tc>
          <w:tcPr>
            <w:tcW w:w="1809" w:type="dxa"/>
            <w:vMerge/>
          </w:tcPr>
          <w:p w14:paraId="0184D050" w14:textId="77777777" w:rsidR="008F7C93" w:rsidRDefault="008F7C93" w:rsidP="00E262A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F384735" w14:textId="718EEA76" w:rsidR="008F7C93" w:rsidRPr="00E05419" w:rsidRDefault="008F7C93" w:rsidP="00E262A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Lateinisch – Deutsch </w:t>
            </w:r>
            <w:r w:rsidR="00A5573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(400 wichtige Wörter auf Flashcards)</w:t>
            </w:r>
          </w:p>
        </w:tc>
        <w:tc>
          <w:tcPr>
            <w:tcW w:w="3940" w:type="dxa"/>
          </w:tcPr>
          <w:p w14:paraId="0D10944D" w14:textId="77777777" w:rsidR="008F7C93" w:rsidRPr="00E05419" w:rsidRDefault="00E22330" w:rsidP="00E262A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46" w:history="1">
              <w:r w:rsidR="008F7C93" w:rsidRPr="00E0541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https://quizlet.com/5151636/die-ca400-wichtigsten-latein-vokabeln-flash-cards/</w:t>
              </w:r>
            </w:hyperlink>
          </w:p>
        </w:tc>
      </w:tr>
      <w:tr w:rsidR="008F7C93" w:rsidRPr="004F4C7F" w14:paraId="6CCDDADE" w14:textId="77777777" w:rsidTr="008F7C93">
        <w:trPr>
          <w:trHeight w:val="430"/>
        </w:trPr>
        <w:tc>
          <w:tcPr>
            <w:tcW w:w="1809" w:type="dxa"/>
            <w:vMerge/>
          </w:tcPr>
          <w:p w14:paraId="75AFFC8D" w14:textId="77777777" w:rsidR="008F7C93" w:rsidRDefault="008F7C93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B78AE78" w14:textId="77777777" w:rsidR="008F7C93" w:rsidRDefault="008F7C93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Asterix-Lexikon</w:t>
            </w:r>
          </w:p>
        </w:tc>
        <w:tc>
          <w:tcPr>
            <w:tcW w:w="3940" w:type="dxa"/>
          </w:tcPr>
          <w:p w14:paraId="5FCA3E88" w14:textId="77777777" w:rsidR="008F7C93" w:rsidRPr="008F7C93" w:rsidRDefault="00E22330" w:rsidP="000B0666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F7C93" w:rsidRPr="008F7C9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https://www.comedix.de/lexikon/index.php</w:t>
              </w:r>
            </w:hyperlink>
          </w:p>
        </w:tc>
      </w:tr>
      <w:tr w:rsidR="008B49C2" w:rsidRPr="004F4C7F" w14:paraId="0061CC3A" w14:textId="77777777" w:rsidTr="008B49C2">
        <w:trPr>
          <w:trHeight w:val="931"/>
        </w:trPr>
        <w:tc>
          <w:tcPr>
            <w:tcW w:w="1809" w:type="dxa"/>
          </w:tcPr>
          <w:p w14:paraId="30527355" w14:textId="77777777" w:rsidR="008B49C2" w:rsidRPr="00B92BCD" w:rsidRDefault="008B49C2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11 / Römische Zahlen</w:t>
            </w:r>
          </w:p>
        </w:tc>
        <w:tc>
          <w:tcPr>
            <w:tcW w:w="3006" w:type="dxa"/>
          </w:tcPr>
          <w:p w14:paraId="661F40F2" w14:textId="77777777" w:rsidR="008B49C2" w:rsidRDefault="008B49C2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Römische Zahlen allgemein</w:t>
            </w:r>
          </w:p>
        </w:tc>
        <w:tc>
          <w:tcPr>
            <w:tcW w:w="3940" w:type="dxa"/>
          </w:tcPr>
          <w:p w14:paraId="580B5F2D" w14:textId="77777777" w:rsidR="000B0666" w:rsidRDefault="000B0666" w:rsidP="000B0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Pr="000B06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S. 36–37</w:t>
            </w:r>
          </w:p>
          <w:p w14:paraId="474F2454" w14:textId="77777777" w:rsidR="000B0666" w:rsidRPr="00627AE9" w:rsidRDefault="000B0666" w:rsidP="000B06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18255" w14:textId="77777777" w:rsidR="008B49C2" w:rsidRPr="00C26E56" w:rsidRDefault="00E22330" w:rsidP="008B49C2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48" w:history="1">
              <w:r w:rsidR="000B0666" w:rsidRPr="004916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https://www.kinderzeitmaschine.de/antike/rom/lucys-wissensbox/das-erbe-der-roemer/roemische-zahlen/</w:t>
              </w:r>
            </w:hyperlink>
          </w:p>
        </w:tc>
      </w:tr>
      <w:tr w:rsidR="008B49C2" w:rsidRPr="004F4C7F" w14:paraId="5F190BF8" w14:textId="77777777" w:rsidTr="007C0728">
        <w:trPr>
          <w:trHeight w:val="1173"/>
        </w:trPr>
        <w:tc>
          <w:tcPr>
            <w:tcW w:w="1809" w:type="dxa"/>
          </w:tcPr>
          <w:p w14:paraId="42E47C46" w14:textId="77777777" w:rsidR="008B49C2" w:rsidRDefault="008B49C2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11 / Spiel und Spaß für junge Römerinnen und Römer</w:t>
            </w:r>
          </w:p>
        </w:tc>
        <w:tc>
          <w:tcPr>
            <w:tcW w:w="3006" w:type="dxa"/>
          </w:tcPr>
          <w:p w14:paraId="528073E7" w14:textId="77777777" w:rsidR="008B49C2" w:rsidRDefault="008B49C2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Womit spielten römische Kinder?</w:t>
            </w:r>
          </w:p>
        </w:tc>
        <w:tc>
          <w:tcPr>
            <w:tcW w:w="3940" w:type="dxa"/>
          </w:tcPr>
          <w:p w14:paraId="24EB516B" w14:textId="77777777" w:rsidR="00ED6889" w:rsidRPr="000B0666" w:rsidRDefault="00ED6889" w:rsidP="00ED688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666">
              <w:rPr>
                <w:rFonts w:ascii="Arial" w:hAnsi="Arial" w:cs="Arial"/>
                <w:sz w:val="20"/>
                <w:szCs w:val="20"/>
              </w:rPr>
              <w:t>Gigler</w:t>
            </w:r>
            <w:proofErr w:type="spellEnd"/>
            <w:r w:rsidR="000B0666" w:rsidRPr="000B0666">
              <w:rPr>
                <w:rFonts w:ascii="Arial" w:hAnsi="Arial" w:cs="Arial"/>
                <w:sz w:val="20"/>
                <w:szCs w:val="20"/>
              </w:rPr>
              <w:t xml:space="preserve"> / S. 31–33</w:t>
            </w:r>
          </w:p>
          <w:p w14:paraId="729F29F2" w14:textId="77777777" w:rsidR="008B49C2" w:rsidRDefault="00E22330" w:rsidP="007C0728">
            <w:pPr>
              <w:spacing w:after="80"/>
            </w:pPr>
            <w:hyperlink r:id="rId49" w:history="1">
              <w:r w:rsidR="008B49C2" w:rsidRPr="00C26E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https://www.kinderzeitmaschine.de/antike/rom/lucys-wissensbox/alltag/womit-spielten-roemische-kinder/</w:t>
              </w:r>
            </w:hyperlink>
          </w:p>
        </w:tc>
      </w:tr>
      <w:tr w:rsidR="00555D57" w:rsidRPr="004F4C7F" w14:paraId="15E88FA7" w14:textId="77777777" w:rsidTr="007C0728">
        <w:trPr>
          <w:trHeight w:val="3669"/>
        </w:trPr>
        <w:tc>
          <w:tcPr>
            <w:tcW w:w="1809" w:type="dxa"/>
          </w:tcPr>
          <w:p w14:paraId="5EED0807" w14:textId="77777777" w:rsidR="00555D57" w:rsidRPr="00B92BCD" w:rsidRDefault="00555D57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12</w:t>
            </w:r>
            <w:r w:rsidR="008B49C2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Ausstellung über die Römerzeit / Römische Kleidung</w:t>
            </w:r>
          </w:p>
        </w:tc>
        <w:tc>
          <w:tcPr>
            <w:tcW w:w="3006" w:type="dxa"/>
          </w:tcPr>
          <w:p w14:paraId="4659D3B4" w14:textId="0B63B326" w:rsidR="00555D57" w:rsidRDefault="00BB6255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Röm. </w:t>
            </w:r>
            <w:r w:rsidR="007306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Alltag, Wohnen, </w:t>
            </w:r>
            <w:r w:rsidR="00C26E5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Essen, </w:t>
            </w:r>
            <w:r w:rsidR="007306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Mode, Ärzte, Wagenrennen, </w:t>
            </w:r>
            <w:r w:rsidR="00E753E0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Bauten und Straßen, </w:t>
            </w:r>
            <w:r w:rsidR="007306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Göttinnen und </w:t>
            </w:r>
            <w:r w:rsidR="00A5573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Götter, </w:t>
            </w:r>
            <w:r w:rsidR="007306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Gladiatoren</w:t>
            </w:r>
            <w:r w:rsidR="00A5573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-</w:t>
            </w:r>
            <w:r w:rsidR="00E753E0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kämpfe</w:t>
            </w:r>
            <w:r w:rsidR="00DC3A7A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, das Leben der Legionäre</w:t>
            </w:r>
            <w:r w:rsidR="00E753E0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usw.</w:t>
            </w:r>
          </w:p>
        </w:tc>
        <w:tc>
          <w:tcPr>
            <w:tcW w:w="3940" w:type="dxa"/>
          </w:tcPr>
          <w:p w14:paraId="7F1B6E16" w14:textId="77777777" w:rsidR="00C71369" w:rsidRPr="004814AF" w:rsidRDefault="00C71369" w:rsidP="00C7136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Hewson, Hojer,</w:t>
            </w:r>
            <w:r w:rsidRPr="004814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Vala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ED6889" w:rsidRPr="000B0666">
              <w:rPr>
                <w:rStyle w:val="a-size-extra-large"/>
                <w:color w:val="111111"/>
              </w:rPr>
              <w:t xml:space="preserve">, </w:t>
            </w:r>
            <w:proofErr w:type="spellStart"/>
            <w:r w:rsidR="00ED6889" w:rsidRPr="000B0666">
              <w:rPr>
                <w:rStyle w:val="a-size-extra-large"/>
                <w:color w:val="111111"/>
              </w:rPr>
              <w:t>Gigler</w:t>
            </w:r>
            <w:proofErr w:type="spellEnd"/>
          </w:p>
          <w:p w14:paraId="5A5B500E" w14:textId="77777777" w:rsidR="00C71369" w:rsidRDefault="00C71369" w:rsidP="00A6278F">
            <w:pPr>
              <w:spacing w:after="80"/>
            </w:pPr>
          </w:p>
          <w:p w14:paraId="7C1B11E8" w14:textId="77777777" w:rsid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C71369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</w:t>
              </w:r>
            </w:hyperlink>
          </w:p>
          <w:p w14:paraId="358AF5E8" w14:textId="77777777" w:rsidR="00E753E0" w:rsidRDefault="00E753E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2F088C3D" w14:textId="77777777" w:rsidR="00555D57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E753E0" w:rsidRPr="002342B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https://www.kinderzeitmaschine.de/antike/rom/lucys-wissensbox/alltag/</w:t>
              </w:r>
            </w:hyperlink>
          </w:p>
          <w:p w14:paraId="75F8DA85" w14:textId="77777777" w:rsidR="00C26E56" w:rsidRPr="00E753E0" w:rsidRDefault="00C26E56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66E422C4" w14:textId="77777777" w:rsidR="00E753E0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E753E0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https://www.kinderzeitmaschine.de/antike/rom/lucys-wissensbox/das-erbe-der-roemer/bauten-und-strassen/</w:t>
              </w:r>
            </w:hyperlink>
          </w:p>
          <w:p w14:paraId="59169C2F" w14:textId="77777777" w:rsidR="00783FE6" w:rsidRDefault="00783FE6" w:rsidP="00A6278F">
            <w:pPr>
              <w:spacing w:after="80"/>
            </w:pPr>
          </w:p>
          <w:p w14:paraId="53728EE4" w14:textId="77777777" w:rsidR="00555D57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30689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https://www.kinderzeitmaschine.de/antike/rom/lucys-wissensbox/die-roemer-und-ihre-goetter/</w:t>
              </w:r>
            </w:hyperlink>
          </w:p>
          <w:p w14:paraId="6CE0962B" w14:textId="77777777" w:rsidR="00C26E56" w:rsidRPr="00E753E0" w:rsidRDefault="00C26E56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7EEDEB8D" w14:textId="77777777" w:rsidR="00730689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730689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https://www.planet-schule.de/sf/multimedia-interaktive-animationen-detail.php?projekt=goetterhimmel</w:t>
              </w:r>
            </w:hyperlink>
          </w:p>
          <w:p w14:paraId="08726AD9" w14:textId="77777777" w:rsidR="00730689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730689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https://www.medienwerkstatt-online.de/lws_wissen/vorlagen/showcard.php?id=4923&amp;edit=0</w:t>
              </w:r>
            </w:hyperlink>
          </w:p>
          <w:p w14:paraId="2879CC98" w14:textId="77777777" w:rsidR="00C26E56" w:rsidRPr="00E753E0" w:rsidRDefault="00C26E56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63AA9AD0" w14:textId="77777777" w:rsidR="00C26E56" w:rsidRPr="00E753E0" w:rsidRDefault="00E22330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C26E56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https://www.kinderzeitmaschine.de/antike/rom/videos/</w:t>
              </w:r>
            </w:hyperlink>
          </w:p>
          <w:p w14:paraId="2302153A" w14:textId="77777777" w:rsidR="00C26E56" w:rsidRPr="00E753E0" w:rsidRDefault="00C26E56" w:rsidP="00A6278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21F5089F" w14:textId="77777777" w:rsidR="00C71369" w:rsidRDefault="00E22330" w:rsidP="00A6278F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7" w:anchor="timeline" w:history="1">
              <w:r w:rsidR="00E753E0" w:rsidRPr="00E753E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https://www.kinderzeitmaschine.de/antike/rom/video/#timeline</w:t>
              </w:r>
            </w:hyperlink>
          </w:p>
          <w:p w14:paraId="5058783A" w14:textId="77777777" w:rsidR="00DC3A7A" w:rsidRPr="00DC3A7A" w:rsidRDefault="00DC3A7A" w:rsidP="00A6278F">
            <w:pPr>
              <w:spacing w:after="8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D09394F" w14:textId="77777777" w:rsidR="00730689" w:rsidRPr="00C26E56" w:rsidRDefault="00E22330" w:rsidP="007C0728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58" w:history="1">
              <w:r w:rsidR="00DC3A7A" w:rsidRPr="00DC3A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https://www.wasistwas.de/details-geschichte/was-musste-ein--legionaer-tun.html</w:t>
              </w:r>
            </w:hyperlink>
          </w:p>
        </w:tc>
      </w:tr>
      <w:tr w:rsidR="00326D2A" w:rsidRPr="004F4C7F" w14:paraId="1A7FD79C" w14:textId="77777777" w:rsidTr="000B0666">
        <w:trPr>
          <w:trHeight w:val="3317"/>
        </w:trPr>
        <w:tc>
          <w:tcPr>
            <w:tcW w:w="1809" w:type="dxa"/>
            <w:vMerge w:val="restart"/>
          </w:tcPr>
          <w:p w14:paraId="15DBA834" w14:textId="77777777" w:rsidR="00326D2A" w:rsidRDefault="00326D2A" w:rsidP="00E248C5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  <w:r w:rsidRPr="00561BB9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lastRenderedPageBreak/>
              <w:t xml:space="preserve">2. </w:t>
            </w:r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</w:t>
            </w:r>
            <w:proofErr w:type="spellStart"/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>im</w:t>
            </w:r>
            <w:proofErr w:type="spellEnd"/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1BB9">
              <w:rPr>
                <w:rFonts w:ascii="Arial" w:hAnsi="Arial" w:cs="Arial"/>
                <w:b/>
                <w:bCs/>
                <w:sz w:val="20"/>
                <w:szCs w:val="20"/>
              </w:rPr>
              <w:t>Mittelalter</w:t>
            </w:r>
            <w:proofErr w:type="spellEnd"/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</w:p>
          <w:p w14:paraId="26D07EA7" w14:textId="77777777" w:rsidR="00326D2A" w:rsidRDefault="00326D2A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15 / Informationstext</w:t>
            </w:r>
          </w:p>
        </w:tc>
        <w:tc>
          <w:tcPr>
            <w:tcW w:w="3006" w:type="dxa"/>
          </w:tcPr>
          <w:p w14:paraId="27978325" w14:textId="77777777" w:rsidR="00326D2A" w:rsidRDefault="00326D2A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Leben und Gesellschaft im Mittelalter</w:t>
            </w:r>
          </w:p>
        </w:tc>
        <w:tc>
          <w:tcPr>
            <w:tcW w:w="3940" w:type="dxa"/>
          </w:tcPr>
          <w:p w14:paraId="7A8ED7F0" w14:textId="4550ED75" w:rsidR="00326D2A" w:rsidRPr="00412248" w:rsidRDefault="00326D2A" w:rsidP="00D553B8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412248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Jebautzke</w:t>
            </w:r>
            <w:proofErr w:type="spellEnd"/>
            <w:r w:rsidR="00775EC2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 w:rsidR="00775EC2" w:rsidRPr="00412248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>Kirstin</w:t>
            </w:r>
            <w:r w:rsidR="00775EC2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 xml:space="preserve"> (2019).</w:t>
            </w:r>
            <w:r w:rsidRPr="00412248"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775EC2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Das Mittelalter entdecken. Spannende Materialien zu Burgen, Rittern und Co. (3. und 4. Klasse)</w:t>
            </w:r>
            <w:r w:rsidRPr="00775EC2">
              <w:rPr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  <w:r w:rsidRPr="00412248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Hamburg: </w:t>
            </w:r>
            <w:proofErr w:type="spellStart"/>
            <w:r w:rsidRPr="00412248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Persen</w:t>
            </w:r>
            <w:proofErr w:type="spellEnd"/>
            <w:r w:rsidRPr="00412248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Verlag</w:t>
            </w:r>
            <w:r w:rsidR="00775EC2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.</w:t>
            </w:r>
          </w:p>
          <w:p w14:paraId="54FF068D" w14:textId="77777777" w:rsidR="00326D2A" w:rsidRPr="00D90ADB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326D2A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https://www.kinderzeitmaschine.de/mittelalter/hochmittelalter/lucys-wissensbox</w:t>
              </w:r>
            </w:hyperlink>
          </w:p>
          <w:p w14:paraId="56AB2C82" w14:textId="77777777" w:rsidR="00326D2A" w:rsidRDefault="00326D2A" w:rsidP="00E744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75688" w14:textId="77777777" w:rsidR="00326D2A" w:rsidRPr="00E744C1" w:rsidRDefault="00E22330" w:rsidP="00E744C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0" w:anchor="Das_Mittelalter" w:history="1">
              <w:r w:rsidR="00326D2A" w:rsidRPr="00E744C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http://kiwithek.kidsweb.at/index.php/Geschichte_Wiens#Das_Mittelalter</w:t>
              </w:r>
            </w:hyperlink>
          </w:p>
          <w:p w14:paraId="031FA169" w14:textId="77777777" w:rsidR="00326D2A" w:rsidRPr="00E744C1" w:rsidRDefault="00326D2A" w:rsidP="00E744C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F7FF250" w14:textId="77777777" w:rsidR="00326D2A" w:rsidRPr="00E753E0" w:rsidRDefault="00E22330" w:rsidP="000B0666">
            <w:pPr>
              <w:rPr>
                <w:rFonts w:ascii="Arial" w:hAnsi="Arial" w:cs="Arial"/>
                <w:sz w:val="20"/>
                <w:szCs w:val="20"/>
              </w:rPr>
            </w:pPr>
            <w:hyperlink r:id="rId61" w:anchor="Die_Frau" w:history="1">
              <w:r w:rsidR="00326D2A" w:rsidRPr="00E744C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http://kiwithek.kidsweb.at/index.php/Geschichte_Wiens#Die_Frau</w:t>
              </w:r>
            </w:hyperlink>
          </w:p>
        </w:tc>
      </w:tr>
      <w:tr w:rsidR="00326D2A" w:rsidRPr="004F4C7F" w14:paraId="25DC5D09" w14:textId="77777777" w:rsidTr="00C26E56">
        <w:trPr>
          <w:trHeight w:val="658"/>
        </w:trPr>
        <w:tc>
          <w:tcPr>
            <w:tcW w:w="1809" w:type="dxa"/>
            <w:vMerge/>
          </w:tcPr>
          <w:p w14:paraId="357F3F7C" w14:textId="77777777" w:rsidR="00326D2A" w:rsidRDefault="00326D2A" w:rsidP="00C26E5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DB33A48" w14:textId="77777777" w:rsidR="00326D2A" w:rsidRPr="006A3133" w:rsidRDefault="00326D2A" w:rsidP="00CE2FBD">
            <w:pPr>
              <w:spacing w:after="8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Leopold V. / Der hl. Leopold</w:t>
            </w:r>
          </w:p>
        </w:tc>
        <w:tc>
          <w:tcPr>
            <w:tcW w:w="3940" w:type="dxa"/>
          </w:tcPr>
          <w:p w14:paraId="0FCFCBE1" w14:textId="77777777" w:rsidR="00326D2A" w:rsidRPr="00693B52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326D2A" w:rsidRPr="00693B5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https://www.kidsnet.at/Sachunterricht/der_heilige_leopold.htm</w:t>
              </w:r>
            </w:hyperlink>
          </w:p>
          <w:p w14:paraId="31CD239F" w14:textId="77777777" w:rsidR="00326D2A" w:rsidRPr="00693B52" w:rsidRDefault="00326D2A" w:rsidP="006A3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D2A" w:rsidRPr="004F4C7F" w14:paraId="2E99CA07" w14:textId="77777777" w:rsidTr="00C26E56">
        <w:trPr>
          <w:trHeight w:val="658"/>
        </w:trPr>
        <w:tc>
          <w:tcPr>
            <w:tcW w:w="1809" w:type="dxa"/>
            <w:vMerge/>
          </w:tcPr>
          <w:p w14:paraId="11E9E6AF" w14:textId="77777777" w:rsidR="00326D2A" w:rsidRPr="00E744C1" w:rsidRDefault="00326D2A" w:rsidP="00F71241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54374D4" w14:textId="77777777" w:rsidR="00326D2A" w:rsidRPr="00E744C1" w:rsidRDefault="00326D2A" w:rsidP="00F71241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Habsburger</w:t>
            </w:r>
          </w:p>
        </w:tc>
        <w:tc>
          <w:tcPr>
            <w:tcW w:w="3940" w:type="dxa"/>
          </w:tcPr>
          <w:p w14:paraId="17E5DE22" w14:textId="77777777" w:rsidR="00326D2A" w:rsidRPr="00326D2A" w:rsidRDefault="00E22330" w:rsidP="00326D2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3" w:history="1">
              <w:r w:rsidR="00326D2A" w:rsidRPr="00326D2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https://www.hofmobiliendepot.at/ueber-das-hofmobiliendepot/die-habsburger-ganz-persoenlich/</w:t>
              </w:r>
            </w:hyperlink>
          </w:p>
          <w:p w14:paraId="68876E27" w14:textId="77777777" w:rsidR="00326D2A" w:rsidRPr="00326D2A" w:rsidRDefault="00326D2A" w:rsidP="00326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241" w:rsidRPr="004F4C7F" w14:paraId="71B49E61" w14:textId="77777777" w:rsidTr="00C26E56">
        <w:trPr>
          <w:trHeight w:val="658"/>
        </w:trPr>
        <w:tc>
          <w:tcPr>
            <w:tcW w:w="1809" w:type="dxa"/>
          </w:tcPr>
          <w:p w14:paraId="5CE82BAF" w14:textId="77777777" w:rsidR="00F71241" w:rsidRPr="00E744C1" w:rsidRDefault="00F71241" w:rsidP="00F71241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E744C1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16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/ Handwerker-gassen gesucht!</w:t>
            </w:r>
          </w:p>
        </w:tc>
        <w:tc>
          <w:tcPr>
            <w:tcW w:w="3006" w:type="dxa"/>
          </w:tcPr>
          <w:p w14:paraId="51E0BACE" w14:textId="77777777" w:rsidR="00F71241" w:rsidRPr="00B92BCD" w:rsidRDefault="00F71241" w:rsidP="00F71241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E744C1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Handwerkergassen</w:t>
            </w:r>
          </w:p>
        </w:tc>
        <w:tc>
          <w:tcPr>
            <w:tcW w:w="3940" w:type="dxa"/>
          </w:tcPr>
          <w:p w14:paraId="356B4FB2" w14:textId="77777777" w:rsidR="00F71241" w:rsidRDefault="00E22330" w:rsidP="00F7124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4" w:history="1">
              <w:r w:rsidR="00F71241" w:rsidRPr="00E744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https://www.stadt-wien.at/wien/wiener-bezirke/1-bezirk-innere-stadt/handwerkergassen-im-alten-wien.html</w:t>
              </w:r>
            </w:hyperlink>
          </w:p>
          <w:p w14:paraId="70DD37DA" w14:textId="77777777" w:rsidR="00F71241" w:rsidRPr="00E744C1" w:rsidRDefault="00F71241" w:rsidP="000B0666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693B52" w:rsidRPr="004F4C7F" w14:paraId="5D9CAF0C" w14:textId="77777777" w:rsidTr="00C26E56">
        <w:trPr>
          <w:trHeight w:val="658"/>
        </w:trPr>
        <w:tc>
          <w:tcPr>
            <w:tcW w:w="1809" w:type="dxa"/>
            <w:vMerge w:val="restart"/>
          </w:tcPr>
          <w:p w14:paraId="392CD691" w14:textId="77777777" w:rsidR="00693B52" w:rsidRPr="004050E8" w:rsidRDefault="00693B52" w:rsidP="00C26E5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4050E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6</w:t>
            </w:r>
            <w:r w:rsidRPr="004050E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/ </w:t>
            </w:r>
            <w:proofErr w:type="spellStart"/>
            <w:r w:rsidRPr="004050E8">
              <w:rPr>
                <w:rFonts w:ascii="Arial" w:hAnsi="Arial" w:cs="Arial"/>
                <w:sz w:val="20"/>
                <w:szCs w:val="20"/>
              </w:rPr>
              <w:t>Informations</w:t>
            </w:r>
            <w:r w:rsidR="00580A18">
              <w:rPr>
                <w:rFonts w:ascii="Arial" w:hAnsi="Arial" w:cs="Arial"/>
                <w:sz w:val="20"/>
                <w:szCs w:val="20"/>
              </w:rPr>
              <w:t>insel</w:t>
            </w:r>
            <w:r w:rsidRPr="004050E8">
              <w:rPr>
                <w:rFonts w:ascii="Arial" w:hAnsi="Arial" w:cs="Arial"/>
                <w:sz w:val="20"/>
                <w:szCs w:val="20"/>
              </w:rPr>
              <w:t>-Aufgabe</w:t>
            </w:r>
            <w:proofErr w:type="spellEnd"/>
          </w:p>
          <w:p w14:paraId="08303EBD" w14:textId="77777777" w:rsidR="00693B52" w:rsidRPr="00B92BCD" w:rsidRDefault="00693B52" w:rsidP="00E248C5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DE385C4" w14:textId="77777777" w:rsidR="00693B52" w:rsidRPr="00E744C1" w:rsidRDefault="00693B52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E744C1">
              <w:rPr>
                <w:rFonts w:ascii="Arial" w:hAnsi="Arial" w:cs="Arial"/>
                <w:sz w:val="20"/>
                <w:szCs w:val="20"/>
                <w:lang w:val="de-AT"/>
              </w:rPr>
              <w:t>Welche grausamen Bestrafungsarten gab es im Mittelalter?</w:t>
            </w:r>
          </w:p>
        </w:tc>
        <w:tc>
          <w:tcPr>
            <w:tcW w:w="3940" w:type="dxa"/>
          </w:tcPr>
          <w:p w14:paraId="5C8F9761" w14:textId="77777777" w:rsidR="00693B52" w:rsidRDefault="00E22330" w:rsidP="00E744C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693B52" w:rsidRPr="00E744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https://www.leben-im-mittelalter.net/gesellschaft-im-mittelalter/recht/strafen.html</w:t>
              </w:r>
            </w:hyperlink>
          </w:p>
          <w:p w14:paraId="0BAF42A7" w14:textId="77777777" w:rsidR="008B797B" w:rsidRPr="00B92BCD" w:rsidRDefault="008B797B" w:rsidP="00E744C1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693B52" w:rsidRPr="004F4C7F" w14:paraId="052DC9CA" w14:textId="77777777" w:rsidTr="007C0728">
        <w:trPr>
          <w:trHeight w:val="2690"/>
        </w:trPr>
        <w:tc>
          <w:tcPr>
            <w:tcW w:w="1809" w:type="dxa"/>
            <w:vMerge/>
          </w:tcPr>
          <w:p w14:paraId="5EF449E8" w14:textId="77777777" w:rsidR="00693B52" w:rsidRPr="00796375" w:rsidRDefault="00693B52" w:rsidP="00F022FC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CC42E5C" w14:textId="77777777" w:rsidR="00693B52" w:rsidRPr="00B92BCD" w:rsidRDefault="00693B52" w:rsidP="00CE2FB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lebten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Kinder?</w:t>
            </w:r>
          </w:p>
        </w:tc>
        <w:tc>
          <w:tcPr>
            <w:tcW w:w="3940" w:type="dxa"/>
          </w:tcPr>
          <w:p w14:paraId="6D335A88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pochenbild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eitfigurentext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14</w:t>
            </w:r>
          </w:p>
          <w:p w14:paraId="66250ED0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621B2" w14:textId="77777777" w:rsidR="00693B52" w:rsidRPr="006A3133" w:rsidRDefault="00E22330" w:rsidP="006A3133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https://www.kinderzeitmaschine.de/mittelalter/fruehmittelalter/lucyswissensbox/alltag-kindheit/welche-aufgaben-hatte-ein-bauernkind/</w:t>
              </w:r>
            </w:hyperlink>
            <w:r w:rsidR="00693B52" w:rsidRPr="006A31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37853B" w14:textId="77777777" w:rsidR="00693B52" w:rsidRPr="006A3133" w:rsidRDefault="00693B52" w:rsidP="006A31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EDA8F" w14:textId="77777777" w:rsidR="00693B52" w:rsidRPr="006A3133" w:rsidRDefault="00E22330" w:rsidP="006A3133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693B52" w:rsidRPr="006A313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https://www.leben-im-mittelalter.net/wissenswertes/174-verkuerzte-kindheit.html</w:t>
              </w:r>
            </w:hyperlink>
          </w:p>
          <w:p w14:paraId="2C138DA5" w14:textId="77777777" w:rsidR="00693B52" w:rsidRPr="00B92BCD" w:rsidRDefault="00693B52" w:rsidP="0039695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693B52" w:rsidRPr="004F4C7F" w14:paraId="6C5881BF" w14:textId="77777777" w:rsidTr="00D90ADB">
        <w:trPr>
          <w:trHeight w:val="743"/>
        </w:trPr>
        <w:tc>
          <w:tcPr>
            <w:tcW w:w="1809" w:type="dxa"/>
            <w:vMerge/>
          </w:tcPr>
          <w:p w14:paraId="48A2EB80" w14:textId="77777777" w:rsidR="00693B52" w:rsidRPr="00E744C1" w:rsidRDefault="00693B52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D317248" w14:textId="77777777" w:rsidR="00693B52" w:rsidRPr="00627AE9" w:rsidRDefault="00693B52" w:rsidP="00E744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Handwerke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gab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alten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Wien?</w:t>
            </w:r>
          </w:p>
        </w:tc>
        <w:tc>
          <w:tcPr>
            <w:tcW w:w="3940" w:type="dxa"/>
          </w:tcPr>
          <w:p w14:paraId="5CF9F365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nformationstext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 S. 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FB4F37" w14:textId="77777777" w:rsidR="000D58B8" w:rsidRDefault="000D58B8" w:rsidP="006A31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AF5E7" w14:textId="77777777" w:rsidR="00693B52" w:rsidRPr="006A3133" w:rsidRDefault="00E22330" w:rsidP="007C0728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68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http://materials.lehrerweb.at/fileadmin/lehrerweb/materials/gs/su/zeit/print/alt_wien/handwerker_altwien.pdf</w:t>
              </w:r>
            </w:hyperlink>
          </w:p>
        </w:tc>
      </w:tr>
      <w:tr w:rsidR="00693B52" w:rsidRPr="004F4C7F" w14:paraId="704A053A" w14:textId="77777777" w:rsidTr="00D90ADB">
        <w:trPr>
          <w:trHeight w:val="730"/>
        </w:trPr>
        <w:tc>
          <w:tcPr>
            <w:tcW w:w="1809" w:type="dxa"/>
            <w:vMerge/>
          </w:tcPr>
          <w:p w14:paraId="1A766CB5" w14:textId="77777777" w:rsidR="00693B52" w:rsidRPr="00E744C1" w:rsidRDefault="00693B52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4C351A05" w14:textId="77777777" w:rsidR="00693B52" w:rsidRPr="00627AE9" w:rsidRDefault="00693B52" w:rsidP="00E744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war Walther von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Vogelweide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2C34097C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18, 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E17386">
              <w:rPr>
                <w:rFonts w:ascii="Arial" w:hAnsi="Arial" w:cs="Arial"/>
                <w:sz w:val="20"/>
                <w:szCs w:val="20"/>
              </w:rPr>
              <w:t>21</w:t>
            </w:r>
            <w:r w:rsidR="00C31ED2" w:rsidRPr="00E17386">
              <w:rPr>
                <w:rFonts w:ascii="Arial" w:hAnsi="Arial" w:cs="Arial"/>
                <w:sz w:val="20"/>
                <w:szCs w:val="20"/>
              </w:rPr>
              <w:t>-22</w:t>
            </w:r>
          </w:p>
          <w:p w14:paraId="635CA174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ABCF3" w14:textId="77777777" w:rsidR="00693B52" w:rsidRPr="006A3133" w:rsidRDefault="00E22330" w:rsidP="006A3133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http://www.aeiou.at/aeiou.encyclop.w/w162790.htm</w:t>
              </w:r>
            </w:hyperlink>
          </w:p>
          <w:p w14:paraId="781FA000" w14:textId="77777777" w:rsidR="00693B52" w:rsidRPr="006A3133" w:rsidRDefault="00693B52" w:rsidP="006A3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52" w:rsidRPr="004F4C7F" w14:paraId="1364B46B" w14:textId="77777777" w:rsidTr="00D90ADB">
        <w:trPr>
          <w:trHeight w:val="683"/>
        </w:trPr>
        <w:tc>
          <w:tcPr>
            <w:tcW w:w="1809" w:type="dxa"/>
            <w:vMerge/>
          </w:tcPr>
          <w:p w14:paraId="62B76B31" w14:textId="77777777" w:rsidR="00693B52" w:rsidRPr="00E744C1" w:rsidRDefault="00693B52" w:rsidP="00F022F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1983103" w14:textId="77777777" w:rsidR="00693B52" w:rsidRDefault="00693B52" w:rsidP="00E7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erzählt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Schleiersage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369CFD62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17, H</w:t>
            </w:r>
            <w:r>
              <w:rPr>
                <w:rFonts w:ascii="Arial" w:hAnsi="Arial" w:cs="Arial"/>
                <w:sz w:val="20"/>
                <w:szCs w:val="20"/>
              </w:rPr>
              <w:t>ewson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2</w:t>
            </w:r>
            <w:r w:rsidR="00BA26AC">
              <w:rPr>
                <w:rFonts w:ascii="Arial" w:hAnsi="Arial" w:cs="Arial"/>
                <w:sz w:val="20"/>
                <w:szCs w:val="20"/>
              </w:rPr>
              <w:t xml:space="preserve">1, </w:t>
            </w:r>
            <w:proofErr w:type="spellStart"/>
            <w:r w:rsidR="00BA26AC">
              <w:rPr>
                <w:rFonts w:ascii="Arial" w:hAnsi="Arial" w:cs="Arial"/>
                <w:sz w:val="20"/>
                <w:szCs w:val="20"/>
              </w:rPr>
              <w:t>Hofbauer</w:t>
            </w:r>
            <w:proofErr w:type="spellEnd"/>
            <w:r w:rsidR="00BA26AC" w:rsidRPr="00E1738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BA26AC" w:rsidRPr="00E17386">
              <w:rPr>
                <w:rFonts w:ascii="Arial" w:hAnsi="Arial" w:cs="Arial"/>
                <w:sz w:val="20"/>
                <w:szCs w:val="20"/>
              </w:rPr>
              <w:t>Sagen</w:t>
            </w:r>
            <w:proofErr w:type="spellEnd"/>
            <w:r w:rsidR="00BA26AC" w:rsidRPr="00E17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6AC" w:rsidRPr="00E17386">
              <w:rPr>
                <w:rFonts w:ascii="Arial" w:hAnsi="Arial" w:cs="Arial"/>
                <w:sz w:val="20"/>
                <w:szCs w:val="20"/>
              </w:rPr>
              <w:t>aus</w:t>
            </w:r>
            <w:proofErr w:type="spellEnd"/>
            <w:r w:rsidR="00BA26AC" w:rsidRPr="00E173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26AC" w:rsidRPr="00E17386">
              <w:rPr>
                <w:rFonts w:ascii="Arial" w:hAnsi="Arial" w:cs="Arial"/>
                <w:sz w:val="20"/>
                <w:szCs w:val="20"/>
              </w:rPr>
              <w:t>Österreich</w:t>
            </w:r>
            <w:proofErr w:type="spellEnd"/>
            <w:r w:rsidR="00BA26AC" w:rsidRPr="00E1738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A26AC" w:rsidRPr="00E17386">
              <w:rPr>
                <w:rFonts w:ascii="Arial" w:hAnsi="Arial" w:cs="Arial"/>
                <w:sz w:val="20"/>
                <w:szCs w:val="20"/>
              </w:rPr>
              <w:br/>
              <w:t>S. 54/55</w:t>
            </w:r>
            <w:r w:rsidR="00BA26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B16268" w14:textId="77777777" w:rsidR="00474791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0667" w14:textId="77777777" w:rsidR="00693B52" w:rsidRDefault="00E22330" w:rsidP="006A3133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https://www.werbeka.com/wien/wien2/klostsch.htm</w:t>
              </w:r>
            </w:hyperlink>
          </w:p>
          <w:p w14:paraId="42174FFF" w14:textId="77777777" w:rsidR="00474791" w:rsidRPr="00D90ADB" w:rsidRDefault="00474791" w:rsidP="006A3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52" w:rsidRPr="004F4C7F" w14:paraId="75A363A3" w14:textId="77777777" w:rsidTr="00F4729F">
        <w:trPr>
          <w:trHeight w:val="1356"/>
        </w:trPr>
        <w:tc>
          <w:tcPr>
            <w:tcW w:w="1809" w:type="dxa"/>
            <w:vMerge/>
          </w:tcPr>
          <w:p w14:paraId="196A2AFD" w14:textId="77777777" w:rsidR="00693B52" w:rsidRPr="00E744C1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18FFF5A4" w14:textId="77777777" w:rsidR="00693B52" w:rsidRPr="00627AE9" w:rsidRDefault="00693B52" w:rsidP="00D9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Wovor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hatten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Menschen Angst?</w:t>
            </w:r>
          </w:p>
          <w:p w14:paraId="2E7F643A" w14:textId="77777777" w:rsidR="00693B52" w:rsidRDefault="00693B52" w:rsidP="00D9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6834E221" w14:textId="77777777" w:rsidR="00474791" w:rsidRDefault="00474791" w:rsidP="00D90ADB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ewson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27</w:t>
            </w:r>
          </w:p>
          <w:p w14:paraId="4FD3FCC1" w14:textId="77777777" w:rsidR="00474791" w:rsidRDefault="00474791" w:rsidP="00D90A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4601E" w14:textId="77777777" w:rsidR="00693B52" w:rsidRPr="006A3133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https://www.leben-im-mittelalter.net/alltag-im-mittelalter/gesundheit.html</w:t>
              </w:r>
            </w:hyperlink>
          </w:p>
          <w:p w14:paraId="613816DE" w14:textId="77777777" w:rsidR="00693B52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FD236CA" w14:textId="77777777" w:rsidR="00693B52" w:rsidRPr="00D90ADB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693B52" w:rsidRPr="00D90AD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https://www.kinderzeitmaschine.de/mittelalter/hochmittelalter/lucys-wissensbox</w:t>
              </w:r>
            </w:hyperlink>
          </w:p>
          <w:p w14:paraId="7E8CABAF" w14:textId="77777777" w:rsidR="00693B52" w:rsidRPr="006A3133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693B52" w:rsidRPr="004F4C7F" w14:paraId="1E417EE0" w14:textId="77777777" w:rsidTr="00D90ADB">
        <w:trPr>
          <w:trHeight w:val="729"/>
        </w:trPr>
        <w:tc>
          <w:tcPr>
            <w:tcW w:w="1809" w:type="dxa"/>
            <w:vMerge/>
          </w:tcPr>
          <w:p w14:paraId="18326937" w14:textId="77777777" w:rsidR="00693B52" w:rsidRPr="00E744C1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0FB2657" w14:textId="77777777" w:rsidR="00693B52" w:rsidRPr="00E53E69" w:rsidRDefault="00693B52" w:rsidP="00D9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wurde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jemand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behandelt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 xml:space="preserve">, der </w:t>
            </w: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Zahnscherzen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E69">
              <w:rPr>
                <w:rFonts w:ascii="Arial" w:hAnsi="Arial" w:cs="Arial"/>
                <w:sz w:val="20"/>
                <w:szCs w:val="20"/>
              </w:rPr>
              <w:t>hatte</w:t>
            </w:r>
            <w:proofErr w:type="spellEnd"/>
            <w:r w:rsidRPr="00E53E6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1DFABCC3" w14:textId="77777777" w:rsidR="00693B52" w:rsidRPr="00E53E69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693B52" w:rsidRPr="00E53E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https://readersdigest.de/ch/gesundheit/koerper-psyche/item/rabiate-methoden-und-heilkraeuter-zahnbehandlung-im-mittelalter</w:t>
              </w:r>
            </w:hyperlink>
          </w:p>
          <w:p w14:paraId="3728408F" w14:textId="77777777" w:rsidR="00693B52" w:rsidRPr="00E53E69" w:rsidRDefault="00693B52" w:rsidP="00D90A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52" w:rsidRPr="004F4C7F" w14:paraId="742BCC24" w14:textId="77777777" w:rsidTr="00693B52">
        <w:trPr>
          <w:trHeight w:val="699"/>
        </w:trPr>
        <w:tc>
          <w:tcPr>
            <w:tcW w:w="1809" w:type="dxa"/>
            <w:vMerge w:val="restart"/>
          </w:tcPr>
          <w:p w14:paraId="51AD1172" w14:textId="77777777" w:rsidR="00693B52" w:rsidRPr="00E744C1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17 / Der Stephansdom</w:t>
            </w:r>
          </w:p>
        </w:tc>
        <w:tc>
          <w:tcPr>
            <w:tcW w:w="3006" w:type="dxa"/>
          </w:tcPr>
          <w:p w14:paraId="7783137C" w14:textId="77777777" w:rsidR="00D1732B" w:rsidRPr="00E744C1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Wissenswertes über den Stephansdom (Texte, Fotos)</w:t>
            </w:r>
            <w:r w:rsidR="00FE00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D1732B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Lapbook</w:t>
            </w:r>
            <w:r w:rsidR="00FE0089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vorlagen</w:t>
            </w:r>
            <w:proofErr w:type="spellEnd"/>
          </w:p>
        </w:tc>
        <w:tc>
          <w:tcPr>
            <w:tcW w:w="3940" w:type="dxa"/>
          </w:tcPr>
          <w:p w14:paraId="7A8F6A6A" w14:textId="77777777" w:rsidR="007003C1" w:rsidRPr="007003C1" w:rsidRDefault="00E22330" w:rsidP="00003F66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7003C1" w:rsidRPr="007003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https://www.stephanskirche.at/index.php</w:t>
              </w:r>
            </w:hyperlink>
          </w:p>
          <w:p w14:paraId="6AF253C6" w14:textId="77777777" w:rsidR="007003C1" w:rsidRDefault="007003C1" w:rsidP="00003F66"/>
          <w:p w14:paraId="6D84C917" w14:textId="77777777" w:rsidR="00693B52" w:rsidRDefault="00E22330" w:rsidP="00003F6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5" w:history="1">
              <w:r w:rsidR="007003C1" w:rsidRPr="000520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https://www.stadt-wien.at/wien/sehenswuerdigkeiten/stephansdom/der-wiener-stephansdom-und-seine-geschichte.html</w:t>
              </w:r>
            </w:hyperlink>
          </w:p>
          <w:p w14:paraId="1A23626E" w14:textId="77777777" w:rsidR="00693B52" w:rsidRDefault="00693B52" w:rsidP="00003F6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5A83DF2A" w14:textId="77777777" w:rsidR="00693B52" w:rsidRDefault="00E22330" w:rsidP="00003F6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6" w:history="1">
              <w:r w:rsidR="00693B52" w:rsidRPr="008158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https://www.stadt-wien.at/wien/sehenswuerdigkeiten/stephansdom/rundgang-stephansdom-in-wort-und-bild.html</w:t>
              </w:r>
            </w:hyperlink>
          </w:p>
          <w:p w14:paraId="101539DC" w14:textId="77777777" w:rsidR="00FE0089" w:rsidRDefault="00FE0089" w:rsidP="00003F6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19595A1B" w14:textId="0E669E9D" w:rsidR="00FE0089" w:rsidRPr="00FE0089" w:rsidRDefault="00FE0089" w:rsidP="00003F6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FE0089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>Fuchs</w:t>
            </w:r>
            <w:r w:rsidR="00775EC2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 xml:space="preserve">, </w:t>
            </w:r>
            <w:r w:rsidR="00775EC2" w:rsidRPr="00FE0089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>Mandy</w:t>
            </w:r>
            <w:r w:rsidR="00295BF1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>.</w:t>
            </w:r>
            <w:r w:rsidR="00775EC2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 xml:space="preserve"> (2020).</w:t>
            </w:r>
            <w:r w:rsidRPr="00FE0089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Lapbooks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in der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Grundschule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: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Leitfaden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für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vielfältige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Einsatzszenarien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mit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20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Schablonen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r w:rsidR="00B6296B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br/>
            </w:r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(1.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bis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4. </w:t>
            </w:r>
            <w:proofErr w:type="spellStart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Klasse</w:t>
            </w:r>
            <w:proofErr w:type="spellEnd"/>
            <w:r w:rsidRPr="00775EC2">
              <w:rPr>
                <w:rStyle w:val="a-size-extra-large"/>
                <w:rFonts w:ascii="Arial" w:hAnsi="Arial" w:cs="Arial"/>
                <w:i/>
                <w:iCs/>
                <w:color w:val="111111"/>
                <w:sz w:val="20"/>
                <w:szCs w:val="20"/>
              </w:rPr>
              <w:t>).</w:t>
            </w:r>
            <w:r w:rsidRPr="00FE0089">
              <w:rPr>
                <w:rStyle w:val="a-size-extra-large"/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 w:rsidRPr="00FE00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Hamburg: AOL-</w:t>
            </w:r>
            <w:proofErr w:type="spellStart"/>
            <w:r w:rsidRPr="00FE00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Pr="00FE00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 der AAP </w:t>
            </w:r>
            <w:proofErr w:type="spellStart"/>
            <w:r w:rsidRPr="00FE00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Lehrerwelt</w:t>
            </w:r>
            <w:proofErr w:type="spellEnd"/>
            <w:r w:rsidRPr="00FE00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GmbH</w:t>
            </w:r>
            <w:r w:rsidR="00775E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13E28598" w14:textId="77777777" w:rsidR="008B797B" w:rsidRPr="008158ED" w:rsidRDefault="008B797B" w:rsidP="00FE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52" w:rsidRPr="004F4C7F" w14:paraId="6AE591F9" w14:textId="77777777" w:rsidTr="00D90ADB">
        <w:trPr>
          <w:trHeight w:val="1124"/>
        </w:trPr>
        <w:tc>
          <w:tcPr>
            <w:tcW w:w="1809" w:type="dxa"/>
            <w:vMerge/>
          </w:tcPr>
          <w:p w14:paraId="4F437C8F" w14:textId="77777777" w:rsidR="00693B52" w:rsidRPr="006A3133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B0E60F9" w14:textId="77777777" w:rsidR="00693B52" w:rsidRDefault="00693B52" w:rsidP="00693B52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Bilderbuch über die </w:t>
            </w:r>
            <w:proofErr w:type="spellStart"/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Pummerin</w:t>
            </w:r>
            <w:proofErr w:type="spellEnd"/>
          </w:p>
          <w:p w14:paraId="21AB274C" w14:textId="77777777" w:rsidR="00693B52" w:rsidRPr="006A3133" w:rsidRDefault="00693B5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40" w:type="dxa"/>
          </w:tcPr>
          <w:p w14:paraId="3E0F4562" w14:textId="064374E2" w:rsidR="00693B52" w:rsidRDefault="00295BF1" w:rsidP="00693B52">
            <w:pPr>
              <w:pStyle w:val="berschrift1"/>
              <w:shd w:val="clear" w:color="auto" w:fill="FFFFFF"/>
              <w:spacing w:before="0" w:beforeAutospacing="0"/>
              <w:outlineLvl w:val="0"/>
            </w:pPr>
            <w:r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Varga, Angelika. (2017). </w:t>
            </w:r>
            <w:r w:rsidR="00693B52" w:rsidRPr="00B6296B">
              <w:rPr>
                <w:rStyle w:val="a-size-extra-large"/>
                <w:rFonts w:ascii="Arial" w:hAnsi="Arial" w:cs="Arial"/>
                <w:b w:val="0"/>
                <w:bCs w:val="0"/>
                <w:i/>
                <w:color w:val="111111"/>
                <w:sz w:val="20"/>
                <w:szCs w:val="20"/>
              </w:rPr>
              <w:t xml:space="preserve">Tassilo, Rosa &amp; die </w:t>
            </w:r>
            <w:proofErr w:type="spellStart"/>
            <w:r w:rsidR="00693B52" w:rsidRPr="00B6296B">
              <w:rPr>
                <w:rStyle w:val="a-size-extra-large"/>
                <w:rFonts w:ascii="Arial" w:hAnsi="Arial" w:cs="Arial"/>
                <w:b w:val="0"/>
                <w:bCs w:val="0"/>
                <w:i/>
                <w:color w:val="111111"/>
                <w:sz w:val="20"/>
                <w:szCs w:val="20"/>
              </w:rPr>
              <w:t>Pummerin</w:t>
            </w:r>
            <w:proofErr w:type="spellEnd"/>
            <w:r w:rsidR="00693B52" w:rsidRPr="00B6296B">
              <w:rPr>
                <w:rStyle w:val="a-size-extra-large"/>
                <w:rFonts w:ascii="Arial" w:hAnsi="Arial" w:cs="Arial"/>
                <w:b w:val="0"/>
                <w:bCs w:val="0"/>
                <w:i/>
                <w:color w:val="111111"/>
                <w:sz w:val="20"/>
                <w:szCs w:val="20"/>
              </w:rPr>
              <w:t>: Die Geschichte der größten Glocke Österreichs für Kinder</w:t>
            </w:r>
            <w:r w:rsidR="00693B52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. Großebersdorf: </w:t>
            </w:r>
            <w:proofErr w:type="spellStart"/>
            <w:r w:rsidR="00693B52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myMorawa</w:t>
            </w:r>
            <w:proofErr w:type="spellEnd"/>
            <w:r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>.</w:t>
            </w:r>
          </w:p>
        </w:tc>
      </w:tr>
      <w:tr w:rsidR="008A3542" w:rsidRPr="004F4C7F" w14:paraId="66D23525" w14:textId="77777777" w:rsidTr="007C0728">
        <w:trPr>
          <w:trHeight w:val="625"/>
        </w:trPr>
        <w:tc>
          <w:tcPr>
            <w:tcW w:w="1809" w:type="dxa"/>
          </w:tcPr>
          <w:p w14:paraId="041DE157" w14:textId="77777777" w:rsidR="008A3542" w:rsidRDefault="008A354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19 / Tischsitten im Mittelalter</w:t>
            </w:r>
          </w:p>
        </w:tc>
        <w:tc>
          <w:tcPr>
            <w:tcW w:w="3006" w:type="dxa"/>
          </w:tcPr>
          <w:p w14:paraId="095A7F08" w14:textId="77777777" w:rsidR="008A3542" w:rsidRPr="008A3542" w:rsidRDefault="008A3542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Esskultur im Mittelalter</w:t>
            </w:r>
          </w:p>
        </w:tc>
        <w:tc>
          <w:tcPr>
            <w:tcW w:w="3940" w:type="dxa"/>
          </w:tcPr>
          <w:p w14:paraId="6FC800C3" w14:textId="77777777" w:rsidR="008A3542" w:rsidRPr="008A3542" w:rsidRDefault="00E22330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77" w:history="1">
              <w:r w:rsidR="008A3542" w:rsidRPr="008A3542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https://de.wikipedia.org/wiki/Esskultur_im_Mittelalter</w:t>
              </w:r>
            </w:hyperlink>
          </w:p>
        </w:tc>
      </w:tr>
      <w:tr w:rsidR="00D553B8" w:rsidRPr="004F4C7F" w14:paraId="420333AC" w14:textId="77777777" w:rsidTr="00C91411">
        <w:trPr>
          <w:trHeight w:val="423"/>
        </w:trPr>
        <w:tc>
          <w:tcPr>
            <w:tcW w:w="1809" w:type="dxa"/>
          </w:tcPr>
          <w:p w14:paraId="294DB378" w14:textId="77777777" w:rsidR="00D553B8" w:rsidRPr="006A3133" w:rsidRDefault="00D553B8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19 / Wiener Sagen</w:t>
            </w:r>
          </w:p>
        </w:tc>
        <w:tc>
          <w:tcPr>
            <w:tcW w:w="3006" w:type="dxa"/>
          </w:tcPr>
          <w:p w14:paraId="24EAD312" w14:textId="77777777" w:rsidR="00D553B8" w:rsidRPr="006A3133" w:rsidRDefault="00D553B8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Sagensammlungen</w:t>
            </w:r>
          </w:p>
        </w:tc>
        <w:tc>
          <w:tcPr>
            <w:tcW w:w="3940" w:type="dxa"/>
          </w:tcPr>
          <w:p w14:paraId="5FB01029" w14:textId="6810F55E" w:rsidR="00474791" w:rsidRPr="004814AF" w:rsidRDefault="00474791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Hofbauer</w:t>
            </w:r>
            <w:r w:rsidR="00775E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775EC2"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Friedl</w:t>
            </w:r>
            <w:r w:rsidR="00295B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775E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(2019, 2018, 2019).</w:t>
            </w: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775EC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Sagen aus Wien.  / Sagen aus </w:t>
            </w:r>
            <w:proofErr w:type="spellStart"/>
            <w:r w:rsidRPr="00775EC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Öster</w:t>
            </w:r>
            <w:proofErr w:type="spellEnd"/>
            <w:r w:rsidR="00B6296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-</w:t>
            </w:r>
            <w:r w:rsidRPr="00775EC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reich. / Donausagen.</w:t>
            </w: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Wien: G &amp; G </w:t>
            </w: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Verlag</w:t>
            </w:r>
            <w:r w:rsidR="00775EC2">
              <w:rPr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.</w:t>
            </w:r>
          </w:p>
          <w:p w14:paraId="0068DEB3" w14:textId="259B7E0E" w:rsidR="00474791" w:rsidRPr="004814AF" w:rsidRDefault="00775EC2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Hofbauer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Friedl</w:t>
            </w:r>
            <w:r w:rsidR="00295B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(2011).</w:t>
            </w:r>
            <w:r w:rsidR="00474791" w:rsidRPr="004814A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474791" w:rsidRPr="00775EC2">
              <w:rPr>
                <w:rStyle w:val="a-size-extra-large"/>
                <w:rFonts w:ascii="Arial" w:hAnsi="Arial" w:cs="Arial"/>
                <w:b w:val="0"/>
                <w:bCs w:val="0"/>
                <w:i/>
                <w:iCs/>
                <w:color w:val="111111"/>
                <w:sz w:val="20"/>
                <w:szCs w:val="20"/>
              </w:rPr>
              <w:t>Der liebe Augustin und 16 weitere Sagen aus Österreich.</w:t>
            </w:r>
            <w:r w:rsidR="00474791"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Audio-CD. </w:t>
            </w:r>
            <w:r w:rsidR="00474791" w:rsidRPr="004814AF">
              <w:rPr>
                <w:rStyle w:val="a-size-extra-large"/>
                <w:rFonts w:ascii="Arial" w:hAnsi="Arial" w:cs="Arial"/>
                <w:b w:val="0"/>
                <w:bCs w:val="0"/>
                <w:sz w:val="20"/>
                <w:szCs w:val="20"/>
              </w:rPr>
              <w:t>Wien:</w:t>
            </w:r>
            <w:r w:rsidR="00474791" w:rsidRPr="004814AF">
              <w:rPr>
                <w:rStyle w:val="a-size-extra-large"/>
                <w:rFonts w:ascii="Arial" w:hAnsi="Arial" w:cs="Arial"/>
                <w:b w:val="0"/>
                <w:bCs w:val="0"/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-O</w:t>
            </w: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34186C" w14:textId="41C16FC7" w:rsidR="00474791" w:rsidRPr="004814AF" w:rsidRDefault="00474791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Kirchmayr</w:t>
            </w:r>
            <w:proofErr w:type="spellEnd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75EC2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Jakob</w:t>
            </w:r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Weninger</w:t>
            </w:r>
            <w:proofErr w:type="spellEnd"/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75EC2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Br</w:t>
            </w:r>
            <w:r w:rsidR="00B6296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(2018).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75EC2"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>Wiener Sagen.</w:t>
            </w:r>
            <w:r w:rsidRPr="004814AF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Innsbruck:</w:t>
            </w:r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Tyrolia</w:t>
            </w:r>
            <w:proofErr w:type="spellEnd"/>
            <w:r w:rsidR="00B6296B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Verlag</w:t>
            </w:r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99C532" w14:textId="7A47A90E" w:rsidR="00474791" w:rsidRPr="004814AF" w:rsidRDefault="00474791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Schinko</w:t>
            </w:r>
            <w:proofErr w:type="spellEnd"/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75EC2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Barbara</w:t>
            </w:r>
            <w:r w:rsidR="00295BF1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(2017).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75EC2"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>Das Sagenbuch zum Stephansdom.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Innsbruck: </w:t>
            </w: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Tyrolia</w:t>
            </w:r>
            <w:proofErr w:type="spellEnd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Verlag</w:t>
            </w:r>
            <w:r w:rsidR="00775EC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2D2EEED9" w14:textId="2A2D7107" w:rsidR="00474791" w:rsidRPr="004814AF" w:rsidRDefault="00775EC2" w:rsidP="00474791">
            <w:pPr>
              <w:pStyle w:val="berschrift1"/>
              <w:shd w:val="clear" w:color="auto" w:fill="FFFFFF"/>
              <w:spacing w:before="0" w:before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Schinko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Barbara</w:t>
            </w:r>
            <w:r w:rsidR="00295BF1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(2017).</w:t>
            </w:r>
            <w:r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4791" w:rsidRPr="00775EC2"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>Stephansdom-Sagen. Audio-CD.</w:t>
            </w:r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Innsbruck: </w:t>
            </w:r>
            <w:proofErr w:type="spellStart"/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Tyrolia</w:t>
            </w:r>
            <w:proofErr w:type="spellEnd"/>
            <w:r w:rsidR="00474791" w:rsidRPr="004814AF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Verlag</w:t>
            </w:r>
            <w:r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7C8DD2F2" w14:textId="77777777" w:rsidR="00D553B8" w:rsidRDefault="00E22330" w:rsidP="00D90AD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8" w:history="1">
              <w:r w:rsidR="00474791" w:rsidRPr="00B00DE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http://www.sagen.at/texte/sagen/oesterreich/wien/sagen_wien.htm</w:t>
              </w:r>
            </w:hyperlink>
          </w:p>
          <w:p w14:paraId="67E27F21" w14:textId="77777777" w:rsidR="004375ED" w:rsidRDefault="004375ED" w:rsidP="00D90ADB">
            <w:pPr>
              <w:rPr>
                <w:rStyle w:val="Hyperlink"/>
              </w:rPr>
            </w:pPr>
          </w:p>
          <w:p w14:paraId="77340082" w14:textId="77777777" w:rsidR="004375ED" w:rsidRPr="004375ED" w:rsidRDefault="00E22330" w:rsidP="004375ED">
            <w:pPr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http://www.suf.at/wien/sagen_uebersicht.htm</w:t>
              </w:r>
            </w:hyperlink>
          </w:p>
          <w:p w14:paraId="21046E2B" w14:textId="77777777" w:rsidR="00D553B8" w:rsidRDefault="00D553B8" w:rsidP="00D90ADB"/>
        </w:tc>
      </w:tr>
      <w:tr w:rsidR="00D90ADB" w:rsidRPr="004F4C7F" w14:paraId="49262076" w14:textId="77777777" w:rsidTr="00DD6DCC">
        <w:trPr>
          <w:trHeight w:val="770"/>
        </w:trPr>
        <w:tc>
          <w:tcPr>
            <w:tcW w:w="1809" w:type="dxa"/>
          </w:tcPr>
          <w:p w14:paraId="0FE23557" w14:textId="77777777" w:rsidR="00D90ADB" w:rsidRPr="006A3133" w:rsidRDefault="00D90ADB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6A3133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lastRenderedPageBreak/>
              <w:t>S. 20</w:t>
            </w:r>
            <w:r w:rsidR="00003F6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Sapper</w:t>
            </w:r>
            <w:r w:rsidR="008158E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-</w:t>
            </w:r>
            <w:r w:rsidR="008158E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</w:r>
            <w:proofErr w:type="spellStart"/>
            <w:r w:rsidR="00003F6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lot</w:t>
            </w:r>
            <w:proofErr w:type="spellEnd"/>
            <w:r w:rsidR="00F73333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!</w:t>
            </w:r>
            <w:r w:rsidR="00003F6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</w:t>
            </w:r>
            <w:r w:rsidR="00F73333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Hygiene</w:t>
            </w:r>
          </w:p>
        </w:tc>
        <w:tc>
          <w:tcPr>
            <w:tcW w:w="3006" w:type="dxa"/>
          </w:tcPr>
          <w:p w14:paraId="7424F4A3" w14:textId="77777777" w:rsidR="00D90ADB" w:rsidRPr="006A3133" w:rsidRDefault="00D90ADB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6A3133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Hygiene, Gesundheit</w:t>
            </w:r>
          </w:p>
        </w:tc>
        <w:tc>
          <w:tcPr>
            <w:tcW w:w="3940" w:type="dxa"/>
          </w:tcPr>
          <w:p w14:paraId="48CA0D98" w14:textId="77777777" w:rsidR="00D90ADB" w:rsidRPr="006A3133" w:rsidRDefault="00E22330" w:rsidP="00D90ADB">
            <w:pPr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D90ADB" w:rsidRPr="006A313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https://www.leben-im-mittelalter.net/alltag-im-mittelalter/gesundheit.html</w:t>
              </w:r>
            </w:hyperlink>
          </w:p>
          <w:p w14:paraId="0A786E24" w14:textId="77777777" w:rsidR="00D90ADB" w:rsidRPr="006A3133" w:rsidRDefault="00D90ADB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541EE3" w:rsidRPr="004F4C7F" w14:paraId="11FB1CC8" w14:textId="77777777" w:rsidTr="00F4729F">
        <w:trPr>
          <w:trHeight w:val="1356"/>
        </w:trPr>
        <w:tc>
          <w:tcPr>
            <w:tcW w:w="1809" w:type="dxa"/>
            <w:vMerge w:val="restart"/>
          </w:tcPr>
          <w:p w14:paraId="56B83059" w14:textId="77777777" w:rsidR="00541EE3" w:rsidRDefault="00541EE3" w:rsidP="009E2E4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3. </w:t>
            </w:r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in der Renaissance- und 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Barockzeit</w:t>
            </w:r>
            <w:proofErr w:type="spellEnd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7323AC3B" w14:textId="77777777" w:rsidR="00541EE3" w:rsidRPr="00B92BCD" w:rsidRDefault="00541EE3" w:rsidP="009E2E4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25 / </w:t>
            </w:r>
            <w:bookmarkStart w:id="0" w:name="_Hlk40522760"/>
            <w:proofErr w:type="spellStart"/>
            <w:r w:rsidRPr="004050E8">
              <w:rPr>
                <w:rFonts w:ascii="Arial" w:hAnsi="Arial" w:cs="Arial"/>
                <w:sz w:val="20"/>
                <w:szCs w:val="20"/>
              </w:rPr>
              <w:t>Informations</w:t>
            </w:r>
            <w:bookmarkEnd w:id="0"/>
            <w:r w:rsidR="00FA74F8">
              <w:rPr>
                <w:rFonts w:ascii="Arial" w:hAnsi="Arial" w:cs="Arial"/>
                <w:sz w:val="20"/>
                <w:szCs w:val="20"/>
              </w:rPr>
              <w:t>insel</w:t>
            </w:r>
            <w:r w:rsidRPr="004050E8">
              <w:rPr>
                <w:rFonts w:ascii="Arial" w:hAnsi="Arial" w:cs="Arial"/>
                <w:sz w:val="20"/>
                <w:szCs w:val="20"/>
              </w:rPr>
              <w:t>-Aufgabe</w:t>
            </w:r>
            <w:proofErr w:type="spellEnd"/>
          </w:p>
        </w:tc>
        <w:tc>
          <w:tcPr>
            <w:tcW w:w="3006" w:type="dxa"/>
          </w:tcPr>
          <w:p w14:paraId="3A9354D6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sind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Pestsäulen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warum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wurden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errichtet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412A63E5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9E2E49">
              <w:rPr>
                <w:rFonts w:ascii="Arial" w:hAnsi="Arial" w:cs="Arial"/>
                <w:sz w:val="20"/>
                <w:szCs w:val="20"/>
              </w:rPr>
              <w:t xml:space="preserve">WM/S. 55, H/S. 42-43, 1 </w:t>
            </w:r>
          </w:p>
          <w:p w14:paraId="12470CFB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9A2EB" w14:textId="77777777" w:rsidR="00541EE3" w:rsidRPr="009E2E49" w:rsidRDefault="00E22330" w:rsidP="009E2E49">
            <w:pPr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41EE3" w:rsidRPr="009E2E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https://www.denkmalwien.at/rundgaenge/rundgang-was-ist-oesterreich/pestsaeule</w:t>
              </w:r>
            </w:hyperlink>
          </w:p>
          <w:p w14:paraId="347BF1E1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4F4C7F" w14:paraId="3511A0AC" w14:textId="77777777" w:rsidTr="009E2E49">
        <w:trPr>
          <w:trHeight w:val="704"/>
        </w:trPr>
        <w:tc>
          <w:tcPr>
            <w:tcW w:w="1809" w:type="dxa"/>
            <w:vMerge/>
          </w:tcPr>
          <w:p w14:paraId="698BE88A" w14:textId="77777777" w:rsidR="00541EE3" w:rsidRPr="00796375" w:rsidRDefault="00541EE3" w:rsidP="009E2E49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764E5B4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bedeutet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Schwarzer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Tod“?</w:t>
            </w:r>
          </w:p>
        </w:tc>
        <w:tc>
          <w:tcPr>
            <w:tcW w:w="3940" w:type="dxa"/>
          </w:tcPr>
          <w:p w14:paraId="6D9A42B5" w14:textId="77777777" w:rsidR="00541EE3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nformationstext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S. 23</w:t>
            </w:r>
          </w:p>
          <w:p w14:paraId="1817AD24" w14:textId="77777777" w:rsidR="003456B1" w:rsidRDefault="003456B1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4288F" w14:textId="1A41053E" w:rsidR="003456B1" w:rsidRDefault="00E22330" w:rsidP="009E2E49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3456B1" w:rsidRPr="00DD33C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https://www.kinderzeitmaschine.de/mittelalter/spaetmittelalter/ereignisse/dt-reich/die-pest-toetet-viele-menschen/</w:t>
              </w:r>
            </w:hyperlink>
          </w:p>
          <w:p w14:paraId="34CCEFA0" w14:textId="6F95FE28" w:rsidR="003456B1" w:rsidRPr="009E2E49" w:rsidRDefault="003456B1" w:rsidP="009E2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4F4C7F" w14:paraId="1C608754" w14:textId="77777777" w:rsidTr="00C91411">
        <w:trPr>
          <w:trHeight w:val="3676"/>
        </w:trPr>
        <w:tc>
          <w:tcPr>
            <w:tcW w:w="1809" w:type="dxa"/>
            <w:vMerge/>
          </w:tcPr>
          <w:p w14:paraId="004DAE45" w14:textId="77777777" w:rsidR="00541EE3" w:rsidRPr="00796375" w:rsidRDefault="00541EE3" w:rsidP="009E2E49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F2340FE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Sultan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Süleymann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6812565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Fürst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Starhemberg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38462BD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Graf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Niklas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Salm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8CCDEB3" w14:textId="77777777" w:rsidR="00541EE3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Kara Mustafa?</w:t>
            </w:r>
          </w:p>
          <w:p w14:paraId="16886467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König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Jan Sobieski? </w:t>
            </w:r>
          </w:p>
          <w:p w14:paraId="09808210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war das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Entsatzheer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220A4D99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E17386">
              <w:rPr>
                <w:rFonts w:ascii="Arial" w:hAnsi="Arial" w:cs="Arial"/>
                <w:sz w:val="20"/>
                <w:szCs w:val="20"/>
              </w:rPr>
              <w:t>4</w:t>
            </w:r>
            <w:r w:rsidR="0017477B" w:rsidRPr="00E17386">
              <w:rPr>
                <w:rFonts w:ascii="Arial" w:hAnsi="Arial" w:cs="Arial"/>
                <w:sz w:val="20"/>
                <w:szCs w:val="20"/>
              </w:rPr>
              <w:t>7, 49</w:t>
            </w:r>
            <w:r w:rsidRPr="00E17386">
              <w:rPr>
                <w:rFonts w:ascii="Arial" w:hAnsi="Arial" w:cs="Arial"/>
                <w:sz w:val="20"/>
                <w:szCs w:val="20"/>
              </w:rPr>
              <w:t>–53, Hewson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 xml:space="preserve">S. 43-47 </w:t>
            </w:r>
          </w:p>
          <w:p w14:paraId="004F9963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C244A" w14:textId="77777777" w:rsidR="00541EE3" w:rsidRPr="009E2E49" w:rsidRDefault="00E22330" w:rsidP="009E2E4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3" w:history="1">
              <w:r w:rsidR="00541EE3" w:rsidRPr="009E2E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https://www.geschichtewiki.wien.gv.at/Zweite_Türkenbelagerung_(1683)</w:t>
              </w:r>
            </w:hyperlink>
          </w:p>
          <w:p w14:paraId="34C8DCA3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3273" w14:textId="77777777" w:rsidR="00541EE3" w:rsidRPr="009E2E49" w:rsidRDefault="00E22330" w:rsidP="009E2E49">
            <w:pPr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1EE3" w:rsidRPr="009E2E4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https://www.kinderzeitmaschine.de/neuzeit/absolutismus/ereignisse/hl-roemischesreich/belagerung-wiens-durch-die-tuerken/</w:t>
              </w:r>
            </w:hyperlink>
            <w:r w:rsidR="00541EE3" w:rsidRPr="009E2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2D16D1" w14:textId="77777777" w:rsidR="00541EE3" w:rsidRPr="009E2E4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1387D" w14:textId="77777777" w:rsidR="00541EE3" w:rsidRDefault="00E22330" w:rsidP="009E2E4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5" w:history="1">
              <w:r w:rsidR="00541EE3" w:rsidRPr="009E2E4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http://kiwithek.kidsweb.at/index.php/Die_Zweite_Wiener_Türkenbelagerung</w:t>
              </w:r>
            </w:hyperlink>
          </w:p>
          <w:p w14:paraId="4170EC6D" w14:textId="77777777" w:rsidR="00541EE3" w:rsidRDefault="00541EE3" w:rsidP="009E2E49">
            <w:pPr>
              <w:rPr>
                <w:rStyle w:val="Hyperlink"/>
              </w:rPr>
            </w:pPr>
          </w:p>
          <w:p w14:paraId="11DFB771" w14:textId="77777777" w:rsidR="00541EE3" w:rsidRDefault="00541EE3" w:rsidP="00C91411">
            <w:pPr>
              <w:rPr>
                <w:rFonts w:ascii="Arial" w:hAnsi="Arial" w:cs="Arial"/>
                <w:sz w:val="20"/>
                <w:szCs w:val="20"/>
              </w:rPr>
            </w:pPr>
            <w:r w:rsidRPr="00B6296B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[Kara Mustafa]:</w:t>
            </w:r>
            <w:r w:rsidRPr="009E2E49">
              <w:rPr>
                <w:rStyle w:val="Hyperlink"/>
                <w:u w:val="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nformationstext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S. 23</w:t>
            </w:r>
          </w:p>
          <w:p w14:paraId="242AE359" w14:textId="77777777" w:rsidR="00B6296B" w:rsidRPr="009E2E49" w:rsidRDefault="00B6296B" w:rsidP="00C91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4F4C7F" w14:paraId="09BAB3E7" w14:textId="77777777" w:rsidTr="009E2E49">
        <w:trPr>
          <w:trHeight w:val="840"/>
        </w:trPr>
        <w:tc>
          <w:tcPr>
            <w:tcW w:w="1809" w:type="dxa"/>
            <w:vMerge/>
          </w:tcPr>
          <w:p w14:paraId="3E346B9F" w14:textId="77777777" w:rsidR="00541EE3" w:rsidRPr="00796375" w:rsidRDefault="00541EE3" w:rsidP="009E2E49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C117EE3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war das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Bäckerschupfen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463DB949" w14:textId="77777777" w:rsidR="00541EE3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11">
              <w:rPr>
                <w:rFonts w:ascii="Arial" w:hAnsi="Arial" w:cs="Arial"/>
                <w:sz w:val="20"/>
                <w:szCs w:val="20"/>
              </w:rPr>
              <w:t xml:space="preserve">S. 28, </w:t>
            </w: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ewson</w:t>
            </w:r>
            <w:r w:rsidRPr="00C91411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11">
              <w:rPr>
                <w:rFonts w:ascii="Arial" w:hAnsi="Arial" w:cs="Arial"/>
                <w:sz w:val="20"/>
                <w:szCs w:val="20"/>
              </w:rPr>
              <w:t>S. 26</w:t>
            </w:r>
          </w:p>
          <w:p w14:paraId="48F9F1DF" w14:textId="77777777" w:rsidR="00541EE3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0D560" w14:textId="77777777" w:rsidR="00541EE3" w:rsidRPr="00C91411" w:rsidRDefault="00E22330" w:rsidP="009E2E49">
            <w:pPr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541EE3" w:rsidRPr="00C9141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https://www.geschichtewiki.wien.gv.at/B%C3%A4ckerschupfen</w:t>
              </w:r>
            </w:hyperlink>
          </w:p>
          <w:p w14:paraId="7BC683C9" w14:textId="77777777" w:rsidR="00541EE3" w:rsidRPr="00C91411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4F4C7F" w14:paraId="1F39EDCC" w14:textId="77777777" w:rsidTr="009E2E49">
        <w:trPr>
          <w:trHeight w:val="706"/>
        </w:trPr>
        <w:tc>
          <w:tcPr>
            <w:tcW w:w="1809" w:type="dxa"/>
            <w:vMerge/>
          </w:tcPr>
          <w:p w14:paraId="5A945E63" w14:textId="77777777" w:rsidR="00541EE3" w:rsidRPr="00796375" w:rsidRDefault="00541EE3" w:rsidP="009E2E49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8F5E205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sich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reiche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Menschen in der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Barockzeit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fortbewegt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5BEC9C6D" w14:textId="77777777" w:rsidR="00541EE3" w:rsidRPr="00C91411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pochenbild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eitfigurentext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1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11">
              <w:rPr>
                <w:rFonts w:ascii="Arial" w:hAnsi="Arial" w:cs="Arial"/>
                <w:sz w:val="20"/>
                <w:szCs w:val="20"/>
              </w:rPr>
              <w:t>S. 22</w:t>
            </w:r>
          </w:p>
        </w:tc>
      </w:tr>
      <w:tr w:rsidR="00541EE3" w:rsidRPr="004F4C7F" w14:paraId="4A45B431" w14:textId="77777777" w:rsidTr="009E2E49">
        <w:trPr>
          <w:trHeight w:val="701"/>
        </w:trPr>
        <w:tc>
          <w:tcPr>
            <w:tcW w:w="1809" w:type="dxa"/>
            <w:vMerge/>
          </w:tcPr>
          <w:p w14:paraId="0C6469AE" w14:textId="77777777" w:rsidR="00541EE3" w:rsidRPr="00796375" w:rsidRDefault="00541EE3" w:rsidP="009E2E49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336DF07" w14:textId="77777777" w:rsidR="00541EE3" w:rsidRPr="00627AE9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Gloriette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“?</w:t>
            </w:r>
          </w:p>
        </w:tc>
        <w:tc>
          <w:tcPr>
            <w:tcW w:w="3940" w:type="dxa"/>
          </w:tcPr>
          <w:p w14:paraId="6B16C677" w14:textId="77777777" w:rsidR="00541EE3" w:rsidRPr="00C91411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  <w:r w:rsidRPr="00C91411"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Informationstext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S. 24,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S. 146</w:t>
            </w:r>
          </w:p>
          <w:p w14:paraId="63C8A28A" w14:textId="77777777" w:rsidR="00541EE3" w:rsidRPr="00C91411" w:rsidRDefault="00541EE3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9F4F1" w14:textId="77777777" w:rsidR="00541EE3" w:rsidRDefault="00E22330" w:rsidP="0099594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7" w:history="1">
              <w:r w:rsidR="00541EE3" w:rsidRPr="00C9141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https://www.schoenbrunn.at/ueber-schoenbrunn/schlosspark/rundgang/gloriette/</w:t>
              </w:r>
            </w:hyperlink>
          </w:p>
          <w:p w14:paraId="23107ADA" w14:textId="77777777" w:rsidR="00B6296B" w:rsidRPr="00C91411" w:rsidRDefault="00B6296B" w:rsidP="00995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411" w:rsidRPr="004F4C7F" w14:paraId="1D0D7EE7" w14:textId="77777777" w:rsidTr="009E2E49">
        <w:trPr>
          <w:trHeight w:val="701"/>
        </w:trPr>
        <w:tc>
          <w:tcPr>
            <w:tcW w:w="1809" w:type="dxa"/>
          </w:tcPr>
          <w:p w14:paraId="6F1EA213" w14:textId="77777777" w:rsidR="00C91411" w:rsidRPr="00CE2ACC" w:rsidRDefault="00C91411" w:rsidP="009E2E4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lastRenderedPageBreak/>
              <w:t xml:space="preserve">S. 25 / </w:t>
            </w:r>
            <w:bookmarkStart w:id="1" w:name="_Hlk40522783"/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Schloss Schönbrunn</w:t>
            </w:r>
            <w:bookmarkEnd w:id="1"/>
          </w:p>
        </w:tc>
        <w:tc>
          <w:tcPr>
            <w:tcW w:w="3006" w:type="dxa"/>
          </w:tcPr>
          <w:p w14:paraId="053CB0C9" w14:textId="77777777" w:rsidR="00C91411" w:rsidRPr="00627AE9" w:rsidRDefault="00C91411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Rundgang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Schloss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Schönbrunn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Werbeplakat</w:t>
            </w:r>
            <w:proofErr w:type="spellEnd"/>
          </w:p>
        </w:tc>
        <w:tc>
          <w:tcPr>
            <w:tcW w:w="3940" w:type="dxa"/>
          </w:tcPr>
          <w:p w14:paraId="0456C87E" w14:textId="77777777" w:rsidR="005D2B14" w:rsidRPr="00C91411" w:rsidRDefault="005D2B14" w:rsidP="005D2B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S. 14</w:t>
            </w:r>
            <w:r>
              <w:rPr>
                <w:rFonts w:ascii="Arial" w:hAnsi="Arial" w:cs="Arial"/>
                <w:sz w:val="20"/>
                <w:szCs w:val="20"/>
              </w:rPr>
              <w:t>5–146</w:t>
            </w:r>
          </w:p>
          <w:p w14:paraId="10564977" w14:textId="77777777" w:rsidR="005D2B14" w:rsidRDefault="005D2B14" w:rsidP="00C91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D1CD7" w14:textId="77777777" w:rsidR="00C91411" w:rsidRPr="00C91411" w:rsidRDefault="00E22330" w:rsidP="00C91411">
            <w:pPr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5D2B14" w:rsidRPr="000520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https://www.schoenbrunn.at/ueber-schoenbrunn/schlosspark/rundgang/</w:t>
              </w:r>
            </w:hyperlink>
          </w:p>
          <w:p w14:paraId="7E58504C" w14:textId="77777777" w:rsidR="00C91411" w:rsidRPr="00C91411" w:rsidRDefault="00C91411" w:rsidP="009E2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29F" w:rsidRPr="004F4C7F" w14:paraId="1EF491B7" w14:textId="77777777" w:rsidTr="009E2E49">
        <w:trPr>
          <w:trHeight w:val="701"/>
        </w:trPr>
        <w:tc>
          <w:tcPr>
            <w:tcW w:w="1809" w:type="dxa"/>
          </w:tcPr>
          <w:p w14:paraId="29CA312C" w14:textId="77777777" w:rsidR="00F4729F" w:rsidRPr="00CE2ACC" w:rsidRDefault="00F4729F" w:rsidP="009E2E4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bookmarkStart w:id="2" w:name="_Hlk40529129"/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26 / Wunderbare Welt der Musik</w:t>
            </w:r>
            <w:bookmarkEnd w:id="2"/>
          </w:p>
        </w:tc>
        <w:tc>
          <w:tcPr>
            <w:tcW w:w="3006" w:type="dxa"/>
          </w:tcPr>
          <w:p w14:paraId="4CCD22E0" w14:textId="77777777" w:rsidR="00B24377" w:rsidRDefault="00F4729F" w:rsidP="00B24377">
            <w:pPr>
              <w:rPr>
                <w:rFonts w:ascii="Arial" w:hAnsi="Arial" w:cs="Arial"/>
                <w:sz w:val="20"/>
                <w:szCs w:val="20"/>
              </w:rPr>
            </w:pPr>
            <w:r w:rsidRPr="00F4729F">
              <w:rPr>
                <w:rFonts w:ascii="Arial" w:hAnsi="Arial" w:cs="Arial"/>
                <w:sz w:val="20"/>
                <w:szCs w:val="20"/>
              </w:rPr>
              <w:t>Wolfgang Amadeus Mozart</w:t>
            </w:r>
            <w:r w:rsidR="00B2437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Biografie</w:t>
            </w:r>
            <w:proofErr w:type="spellEnd"/>
            <w:r w:rsidR="00394D8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B24377">
              <w:rPr>
                <w:rFonts w:ascii="Arial" w:hAnsi="Arial" w:cs="Arial"/>
                <w:sz w:val="20"/>
                <w:szCs w:val="20"/>
              </w:rPr>
              <w:t>Musikauf</w:t>
            </w:r>
            <w:r w:rsidR="00E74EF8">
              <w:rPr>
                <w:rFonts w:ascii="Arial" w:hAnsi="Arial" w:cs="Arial"/>
                <w:sz w:val="20"/>
                <w:szCs w:val="20"/>
              </w:rPr>
              <w:t>-</w:t>
            </w:r>
            <w:r w:rsidR="00B24377">
              <w:rPr>
                <w:rFonts w:ascii="Arial" w:hAnsi="Arial" w:cs="Arial"/>
                <w:sz w:val="20"/>
                <w:szCs w:val="20"/>
              </w:rPr>
              <w:t>nahme</w:t>
            </w:r>
            <w:r w:rsidR="00394D85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B24377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B24377">
              <w:rPr>
                <w:rFonts w:ascii="Arial" w:hAnsi="Arial" w:cs="Arial"/>
                <w:sz w:val="20"/>
                <w:szCs w:val="20"/>
              </w:rPr>
              <w:t>Viol</w:t>
            </w:r>
            <w:r w:rsidR="00E74EF8">
              <w:rPr>
                <w:rFonts w:ascii="Arial" w:hAnsi="Arial" w:cs="Arial"/>
                <w:sz w:val="20"/>
                <w:szCs w:val="20"/>
              </w:rPr>
              <w:t>i</w:t>
            </w:r>
            <w:r w:rsidR="00B24377">
              <w:rPr>
                <w:rFonts w:ascii="Arial" w:hAnsi="Arial" w:cs="Arial"/>
                <w:sz w:val="20"/>
                <w:szCs w:val="20"/>
              </w:rPr>
              <w:t>nkonzert</w:t>
            </w:r>
            <w:proofErr w:type="spellEnd"/>
            <w:r w:rsidR="00B24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437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B24377">
              <w:rPr>
                <w:rFonts w:ascii="Arial" w:hAnsi="Arial" w:cs="Arial"/>
                <w:sz w:val="20"/>
                <w:szCs w:val="20"/>
              </w:rPr>
              <w:t>. 3</w:t>
            </w:r>
            <w:r w:rsidR="00394D85">
              <w:rPr>
                <w:rFonts w:ascii="Arial" w:hAnsi="Arial" w:cs="Arial"/>
                <w:sz w:val="20"/>
                <w:szCs w:val="20"/>
              </w:rPr>
              <w:t>,</w:t>
            </w:r>
            <w:r w:rsidR="00B24377">
              <w:rPr>
                <w:rFonts w:ascii="Arial" w:hAnsi="Arial" w:cs="Arial"/>
                <w:sz w:val="20"/>
                <w:szCs w:val="20"/>
              </w:rPr>
              <w:t xml:space="preserve"> G-</w:t>
            </w:r>
            <w:proofErr w:type="spellStart"/>
            <w:r w:rsidR="00B24377"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  <w:r w:rsidR="00394D85">
              <w:rPr>
                <w:rFonts w:ascii="Arial" w:hAnsi="Arial" w:cs="Arial"/>
                <w:sz w:val="20"/>
                <w:szCs w:val="20"/>
              </w:rPr>
              <w:t>,</w:t>
            </w:r>
            <w:r w:rsidR="00B24377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394D85">
              <w:rPr>
                <w:rFonts w:ascii="Arial" w:hAnsi="Arial" w:cs="Arial"/>
                <w:sz w:val="20"/>
                <w:szCs w:val="20"/>
              </w:rPr>
              <w:t>V</w:t>
            </w:r>
            <w:r w:rsidR="00B24377">
              <w:rPr>
                <w:rFonts w:ascii="Arial" w:hAnsi="Arial" w:cs="Arial"/>
                <w:sz w:val="20"/>
                <w:szCs w:val="20"/>
              </w:rPr>
              <w:t xml:space="preserve"> 216</w:t>
            </w:r>
            <w:r w:rsidR="00394D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Oper</w:t>
            </w:r>
            <w:proofErr w:type="spellEnd"/>
            <w:r w:rsidR="00394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EF8">
              <w:rPr>
                <w:rFonts w:ascii="Arial" w:hAnsi="Arial" w:cs="Arial"/>
                <w:sz w:val="20"/>
                <w:szCs w:val="20"/>
              </w:rPr>
              <w:br/>
            </w:r>
            <w:r w:rsidR="00394D85" w:rsidRPr="00627AE9">
              <w:rPr>
                <w:rFonts w:ascii="Arial" w:hAnsi="Arial" w:cs="Arial"/>
                <w:sz w:val="20"/>
                <w:szCs w:val="20"/>
              </w:rPr>
              <w:t>„</w:t>
            </w:r>
            <w:r w:rsidR="00394D85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Zauberflöte</w:t>
            </w:r>
            <w:proofErr w:type="spellEnd"/>
            <w:r w:rsidR="00394D85" w:rsidRPr="00627AE9">
              <w:rPr>
                <w:rFonts w:ascii="Arial" w:hAnsi="Arial" w:cs="Arial"/>
                <w:sz w:val="20"/>
                <w:szCs w:val="20"/>
              </w:rPr>
              <w:t>“</w:t>
            </w:r>
            <w:r w:rsidR="00B2437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4BFC68F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15E52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C7218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1B166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F761C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0B21" w14:textId="77777777" w:rsidR="00394D85" w:rsidRDefault="00394D8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ECDAC" w14:textId="77777777" w:rsidR="00F4729F" w:rsidRDefault="00574B00" w:rsidP="009E2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Joseph Haydn </w:t>
            </w:r>
            <w:r w:rsidR="00B2437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Biografie</w:t>
            </w:r>
            <w:proofErr w:type="spellEnd"/>
            <w:r w:rsidR="00394D8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B24377">
              <w:rPr>
                <w:rFonts w:ascii="Arial" w:hAnsi="Arial" w:cs="Arial"/>
                <w:sz w:val="20"/>
                <w:szCs w:val="20"/>
              </w:rPr>
              <w:t>Musikaufnahme</w:t>
            </w:r>
            <w:r w:rsidR="00115045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B2437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Symphonie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94, G-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4D85" w:rsidRPr="00627AE9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Paukenschlag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94D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Oratorium</w:t>
            </w:r>
            <w:proofErr w:type="spellEnd"/>
            <w:r w:rsidR="00394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591">
              <w:rPr>
                <w:rFonts w:ascii="Arial" w:hAnsi="Arial" w:cs="Arial"/>
                <w:sz w:val="20"/>
                <w:szCs w:val="20"/>
              </w:rPr>
              <w:br/>
            </w:r>
            <w:r w:rsidR="00394D85" w:rsidRPr="00627AE9">
              <w:rPr>
                <w:rFonts w:ascii="Arial" w:hAnsi="Arial" w:cs="Arial"/>
                <w:sz w:val="20"/>
                <w:szCs w:val="20"/>
              </w:rPr>
              <w:t>„</w:t>
            </w:r>
            <w:r w:rsidR="00394D85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="00394D85">
              <w:rPr>
                <w:rFonts w:ascii="Arial" w:hAnsi="Arial" w:cs="Arial"/>
                <w:sz w:val="20"/>
                <w:szCs w:val="20"/>
              </w:rPr>
              <w:t>Jahreszeiten</w:t>
            </w:r>
            <w:proofErr w:type="spellEnd"/>
            <w:r w:rsidR="00394D85" w:rsidRPr="00627AE9">
              <w:rPr>
                <w:rFonts w:ascii="Arial" w:hAnsi="Arial" w:cs="Arial"/>
                <w:sz w:val="20"/>
                <w:szCs w:val="20"/>
              </w:rPr>
              <w:t>“</w:t>
            </w:r>
            <w:r w:rsidR="00B2437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C533C6" w14:textId="77777777" w:rsidR="00B24377" w:rsidRDefault="00B24377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0092C" w14:textId="77777777" w:rsidR="00B24377" w:rsidRPr="00F4729F" w:rsidRDefault="00B24377" w:rsidP="00B24377">
            <w:pPr>
              <w:pStyle w:val="berschrift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24CB972" w14:textId="77777777" w:rsidR="00F4729F" w:rsidRDefault="00E22330" w:rsidP="00F4729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9" w:history="1">
              <w:r w:rsidR="00F4729F" w:rsidRPr="00F472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https://kidsweb.wien/menschen-geschichte/persoenlichkeiten/w-a-mozart/</w:t>
              </w:r>
            </w:hyperlink>
          </w:p>
          <w:p w14:paraId="447329CC" w14:textId="77777777" w:rsidR="00574B00" w:rsidRDefault="00574B00" w:rsidP="00F4729F">
            <w:pPr>
              <w:rPr>
                <w:rStyle w:val="Hyperlink"/>
              </w:rPr>
            </w:pPr>
          </w:p>
          <w:p w14:paraId="111759B8" w14:textId="77777777" w:rsidR="00B24377" w:rsidRPr="00394D85" w:rsidRDefault="00E22330" w:rsidP="00F4729F">
            <w:pPr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B24377" w:rsidRPr="00394D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https://www.klassikradio.de/kultur/kuenstler-und-klassikwissen-wiki/wolfgang-amadeus-mozart</w:t>
              </w:r>
            </w:hyperlink>
          </w:p>
          <w:p w14:paraId="47D99CD1" w14:textId="77777777" w:rsidR="00B24377" w:rsidRPr="00394D85" w:rsidRDefault="00B24377" w:rsidP="00F47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1E7E1" w14:textId="77777777" w:rsidR="00394D85" w:rsidRPr="00394D85" w:rsidRDefault="00E22330" w:rsidP="00F4729F">
            <w:pPr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394D85" w:rsidRPr="00394D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https://www.mediathek.at/mozart/die-zauberfloete-1791/</w:t>
              </w:r>
            </w:hyperlink>
          </w:p>
          <w:p w14:paraId="01095013" w14:textId="77777777" w:rsidR="00394D85" w:rsidRPr="00394D85" w:rsidRDefault="00394D85" w:rsidP="00F4729F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5D519842" w14:textId="77777777" w:rsidR="00394D85" w:rsidRDefault="00394D85" w:rsidP="00F47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B0506" w14:textId="77777777" w:rsidR="00574B00" w:rsidRDefault="00E22330" w:rsidP="00F4729F">
            <w:pPr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394D85" w:rsidRPr="00552A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https://www.klassikakzente.de/joseph-haydn/biografie</w:t>
              </w:r>
            </w:hyperlink>
          </w:p>
          <w:p w14:paraId="3F0C70E0" w14:textId="77777777" w:rsidR="00574B00" w:rsidRPr="00574B00" w:rsidRDefault="00574B00" w:rsidP="00F47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315F8" w14:textId="77777777" w:rsidR="00B24377" w:rsidRDefault="00E22330" w:rsidP="00F4729F">
            <w:pPr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574B00" w:rsidRPr="00574B0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https://www.klassikradio.de/kultur/kuenstler-und-klassikwissen-wiki/joseph-haydn</w:t>
              </w:r>
            </w:hyperlink>
          </w:p>
          <w:p w14:paraId="1D7EA7B5" w14:textId="77777777" w:rsidR="00F4729F" w:rsidRPr="00F4729F" w:rsidRDefault="00F4729F" w:rsidP="00394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ACC" w:rsidRPr="004F4C7F" w14:paraId="615E194C" w14:textId="77777777" w:rsidTr="009E2E49">
        <w:trPr>
          <w:trHeight w:val="701"/>
        </w:trPr>
        <w:tc>
          <w:tcPr>
            <w:tcW w:w="1809" w:type="dxa"/>
          </w:tcPr>
          <w:p w14:paraId="2786CD7C" w14:textId="77777777" w:rsidR="00CE2ACC" w:rsidRPr="00CE2ACC" w:rsidRDefault="00F73333" w:rsidP="009E2E4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2</w:t>
            </w:r>
            <w:r w:rsidR="00F4380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6</w:t>
            </w:r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</w:t>
            </w:r>
            <w:r w:rsidR="00F4380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Menuett</w:t>
            </w:r>
          </w:p>
        </w:tc>
        <w:tc>
          <w:tcPr>
            <w:tcW w:w="3006" w:type="dxa"/>
          </w:tcPr>
          <w:p w14:paraId="6C2FF26A" w14:textId="77777777" w:rsidR="00CE2ACC" w:rsidRDefault="00F43806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Informationen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Gesellschaftstanz</w:t>
            </w:r>
            <w:proofErr w:type="spellEnd"/>
          </w:p>
          <w:p w14:paraId="1EB2EB38" w14:textId="77777777" w:rsidR="0065052C" w:rsidRDefault="0065052C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E17AE" w14:textId="35E5DD6B" w:rsidR="0065052C" w:rsidRDefault="0065052C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Musik</w:t>
            </w:r>
            <w:proofErr w:type="spellEnd"/>
            <w:r w:rsidR="00250B95">
              <w:rPr>
                <w:rFonts w:ascii="Arial" w:hAnsi="Arial" w:cs="Arial"/>
                <w:sz w:val="20"/>
                <w:szCs w:val="20"/>
              </w:rPr>
              <w:t>-/</w:t>
            </w:r>
            <w:proofErr w:type="spellStart"/>
            <w:r w:rsidR="00250B95">
              <w:rPr>
                <w:rFonts w:ascii="Arial" w:hAnsi="Arial" w:cs="Arial"/>
                <w:sz w:val="20"/>
                <w:szCs w:val="20"/>
              </w:rPr>
              <w:t>Tanz</w:t>
            </w:r>
            <w:r>
              <w:rPr>
                <w:rFonts w:ascii="Arial" w:hAnsi="Arial" w:cs="Arial"/>
                <w:sz w:val="20"/>
                <w:szCs w:val="20"/>
              </w:rPr>
              <w:t>aufnahmen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B3C1FE" w14:textId="77777777" w:rsidR="0065052C" w:rsidRDefault="0065052C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110EA" w14:textId="24FAC3AA" w:rsidR="0065052C" w:rsidRDefault="00250B95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Wassermusik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3545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G. 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Händel</w:t>
            </w:r>
            <w:proofErr w:type="spellEnd"/>
          </w:p>
          <w:p w14:paraId="553AFD32" w14:textId="77777777" w:rsidR="00250B95" w:rsidRDefault="00250B9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03676" w14:textId="2286140A" w:rsidR="00250B95" w:rsidRDefault="00250B95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Aufführung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Menutts</w:t>
            </w:r>
            <w:proofErr w:type="spellEnd"/>
          </w:p>
          <w:p w14:paraId="4EB6292E" w14:textId="77777777" w:rsidR="00250B95" w:rsidRDefault="00250B95" w:rsidP="009E2E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54319" w14:textId="77777777" w:rsidR="00250B95" w:rsidRDefault="00250B95" w:rsidP="00250B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6B72F" w14:textId="0CBB99BB" w:rsidR="00250B95" w:rsidRDefault="00250B95" w:rsidP="00250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Aufführung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barocker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</w:t>
            </w:r>
            <w:proofErr w:type="spellEnd"/>
          </w:p>
          <w:p w14:paraId="7985C3C4" w14:textId="00C63399" w:rsidR="00250B95" w:rsidRDefault="00250B95" w:rsidP="009E2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</w:tcPr>
          <w:p w14:paraId="1BB43F79" w14:textId="390BCF7E" w:rsidR="00CE2ACC" w:rsidRDefault="00E22330" w:rsidP="005D2B14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4" w:history="1">
              <w:r w:rsidR="00F73333" w:rsidRPr="000B3C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https://www.planet-wissen.de/gesellschaft/sport/gesellschaftstanz/pwwbgesellschaftstanz100.html</w:t>
              </w:r>
            </w:hyperlink>
          </w:p>
          <w:p w14:paraId="40F90595" w14:textId="77777777" w:rsidR="0065052C" w:rsidRDefault="0065052C" w:rsidP="005D2B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93339" w14:textId="514CDC3F" w:rsidR="0065052C" w:rsidRDefault="0065052C" w:rsidP="005D2B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A3FA5" w14:textId="59E05B22" w:rsidR="00250B95" w:rsidRDefault="00E22330" w:rsidP="005D2B14">
            <w:pPr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250B95" w:rsidRPr="000E7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https://www.youtube.com/watch?v=ZrmoCqoF034</w:t>
              </w:r>
            </w:hyperlink>
          </w:p>
          <w:p w14:paraId="0F1514E6" w14:textId="36CF8476" w:rsidR="00250B95" w:rsidRDefault="00250B95" w:rsidP="005D2B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97297" w14:textId="4982AECE" w:rsidR="00250B95" w:rsidRDefault="00E22330" w:rsidP="005D2B14">
            <w:pPr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50B95" w:rsidRPr="000E7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https://www.youtube.com/watch?v=RBvZuvpSmwM</w:t>
              </w:r>
            </w:hyperlink>
          </w:p>
          <w:p w14:paraId="20A20C34" w14:textId="77777777" w:rsidR="00250B95" w:rsidRDefault="00250B95" w:rsidP="005D2B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53B26" w14:textId="77777777" w:rsidR="00250B95" w:rsidRDefault="00E22330" w:rsidP="00250B95">
            <w:pPr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250B95" w:rsidRPr="000E7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https://www.youtube.com/watch?v=ob17RIHCYb4</w:t>
              </w:r>
            </w:hyperlink>
          </w:p>
          <w:p w14:paraId="2B165138" w14:textId="77777777" w:rsidR="00250B95" w:rsidRPr="000B3C72" w:rsidRDefault="00250B95" w:rsidP="005D2B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3D5CD" w14:textId="77777777" w:rsidR="00F43806" w:rsidRPr="000B3C72" w:rsidRDefault="00F43806" w:rsidP="005D2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ACC" w:rsidRPr="004F4C7F" w14:paraId="66EBB7B0" w14:textId="77777777" w:rsidTr="009E2E49">
        <w:trPr>
          <w:trHeight w:val="701"/>
        </w:trPr>
        <w:tc>
          <w:tcPr>
            <w:tcW w:w="1809" w:type="dxa"/>
          </w:tcPr>
          <w:p w14:paraId="71FD7450" w14:textId="77777777" w:rsidR="00CE2ACC" w:rsidRPr="00CE2ACC" w:rsidRDefault="002E23C1" w:rsidP="009E2E49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27 / Berühmte Menschen der </w:t>
            </w:r>
            <w:r w:rsidRPr="002E23C1">
              <w:rPr>
                <w:rFonts w:ascii="Arial" w:hAnsi="Arial" w:cs="Arial"/>
                <w:sz w:val="20"/>
                <w:szCs w:val="20"/>
              </w:rPr>
              <w:t xml:space="preserve">Renaissance- und </w:t>
            </w:r>
            <w:proofErr w:type="spellStart"/>
            <w:r w:rsidRPr="002E23C1">
              <w:rPr>
                <w:rFonts w:ascii="Arial" w:hAnsi="Arial" w:cs="Arial"/>
                <w:sz w:val="20"/>
                <w:szCs w:val="20"/>
              </w:rPr>
              <w:t>Barockzeit</w:t>
            </w:r>
            <w:proofErr w:type="spellEnd"/>
          </w:p>
        </w:tc>
        <w:tc>
          <w:tcPr>
            <w:tcW w:w="3006" w:type="dxa"/>
          </w:tcPr>
          <w:p w14:paraId="23641CFF" w14:textId="2985E4CF" w:rsidR="00CE2ACC" w:rsidRPr="008D546B" w:rsidRDefault="002E23C1" w:rsidP="009E2E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46B">
              <w:rPr>
                <w:rFonts w:ascii="Arial" w:hAnsi="Arial" w:cs="Arial"/>
                <w:sz w:val="20"/>
                <w:szCs w:val="20"/>
              </w:rPr>
              <w:t>Informationen</w:t>
            </w:r>
            <w:proofErr w:type="spellEnd"/>
            <w:r w:rsidRPr="008D5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546B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8D5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C72" w:rsidRPr="008D546B">
              <w:rPr>
                <w:rFonts w:ascii="Arial" w:hAnsi="Arial" w:cs="Arial"/>
                <w:sz w:val="20"/>
                <w:szCs w:val="20"/>
                <w:lang w:val="de-AT"/>
              </w:rPr>
              <w:t>Josef Haydn, Marie Antoinette</w:t>
            </w:r>
            <w:r w:rsidR="00B36154">
              <w:rPr>
                <w:rFonts w:ascii="Arial" w:hAnsi="Arial" w:cs="Arial"/>
                <w:sz w:val="20"/>
                <w:szCs w:val="20"/>
                <w:lang w:val="de-AT"/>
              </w:rPr>
              <w:t xml:space="preserve"> und</w:t>
            </w:r>
            <w:r w:rsidR="000B3C72" w:rsidRPr="008D546B">
              <w:rPr>
                <w:rFonts w:ascii="Arial" w:hAnsi="Arial" w:cs="Arial"/>
                <w:sz w:val="20"/>
                <w:szCs w:val="20"/>
                <w:lang w:val="de-AT"/>
              </w:rPr>
              <w:t xml:space="preserve"> Augustin</w:t>
            </w:r>
          </w:p>
        </w:tc>
        <w:tc>
          <w:tcPr>
            <w:tcW w:w="3940" w:type="dxa"/>
          </w:tcPr>
          <w:p w14:paraId="52B926E5" w14:textId="77777777" w:rsidR="000B3C72" w:rsidRPr="008D546B" w:rsidRDefault="00E22330" w:rsidP="000B3C72">
            <w:pPr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0B3C72" w:rsidRPr="008D546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https://de.wikipedia.org/wiki/Joseph_Haydn</w:t>
              </w:r>
            </w:hyperlink>
          </w:p>
          <w:p w14:paraId="24160B3D" w14:textId="77777777" w:rsidR="000B3C72" w:rsidRPr="008D546B" w:rsidRDefault="000B3C72" w:rsidP="000B3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9FA26" w14:textId="77777777" w:rsidR="000B3C72" w:rsidRPr="008D546B" w:rsidRDefault="00E22330" w:rsidP="000B3C72">
            <w:pPr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0B3C72" w:rsidRPr="008D546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https://de.wikipedia.org/wiki/Marie-Antoinette_von_%C3%96sterreich-Lothringen</w:t>
              </w:r>
            </w:hyperlink>
          </w:p>
          <w:p w14:paraId="05BE7F97" w14:textId="77777777" w:rsidR="000B3C72" w:rsidRPr="008D546B" w:rsidRDefault="000B3C72" w:rsidP="000B3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17A07" w14:textId="77777777" w:rsidR="000B3C72" w:rsidRPr="008D546B" w:rsidRDefault="000B3C72" w:rsidP="000B3C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46B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8D546B">
              <w:rPr>
                <w:rFonts w:ascii="Arial" w:hAnsi="Arial" w:cs="Arial"/>
                <w:sz w:val="20"/>
                <w:szCs w:val="20"/>
              </w:rPr>
              <w:t xml:space="preserve"> / S. 56</w:t>
            </w:r>
          </w:p>
          <w:p w14:paraId="1D2344E6" w14:textId="77777777" w:rsidR="000B3C72" w:rsidRPr="008D546B" w:rsidRDefault="000B3C72" w:rsidP="000B3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EFF4E" w14:textId="2DC65F56" w:rsidR="000B3C72" w:rsidRDefault="00E22330" w:rsidP="000B3C72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0" w:history="1">
              <w:r w:rsidR="000B3C72" w:rsidRPr="008D546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https://de.wikipedia.org/wiki/Augustin</w:t>
              </w:r>
            </w:hyperlink>
          </w:p>
          <w:p w14:paraId="2E44342B" w14:textId="09922BDE" w:rsidR="0048444E" w:rsidRDefault="0048444E" w:rsidP="000B3C72">
            <w:pPr>
              <w:rPr>
                <w:rStyle w:val="Hyperlink"/>
              </w:rPr>
            </w:pPr>
          </w:p>
          <w:p w14:paraId="47A999BF" w14:textId="3D3810BA" w:rsidR="0048444E" w:rsidRDefault="00E22330" w:rsidP="000B3C72">
            <w:pPr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48444E" w:rsidRPr="00DD33C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http://www.sagen.at/texte/sagen/oesterreich/wien/pestinwien/derliebeaugustin.html</w:t>
              </w:r>
            </w:hyperlink>
          </w:p>
          <w:p w14:paraId="5C8FA379" w14:textId="77777777" w:rsidR="000B3C72" w:rsidRPr="008D546B" w:rsidRDefault="000B3C72" w:rsidP="000B3C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F47A2" w14:textId="77777777" w:rsidR="00CE2ACC" w:rsidRPr="008D546B" w:rsidRDefault="00CE2ACC" w:rsidP="005D2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B92BCD" w14:paraId="54A83C29" w14:textId="77777777" w:rsidTr="00C26E56">
        <w:trPr>
          <w:trHeight w:val="857"/>
        </w:trPr>
        <w:tc>
          <w:tcPr>
            <w:tcW w:w="1809" w:type="dxa"/>
            <w:vMerge w:val="restart"/>
          </w:tcPr>
          <w:p w14:paraId="7BF2D0B9" w14:textId="77777777" w:rsidR="00541EE3" w:rsidRPr="00B92BCD" w:rsidRDefault="00541EE3" w:rsidP="00541EE3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4. </w:t>
            </w:r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in der 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Biedermeierzeit</w:t>
            </w:r>
            <w:proofErr w:type="spellEnd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</w:t>
            </w:r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32 / </w:t>
            </w:r>
            <w:proofErr w:type="spellStart"/>
            <w:r w:rsidRPr="004050E8">
              <w:rPr>
                <w:rFonts w:ascii="Arial" w:hAnsi="Arial" w:cs="Arial"/>
                <w:sz w:val="20"/>
                <w:szCs w:val="20"/>
              </w:rPr>
              <w:t>Informations</w:t>
            </w:r>
            <w:r w:rsidR="00FA74F8">
              <w:rPr>
                <w:rFonts w:ascii="Arial" w:hAnsi="Arial" w:cs="Arial"/>
                <w:sz w:val="20"/>
                <w:szCs w:val="20"/>
              </w:rPr>
              <w:t>insel</w:t>
            </w:r>
            <w:r w:rsidRPr="004050E8">
              <w:rPr>
                <w:rFonts w:ascii="Arial" w:hAnsi="Arial" w:cs="Arial"/>
                <w:sz w:val="20"/>
                <w:szCs w:val="20"/>
              </w:rPr>
              <w:t>-Aufgabe</w:t>
            </w:r>
            <w:proofErr w:type="spellEnd"/>
          </w:p>
        </w:tc>
        <w:tc>
          <w:tcPr>
            <w:tcW w:w="3006" w:type="dxa"/>
          </w:tcPr>
          <w:p w14:paraId="2D3E37BA" w14:textId="77777777" w:rsidR="00541EE3" w:rsidRPr="00B92BCD" w:rsidRDefault="00541EE3" w:rsidP="00541EE3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bookmarkStart w:id="3" w:name="_Hlk41133780"/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der „Wiener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Walzer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“?</w:t>
            </w:r>
            <w:bookmarkEnd w:id="3"/>
          </w:p>
        </w:tc>
        <w:tc>
          <w:tcPr>
            <w:tcW w:w="3940" w:type="dxa"/>
          </w:tcPr>
          <w:p w14:paraId="46ECB169" w14:textId="77777777" w:rsidR="00541EE3" w:rsidRDefault="00541EE3" w:rsidP="00541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deenkiste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35,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 xml:space="preserve">S. 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626471">
              <w:rPr>
                <w:rFonts w:ascii="Arial" w:hAnsi="Arial" w:cs="Arial"/>
                <w:sz w:val="20"/>
                <w:szCs w:val="20"/>
              </w:rPr>
              <w:t>-70</w:t>
            </w:r>
          </w:p>
          <w:p w14:paraId="015EF6FE" w14:textId="77777777" w:rsidR="004375ED" w:rsidRPr="004375ED" w:rsidRDefault="004375ED" w:rsidP="00541E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362CB1" w14:textId="77777777" w:rsidR="004375ED" w:rsidRPr="004375ED" w:rsidRDefault="00E22330" w:rsidP="00541EE3">
            <w:pPr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https://de.wikipedia.org/wiki/Wiener_Walzer</w:t>
              </w:r>
            </w:hyperlink>
          </w:p>
          <w:p w14:paraId="405D418B" w14:textId="77777777" w:rsidR="004375ED" w:rsidRPr="00627AE9" w:rsidRDefault="004375ED" w:rsidP="00541E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B92BCD" w14:paraId="37E86680" w14:textId="77777777" w:rsidTr="00C26E56">
        <w:trPr>
          <w:trHeight w:val="857"/>
        </w:trPr>
        <w:tc>
          <w:tcPr>
            <w:tcW w:w="1809" w:type="dxa"/>
            <w:vMerge/>
          </w:tcPr>
          <w:p w14:paraId="5518DE24" w14:textId="77777777" w:rsidR="00541EE3" w:rsidRPr="00796375" w:rsidRDefault="00541EE3" w:rsidP="00541EE3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60EDE79" w14:textId="77777777" w:rsidR="00541EE3" w:rsidRPr="00B92BCD" w:rsidRDefault="00541EE3" w:rsidP="00541EE3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war Ignaz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Semmelweis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7379A82A" w14:textId="77777777" w:rsidR="004375ED" w:rsidRDefault="00541EE3" w:rsidP="00F77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="00F777FE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 w:rsidR="00F777FE">
              <w:rPr>
                <w:rFonts w:ascii="Arial" w:hAnsi="Arial" w:cs="Arial"/>
                <w:sz w:val="20"/>
                <w:szCs w:val="20"/>
              </w:rPr>
              <w:t xml:space="preserve"> / S. 29</w:t>
            </w:r>
          </w:p>
          <w:p w14:paraId="1D3535CA" w14:textId="77777777" w:rsid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245B1" w14:textId="54A20E71" w:rsidR="004375ED" w:rsidRPr="00627AE9" w:rsidRDefault="00E22330" w:rsidP="00B6296B">
            <w:pPr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https://de.wikipedia.org/wiki/Ignaz_Semmelweis</w:t>
              </w:r>
            </w:hyperlink>
          </w:p>
        </w:tc>
      </w:tr>
      <w:tr w:rsidR="00F777FE" w:rsidRPr="00B92BCD" w14:paraId="5E39A647" w14:textId="77777777" w:rsidTr="00C26E56">
        <w:trPr>
          <w:trHeight w:val="857"/>
        </w:trPr>
        <w:tc>
          <w:tcPr>
            <w:tcW w:w="1809" w:type="dxa"/>
            <w:vMerge/>
          </w:tcPr>
          <w:p w14:paraId="69B1161D" w14:textId="77777777" w:rsidR="00F777FE" w:rsidRPr="00796375" w:rsidRDefault="00F777FE" w:rsidP="00F777F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49AA39AA" w14:textId="77777777" w:rsidR="00F777FE" w:rsidRPr="00627AE9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kannst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Napoleon in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Erfahrung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bringen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22731483" w14:textId="77777777" w:rsidR="004375ED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nformationstext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31,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F777FE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33E6B2B1" w14:textId="77777777" w:rsid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2069F" w14:textId="77777777" w:rsidR="00F777FE" w:rsidRPr="004375ED" w:rsidRDefault="00E22330" w:rsidP="00F777FE">
            <w:pPr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https://de.wikipedia.org/wiki/Napoleon_Bonaparte</w:t>
              </w:r>
            </w:hyperlink>
          </w:p>
          <w:p w14:paraId="2FA4BED4" w14:textId="77777777" w:rsidR="004375ED" w:rsidRPr="00627AE9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FE" w:rsidRPr="00B92BCD" w14:paraId="01B75492" w14:textId="77777777" w:rsidTr="00C26E56">
        <w:trPr>
          <w:trHeight w:val="857"/>
        </w:trPr>
        <w:tc>
          <w:tcPr>
            <w:tcW w:w="1809" w:type="dxa"/>
            <w:vMerge/>
          </w:tcPr>
          <w:p w14:paraId="64ACD4C5" w14:textId="77777777" w:rsidR="00F777FE" w:rsidRPr="00796375" w:rsidRDefault="00F777FE" w:rsidP="00F777F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556B87BF" w14:textId="77777777" w:rsidR="00F777FE" w:rsidRPr="00627AE9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Johann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Nestroy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19437FBC" w14:textId="77777777" w:rsidR="004375ED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S. 29</w:t>
            </w:r>
            <w:r w:rsidRPr="00627AE9">
              <w:rPr>
                <w:rFonts w:ascii="Arial" w:hAnsi="Arial" w:cs="Arial"/>
                <w:sz w:val="20"/>
                <w:szCs w:val="20"/>
              </w:rPr>
              <w:t>, H</w:t>
            </w:r>
            <w:r>
              <w:rPr>
                <w:rFonts w:ascii="Arial" w:hAnsi="Arial" w:cs="Arial"/>
                <w:sz w:val="20"/>
                <w:szCs w:val="20"/>
              </w:rPr>
              <w:t>ewson</w:t>
            </w:r>
            <w:r w:rsidRPr="00C91411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8C5">
              <w:rPr>
                <w:rFonts w:ascii="Arial" w:hAnsi="Arial" w:cs="Arial"/>
                <w:sz w:val="20"/>
                <w:szCs w:val="20"/>
              </w:rPr>
              <w:t>S. 75</w:t>
            </w:r>
            <w:r w:rsidR="00E173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7FE80" w14:textId="77777777" w:rsidR="004375ED" w:rsidRP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B5EF8" w14:textId="77777777" w:rsidR="004375ED" w:rsidRPr="00627AE9" w:rsidRDefault="00E22330" w:rsidP="0099594B">
            <w:pPr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https://de.wikipedia.org/wiki/Johann_Nestroy</w:t>
              </w:r>
            </w:hyperlink>
          </w:p>
        </w:tc>
      </w:tr>
      <w:tr w:rsidR="00F777FE" w:rsidRPr="00B92BCD" w14:paraId="150E261D" w14:textId="77777777" w:rsidTr="00C26E56">
        <w:trPr>
          <w:trHeight w:val="857"/>
        </w:trPr>
        <w:tc>
          <w:tcPr>
            <w:tcW w:w="1809" w:type="dxa"/>
            <w:vMerge/>
          </w:tcPr>
          <w:p w14:paraId="71341DE8" w14:textId="77777777" w:rsidR="00F777FE" w:rsidRPr="00796375" w:rsidRDefault="00F777FE" w:rsidP="00F777F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76C4850" w14:textId="77777777" w:rsidR="00F777FE" w:rsidRPr="00627AE9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Johann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Strauß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Vater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940" w:type="dxa"/>
          </w:tcPr>
          <w:p w14:paraId="101F1FB9" w14:textId="77777777" w:rsidR="00F777FE" w:rsidRPr="004375ED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r w:rsidRPr="004375ED"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4375ED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 w:rsidRPr="004375ED">
              <w:rPr>
                <w:rFonts w:ascii="Arial" w:hAnsi="Arial" w:cs="Arial"/>
                <w:sz w:val="20"/>
                <w:szCs w:val="20"/>
              </w:rPr>
              <w:t xml:space="preserve"> / S. 29, Plan </w:t>
            </w:r>
            <w:proofErr w:type="spellStart"/>
            <w:r w:rsidRPr="004375ED">
              <w:rPr>
                <w:rFonts w:ascii="Arial" w:hAnsi="Arial" w:cs="Arial"/>
                <w:sz w:val="20"/>
                <w:szCs w:val="20"/>
              </w:rPr>
              <w:t>lesen</w:t>
            </w:r>
            <w:proofErr w:type="spellEnd"/>
            <w:r w:rsidRPr="004375ED">
              <w:rPr>
                <w:rFonts w:ascii="Arial" w:hAnsi="Arial" w:cs="Arial"/>
                <w:sz w:val="20"/>
                <w:szCs w:val="20"/>
              </w:rPr>
              <w:t xml:space="preserve"> / S. 32, </w:t>
            </w:r>
            <w:proofErr w:type="spellStart"/>
            <w:r w:rsidRPr="004375ED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4375ED">
              <w:rPr>
                <w:rFonts w:ascii="Arial" w:hAnsi="Arial" w:cs="Arial"/>
                <w:sz w:val="20"/>
                <w:szCs w:val="20"/>
              </w:rPr>
              <w:t xml:space="preserve"> / S. 70, Hewson / </w:t>
            </w:r>
            <w:r w:rsidRPr="00E17386">
              <w:rPr>
                <w:rFonts w:ascii="Arial" w:hAnsi="Arial" w:cs="Arial"/>
                <w:sz w:val="20"/>
                <w:szCs w:val="20"/>
              </w:rPr>
              <w:t>S. 66</w:t>
            </w:r>
            <w:r w:rsidR="006921B5" w:rsidRPr="00E17386">
              <w:rPr>
                <w:rFonts w:ascii="Arial" w:hAnsi="Arial" w:cs="Arial"/>
                <w:sz w:val="20"/>
                <w:szCs w:val="20"/>
              </w:rPr>
              <w:t>, 76</w:t>
            </w:r>
            <w:r w:rsidR="00626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0BD06" w14:textId="77777777" w:rsidR="004375ED" w:rsidRP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0473A" w14:textId="4E8D2BB0" w:rsidR="004375ED" w:rsidRPr="004375ED" w:rsidRDefault="00E22330" w:rsidP="00F777FE">
            <w:pPr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https://de.wikipedia.org/wiki/Johann_Strauss_(Vater)</w:t>
              </w:r>
            </w:hyperlink>
          </w:p>
          <w:p w14:paraId="5D2950D0" w14:textId="77777777" w:rsidR="004375ED" w:rsidRP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FE" w:rsidRPr="00B92BCD" w14:paraId="01DA59B6" w14:textId="77777777" w:rsidTr="00580A18">
        <w:trPr>
          <w:trHeight w:val="70"/>
        </w:trPr>
        <w:tc>
          <w:tcPr>
            <w:tcW w:w="1809" w:type="dxa"/>
            <w:vMerge/>
          </w:tcPr>
          <w:p w14:paraId="5AD8E540" w14:textId="77777777" w:rsidR="00F777FE" w:rsidRPr="00796375" w:rsidRDefault="00F777FE" w:rsidP="00F777F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4DDFA35D" w14:textId="77777777" w:rsidR="00F777FE" w:rsidRPr="00627AE9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weißt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elende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Leben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Arbeiterfamilien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178AFBD5" w14:textId="77777777" w:rsidR="004375ED" w:rsidRDefault="00F777FE" w:rsidP="00F777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itzmann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E49">
              <w:rPr>
                <w:rFonts w:ascii="Arial" w:hAnsi="Arial" w:cs="Arial"/>
                <w:sz w:val="20"/>
                <w:szCs w:val="20"/>
              </w:rPr>
              <w:t>S.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7FE">
              <w:rPr>
                <w:rFonts w:ascii="Arial" w:hAnsi="Arial" w:cs="Arial"/>
                <w:sz w:val="20"/>
                <w:szCs w:val="20"/>
              </w:rPr>
              <w:t>72</w:t>
            </w:r>
            <w:r w:rsidR="006264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26471" w:rsidRPr="00E17386">
              <w:rPr>
                <w:rFonts w:ascii="Arial" w:hAnsi="Arial" w:cs="Arial"/>
                <w:sz w:val="20"/>
                <w:szCs w:val="20"/>
              </w:rPr>
              <w:t>Hewson / S. 74-75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EBD413" w14:textId="77777777" w:rsidR="004375ED" w:rsidRDefault="004375ED" w:rsidP="00F777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3B17E" w14:textId="77777777" w:rsidR="004375ED" w:rsidRDefault="00E22330" w:rsidP="00580A18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7" w:history="1">
              <w:r w:rsidR="004375ED" w:rsidRPr="004375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https://www.kinderzeitmaschine.de/neuzeit/absolutismus/lucys-wissensbox/alltag/</w:t>
              </w:r>
            </w:hyperlink>
          </w:p>
          <w:p w14:paraId="152D31C0" w14:textId="77777777" w:rsidR="007C0728" w:rsidRPr="00627AE9" w:rsidRDefault="007C0728" w:rsidP="00580A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E3" w:rsidRPr="00B92BCD" w14:paraId="3B4924EA" w14:textId="77777777" w:rsidTr="00C26E56">
        <w:trPr>
          <w:trHeight w:val="857"/>
        </w:trPr>
        <w:tc>
          <w:tcPr>
            <w:tcW w:w="1809" w:type="dxa"/>
          </w:tcPr>
          <w:p w14:paraId="30B04F1E" w14:textId="77777777" w:rsidR="00541EE3" w:rsidRPr="00796375" w:rsidRDefault="00541EE3" w:rsidP="00D90ADB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34</w:t>
            </w:r>
            <w:r w:rsidRPr="00CE2AC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Künstler der Biedermeierzeit</w:t>
            </w:r>
          </w:p>
        </w:tc>
        <w:tc>
          <w:tcPr>
            <w:tcW w:w="3006" w:type="dxa"/>
          </w:tcPr>
          <w:p w14:paraId="76D80DFC" w14:textId="77777777" w:rsidR="00541EE3" w:rsidRPr="00B92BCD" w:rsidRDefault="00541EE3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Franz Schubert, Ferdinand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Waldmüller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Moritz 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Schwind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Ferdinand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Raimund</w:t>
            </w:r>
            <w:proofErr w:type="spellEnd"/>
          </w:p>
        </w:tc>
        <w:bookmarkStart w:id="4" w:name="_Hlk41735637"/>
        <w:tc>
          <w:tcPr>
            <w:tcW w:w="3940" w:type="dxa"/>
          </w:tcPr>
          <w:p w14:paraId="599D7674" w14:textId="77777777" w:rsidR="00541EE3" w:rsidRPr="00A56134" w:rsidRDefault="008D546B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"https://de.wikipedia.org/wiki/Franz_Schubert" </w:instrText>
            </w:r>
            <w:r>
              <w:fldChar w:fldCharType="separate"/>
            </w:r>
            <w:r w:rsidR="00541EE3" w:rsidRPr="00A56134">
              <w:rPr>
                <w:rStyle w:val="Hyperlink"/>
                <w:rFonts w:ascii="Arial" w:hAnsi="Arial" w:cs="Arial"/>
                <w:sz w:val="20"/>
                <w:szCs w:val="20"/>
              </w:rPr>
              <w:t>https://de.wikipedia.org/wiki/Franz_Schubert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4"/>
          <w:p w14:paraId="08D62E5D" w14:textId="77777777" w:rsidR="00541EE3" w:rsidRPr="00A56134" w:rsidRDefault="00541EE3" w:rsidP="00D90ADB">
            <w:pPr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</w:p>
          <w:bookmarkStart w:id="5" w:name="_Hlk41735747"/>
          <w:bookmarkStart w:id="6" w:name="_Hlk41735656"/>
          <w:p w14:paraId="1BBD60AE" w14:textId="77777777" w:rsidR="003D6153" w:rsidRDefault="003D6153" w:rsidP="003D6153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"https://de.wikipedia.org/wiki/Ferdinand_Georg_Waldm%C3%BCller" </w:instrText>
            </w:r>
            <w:r>
              <w:fldChar w:fldCharType="separate"/>
            </w:r>
            <w:r w:rsidRPr="00A56134">
              <w:rPr>
                <w:rStyle w:val="Hyperlink"/>
                <w:rFonts w:ascii="Arial" w:hAnsi="Arial" w:cs="Arial"/>
                <w:sz w:val="20"/>
                <w:szCs w:val="20"/>
              </w:rPr>
              <w:t>https://de.wikipedia.org/wiki/Ferdinand_Georg_Waldm%C3%BCller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32C435" w14:textId="77777777" w:rsidR="00466755" w:rsidRDefault="00466755" w:rsidP="00466755">
            <w:pPr>
              <w:ind w:right="-20"/>
            </w:pPr>
          </w:p>
          <w:p w14:paraId="759E0CA7" w14:textId="77777777" w:rsidR="00466755" w:rsidRPr="00A56134" w:rsidRDefault="00E22330" w:rsidP="00466755">
            <w:pPr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  <w:hyperlink r:id="rId108" w:history="1">
              <w:r w:rsidR="00466755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https://www.bezirksmuseum.at/de/bezirksmuseum_19/bezirksmuseum/</w:t>
              </w:r>
            </w:hyperlink>
          </w:p>
          <w:p w14:paraId="4B5855FB" w14:textId="77777777" w:rsidR="00466755" w:rsidRPr="00A56134" w:rsidRDefault="00466755" w:rsidP="003D6153">
            <w:pPr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</w:p>
          <w:bookmarkEnd w:id="5"/>
          <w:p w14:paraId="16E76D01" w14:textId="77777777" w:rsidR="00541EE3" w:rsidRPr="00A56134" w:rsidRDefault="008D546B" w:rsidP="00D90ADB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"https://de.wikipedia.org/wiki/Moritz_von_Schwind" </w:instrText>
            </w:r>
            <w:r>
              <w:fldChar w:fldCharType="separate"/>
            </w:r>
            <w:r w:rsidR="00541EE3" w:rsidRPr="00A56134">
              <w:rPr>
                <w:rStyle w:val="Hyperlink"/>
                <w:rFonts w:ascii="Arial" w:hAnsi="Arial" w:cs="Arial"/>
                <w:sz w:val="20"/>
                <w:szCs w:val="20"/>
              </w:rPr>
              <w:t>https://de.wikipedia.org/wiki/Moritz_von_Schwind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6"/>
          <w:p w14:paraId="474D8BA4" w14:textId="77777777" w:rsidR="00A56134" w:rsidRPr="00A56134" w:rsidRDefault="00A56134" w:rsidP="00D90ADB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bookmarkStart w:id="7" w:name="_Hlk41735722"/>
          <w:p w14:paraId="04F2E8F9" w14:textId="77777777" w:rsidR="00541EE3" w:rsidRDefault="008D546B" w:rsidP="00D90ADB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"https://de.wikipedia.org/wiki/Ferdinand_Raimund" </w:instrText>
            </w:r>
            <w:r>
              <w:fldChar w:fldCharType="separate"/>
            </w:r>
            <w:r w:rsidR="00541EE3" w:rsidRPr="00A56134">
              <w:rPr>
                <w:rStyle w:val="Hyperlink"/>
                <w:rFonts w:ascii="Arial" w:hAnsi="Arial" w:cs="Arial"/>
                <w:sz w:val="20"/>
                <w:szCs w:val="20"/>
              </w:rPr>
              <w:t>https://de.wikipedia.org/wiki/Ferdinand_Raimund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7"/>
          <w:p w14:paraId="75E05C7D" w14:textId="77777777" w:rsidR="003D6153" w:rsidRPr="00A56134" w:rsidRDefault="003D6153" w:rsidP="00D90ADB">
            <w:pPr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</w:p>
        </w:tc>
      </w:tr>
      <w:tr w:rsidR="00C16F3D" w:rsidRPr="00B92BCD" w14:paraId="0DE64356" w14:textId="77777777" w:rsidTr="00C26E56">
        <w:trPr>
          <w:trHeight w:val="857"/>
        </w:trPr>
        <w:tc>
          <w:tcPr>
            <w:tcW w:w="1809" w:type="dxa"/>
          </w:tcPr>
          <w:p w14:paraId="001A0871" w14:textId="77777777" w:rsidR="00C16F3D" w:rsidRPr="00CE2ACC" w:rsidRDefault="00C16F3D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34 / Berühmte Erfindungen der Biedermeierzeit</w:t>
            </w:r>
          </w:p>
        </w:tc>
        <w:tc>
          <w:tcPr>
            <w:tcW w:w="3006" w:type="dxa"/>
          </w:tcPr>
          <w:p w14:paraId="01C28BF4" w14:textId="77777777" w:rsidR="00C16F3D" w:rsidRDefault="00BF306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Madersperger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Josef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C16F3D">
              <w:rPr>
                <w:rFonts w:ascii="Arial" w:hAnsi="Arial" w:cs="Arial"/>
                <w:sz w:val="20"/>
                <w:szCs w:val="20"/>
              </w:rPr>
              <w:t>Weitere</w:t>
            </w:r>
            <w:proofErr w:type="spellEnd"/>
            <w:r w:rsidR="00C16F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6F3D">
              <w:rPr>
                <w:rFonts w:ascii="Arial" w:hAnsi="Arial" w:cs="Arial"/>
                <w:sz w:val="20"/>
                <w:szCs w:val="20"/>
              </w:rPr>
              <w:t>Erfindungen</w:t>
            </w:r>
            <w:proofErr w:type="spellEnd"/>
            <w:r w:rsidR="00C16F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6F3D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="00C16F3D">
              <w:rPr>
                <w:rFonts w:ascii="Arial" w:hAnsi="Arial" w:cs="Arial"/>
                <w:sz w:val="20"/>
                <w:szCs w:val="20"/>
              </w:rPr>
              <w:t xml:space="preserve"> 19. </w:t>
            </w:r>
            <w:proofErr w:type="spellStart"/>
            <w:r w:rsidR="00C16F3D">
              <w:rPr>
                <w:rFonts w:ascii="Arial" w:hAnsi="Arial" w:cs="Arial"/>
                <w:sz w:val="20"/>
                <w:szCs w:val="20"/>
              </w:rPr>
              <w:t>Jahrhundert</w:t>
            </w:r>
            <w:proofErr w:type="spellEnd"/>
          </w:p>
        </w:tc>
        <w:tc>
          <w:tcPr>
            <w:tcW w:w="3940" w:type="dxa"/>
          </w:tcPr>
          <w:p w14:paraId="1F7FCC43" w14:textId="77777777" w:rsidR="00BF3068" w:rsidRPr="00BF3068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BF3068" w:rsidRPr="00BF30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https://de.wikipedia.org/wiki/Josef_Madersperger</w:t>
              </w:r>
            </w:hyperlink>
          </w:p>
          <w:p w14:paraId="04CBE62C" w14:textId="77777777" w:rsidR="00BF3068" w:rsidRPr="00BF3068" w:rsidRDefault="00BF306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1D49D049" w14:textId="77777777" w:rsidR="00BF3068" w:rsidRPr="00BF3068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BF3068" w:rsidRPr="00BF30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https://de.wikipedia.org/wiki/Josef_Ressel</w:t>
              </w:r>
            </w:hyperlink>
          </w:p>
          <w:p w14:paraId="33C83562" w14:textId="77777777" w:rsidR="00BF3068" w:rsidRPr="00BF3068" w:rsidRDefault="00BF306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22B4BCEB" w14:textId="77777777" w:rsidR="00C16F3D" w:rsidRDefault="00E22330" w:rsidP="00D90ADB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1" w:anchor="Erfindungen_und_Entdeckungen" w:history="1">
              <w:r w:rsidR="00BF306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https://de.wikipedia.org/wiki/19._Jahrhundert#Erfindungen_und_Entdeckungen</w:t>
              </w:r>
            </w:hyperlink>
          </w:p>
          <w:p w14:paraId="0AC04A12" w14:textId="77777777" w:rsidR="007C0728" w:rsidRPr="00C16F3D" w:rsidRDefault="007C072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87" w:rsidRPr="00B92BCD" w14:paraId="59537000" w14:textId="77777777" w:rsidTr="00C26E56">
        <w:trPr>
          <w:trHeight w:val="857"/>
        </w:trPr>
        <w:tc>
          <w:tcPr>
            <w:tcW w:w="1809" w:type="dxa"/>
          </w:tcPr>
          <w:p w14:paraId="55B1EB35" w14:textId="77777777" w:rsidR="00335687" w:rsidRDefault="00335687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5. </w:t>
            </w:r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zur</w:t>
            </w:r>
            <w:proofErr w:type="spellEnd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Zeit</w:t>
            </w:r>
            <w:proofErr w:type="spellEnd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 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straßenbaus</w:t>
            </w:r>
            <w:proofErr w:type="spellEnd"/>
            <w:r w:rsidRPr="0079637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59931DA" w14:textId="77777777" w:rsidR="00335687" w:rsidRDefault="00335687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bookmarkStart w:id="8" w:name="_Hlk41664215"/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40 / Abschnitte der Ringstraße gesucht</w:t>
            </w:r>
            <w:bookmarkEnd w:id="8"/>
          </w:p>
        </w:tc>
        <w:tc>
          <w:tcPr>
            <w:tcW w:w="3006" w:type="dxa"/>
          </w:tcPr>
          <w:p w14:paraId="011A2F0C" w14:textId="77777777" w:rsidR="00335687" w:rsidRDefault="00335687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Wienplan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von 1858</w:t>
            </w:r>
          </w:p>
        </w:tc>
        <w:tc>
          <w:tcPr>
            <w:tcW w:w="3940" w:type="dxa"/>
          </w:tcPr>
          <w:p w14:paraId="648B9156" w14:textId="77777777" w:rsidR="00335687" w:rsidRPr="00335687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335687" w:rsidRPr="0033568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https://legacy.lib.utexas.edu/maps/historical/vienna_1858.jpg</w:t>
              </w:r>
            </w:hyperlink>
          </w:p>
        </w:tc>
      </w:tr>
      <w:tr w:rsidR="00C25636" w:rsidRPr="00B92BCD" w14:paraId="12E26835" w14:textId="77777777" w:rsidTr="00F4729F">
        <w:trPr>
          <w:trHeight w:val="1000"/>
        </w:trPr>
        <w:tc>
          <w:tcPr>
            <w:tcW w:w="1809" w:type="dxa"/>
            <w:vMerge w:val="restart"/>
          </w:tcPr>
          <w:p w14:paraId="70FC9A8C" w14:textId="77777777" w:rsidR="00C25636" w:rsidRPr="00B92BC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40 / Informations</w:t>
            </w:r>
            <w:r w:rsidR="00FA74F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insel-Aufgabe</w:t>
            </w:r>
          </w:p>
        </w:tc>
        <w:tc>
          <w:tcPr>
            <w:tcW w:w="3006" w:type="dxa"/>
          </w:tcPr>
          <w:p w14:paraId="25C1D1F1" w14:textId="77777777" w:rsidR="00C25636" w:rsidRPr="00004C0A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004C0A">
              <w:rPr>
                <w:rFonts w:ascii="Arial" w:hAnsi="Arial" w:cs="Arial"/>
                <w:sz w:val="20"/>
                <w:szCs w:val="20"/>
              </w:rPr>
              <w:t xml:space="preserve">Wo in Wien </w:t>
            </w:r>
            <w:proofErr w:type="spellStart"/>
            <w:r w:rsidRPr="00004C0A">
              <w:rPr>
                <w:rFonts w:ascii="Arial" w:hAnsi="Arial" w:cs="Arial"/>
                <w:sz w:val="20"/>
                <w:szCs w:val="20"/>
              </w:rPr>
              <w:t>steht</w:t>
            </w:r>
            <w:proofErr w:type="spellEnd"/>
            <w:r w:rsidRPr="00004C0A">
              <w:rPr>
                <w:rFonts w:ascii="Arial" w:hAnsi="Arial" w:cs="Arial"/>
                <w:sz w:val="20"/>
                <w:szCs w:val="20"/>
              </w:rPr>
              <w:t xml:space="preserve"> das „</w:t>
            </w:r>
            <w:proofErr w:type="spellStart"/>
            <w:r w:rsidRPr="00004C0A">
              <w:rPr>
                <w:rFonts w:ascii="Arial" w:hAnsi="Arial" w:cs="Arial"/>
                <w:sz w:val="20"/>
                <w:szCs w:val="20"/>
              </w:rPr>
              <w:t>Haus</w:t>
            </w:r>
            <w:proofErr w:type="spellEnd"/>
            <w:r w:rsidRPr="00004C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4C0A">
              <w:rPr>
                <w:rFonts w:ascii="Arial" w:hAnsi="Arial" w:cs="Arial"/>
                <w:sz w:val="20"/>
                <w:szCs w:val="20"/>
              </w:rPr>
              <w:t>ohne</w:t>
            </w:r>
            <w:proofErr w:type="spellEnd"/>
            <w:r w:rsidRPr="00004C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4C0A">
              <w:rPr>
                <w:rFonts w:ascii="Arial" w:hAnsi="Arial" w:cs="Arial"/>
                <w:sz w:val="20"/>
                <w:szCs w:val="20"/>
              </w:rPr>
              <w:t>Augenbrauen</w:t>
            </w:r>
            <w:proofErr w:type="spellEnd"/>
            <w:r w:rsidRPr="00004C0A">
              <w:rPr>
                <w:rFonts w:ascii="Arial" w:hAnsi="Arial" w:cs="Arial"/>
                <w:sz w:val="20"/>
                <w:szCs w:val="20"/>
              </w:rPr>
              <w:t>“?</w:t>
            </w:r>
          </w:p>
        </w:tc>
        <w:tc>
          <w:tcPr>
            <w:tcW w:w="3940" w:type="dxa"/>
          </w:tcPr>
          <w:p w14:paraId="179FBF61" w14:textId="77777777" w:rsidR="00C25636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4C0A">
              <w:rPr>
                <w:rFonts w:ascii="Arial" w:hAnsi="Arial" w:cs="Arial"/>
                <w:sz w:val="20"/>
                <w:szCs w:val="20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04C0A">
              <w:rPr>
                <w:rFonts w:ascii="Arial" w:hAnsi="Arial" w:cs="Arial"/>
                <w:sz w:val="20"/>
                <w:szCs w:val="20"/>
              </w:rPr>
              <w:t>93, 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004C0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4C0A">
              <w:rPr>
                <w:rFonts w:ascii="Arial" w:hAnsi="Arial" w:cs="Arial"/>
                <w:sz w:val="20"/>
                <w:szCs w:val="20"/>
              </w:rPr>
              <w:t>S. 81</w:t>
            </w:r>
          </w:p>
          <w:p w14:paraId="667DA1E3" w14:textId="77777777" w:rsidR="00335687" w:rsidRDefault="00335687" w:rsidP="00C25636">
            <w:pPr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CB85D66" w14:textId="77777777" w:rsidR="00DD5CDF" w:rsidRPr="00DD5CDF" w:rsidRDefault="00E22330" w:rsidP="00C25636">
            <w:pPr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D5CDF" w:rsidRPr="00DD5C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https://www.rank.at/de/blog/das-haus-ohne-augenbrauen.html</w:t>
              </w:r>
            </w:hyperlink>
          </w:p>
          <w:p w14:paraId="47E40D63" w14:textId="77777777" w:rsidR="00DD5CDF" w:rsidRPr="00004C0A" w:rsidRDefault="00DD5CDF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36" w:rsidRPr="00B92BCD" w14:paraId="515CF0EB" w14:textId="77777777" w:rsidTr="00335687">
        <w:trPr>
          <w:trHeight w:val="590"/>
        </w:trPr>
        <w:tc>
          <w:tcPr>
            <w:tcW w:w="1809" w:type="dxa"/>
            <w:vMerge/>
          </w:tcPr>
          <w:p w14:paraId="12C4798C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16779D7E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war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Calafati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05E1B601" w14:textId="77777777" w:rsidR="00C25636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 8</w:t>
            </w:r>
            <w:r>
              <w:rPr>
                <w:rFonts w:ascii="Arial" w:hAnsi="Arial" w:cs="Arial"/>
                <w:sz w:val="20"/>
                <w:szCs w:val="20"/>
              </w:rPr>
              <w:t>1–82</w:t>
            </w:r>
          </w:p>
          <w:p w14:paraId="3F1005ED" w14:textId="77777777" w:rsidR="00DD5CDF" w:rsidRDefault="00DD5CDF" w:rsidP="00C256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02C76" w14:textId="77777777" w:rsidR="00335687" w:rsidRPr="00DD5CDF" w:rsidRDefault="00E22330" w:rsidP="00C25636">
            <w:pPr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D5CDF" w:rsidRPr="00DD5C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https://austria-forum.org/af/AEIOU/Calafati%2C_Basilio</w:t>
              </w:r>
            </w:hyperlink>
          </w:p>
          <w:p w14:paraId="3B76A321" w14:textId="77777777" w:rsidR="00DD5CDF" w:rsidRPr="00627AE9" w:rsidRDefault="00DD5CDF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36" w:rsidRPr="00B92BCD" w14:paraId="6DC39853" w14:textId="77777777" w:rsidTr="00335687">
        <w:trPr>
          <w:trHeight w:val="839"/>
        </w:trPr>
        <w:tc>
          <w:tcPr>
            <w:tcW w:w="1809" w:type="dxa"/>
            <w:vMerge/>
          </w:tcPr>
          <w:p w14:paraId="75934F98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F616D76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hieß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Frau von Kaiser Franz Joseph?</w:t>
            </w:r>
          </w:p>
        </w:tc>
        <w:tc>
          <w:tcPr>
            <w:tcW w:w="3940" w:type="dxa"/>
          </w:tcPr>
          <w:p w14:paraId="47B1096E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indmap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37,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deenkiste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/ S. 43</w:t>
            </w:r>
          </w:p>
        </w:tc>
      </w:tr>
      <w:tr w:rsidR="00C25636" w:rsidRPr="00B92BCD" w14:paraId="026C946B" w14:textId="77777777" w:rsidTr="00335687">
        <w:trPr>
          <w:trHeight w:val="696"/>
        </w:trPr>
        <w:tc>
          <w:tcPr>
            <w:tcW w:w="1809" w:type="dxa"/>
            <w:vMerge/>
          </w:tcPr>
          <w:p w14:paraId="03B7A06B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691CA84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Tramway?</w:t>
            </w:r>
          </w:p>
        </w:tc>
        <w:tc>
          <w:tcPr>
            <w:tcW w:w="3940" w:type="dxa"/>
          </w:tcPr>
          <w:p w14:paraId="1212F2C9" w14:textId="77777777" w:rsidR="00C25636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 w:rsidRPr="00C25636"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  <w:p w14:paraId="7BF8D1C6" w14:textId="77777777" w:rsidR="00392A6A" w:rsidRDefault="00392A6A" w:rsidP="00C256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48115" w14:textId="77777777" w:rsidR="00392A6A" w:rsidRDefault="00E22330" w:rsidP="00C25636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5" w:history="1">
              <w:r w:rsidR="00392A6A" w:rsidRPr="00392A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https://tram.at/stadtverkehrsgeschichte-wien/?v=fa868488740a</w:t>
              </w:r>
            </w:hyperlink>
          </w:p>
          <w:p w14:paraId="4328C8B0" w14:textId="77777777" w:rsidR="009F6757" w:rsidRDefault="009F6757" w:rsidP="00C25636">
            <w:pPr>
              <w:rPr>
                <w:rStyle w:val="Hyperlink"/>
              </w:rPr>
            </w:pPr>
          </w:p>
          <w:p w14:paraId="0EA7DB69" w14:textId="77777777" w:rsidR="009F6757" w:rsidRPr="009F6757" w:rsidRDefault="00E22330" w:rsidP="00C25636">
            <w:pPr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9F6757" w:rsidRPr="009F67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https://www.geschichtewiki.wien.gv.at/index.php?title=Stra%C3%9Fenbahn</w:t>
              </w:r>
            </w:hyperlink>
          </w:p>
          <w:p w14:paraId="58990BF5" w14:textId="77777777" w:rsidR="00335687" w:rsidRPr="00627AE9" w:rsidRDefault="00335687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36" w:rsidRPr="00B92BCD" w14:paraId="66DA1CCA" w14:textId="77777777" w:rsidTr="00335687">
        <w:trPr>
          <w:trHeight w:val="833"/>
        </w:trPr>
        <w:tc>
          <w:tcPr>
            <w:tcW w:w="1809" w:type="dxa"/>
            <w:vMerge/>
          </w:tcPr>
          <w:p w14:paraId="1A867B41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43330CD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Welches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berühmte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Wahrzeichen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steht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Prater?</w:t>
            </w:r>
          </w:p>
        </w:tc>
        <w:tc>
          <w:tcPr>
            <w:tcW w:w="3940" w:type="dxa"/>
          </w:tcPr>
          <w:p w14:paraId="2AE3FE31" w14:textId="77777777" w:rsidR="00C25636" w:rsidRDefault="005C67F0" w:rsidP="00C2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="00C25636" w:rsidRPr="00627A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indmap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36"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36" w:rsidRPr="00627AE9">
              <w:rPr>
                <w:rFonts w:ascii="Arial" w:hAnsi="Arial" w:cs="Arial"/>
                <w:sz w:val="20"/>
                <w:szCs w:val="20"/>
              </w:rPr>
              <w:t xml:space="preserve">S. 37,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3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36" w:rsidRPr="00335687">
              <w:rPr>
                <w:rFonts w:ascii="Arial" w:hAnsi="Arial" w:cs="Arial"/>
                <w:sz w:val="20"/>
                <w:szCs w:val="20"/>
              </w:rPr>
              <w:t>85,</w:t>
            </w:r>
            <w:r w:rsidR="00C25636" w:rsidRPr="00627AE9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="00C25636"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36" w:rsidRPr="00E818C5">
              <w:rPr>
                <w:rFonts w:ascii="Arial" w:hAnsi="Arial" w:cs="Arial"/>
                <w:sz w:val="20"/>
                <w:szCs w:val="20"/>
              </w:rPr>
              <w:t>S. 92</w:t>
            </w:r>
          </w:p>
          <w:p w14:paraId="079B6FDA" w14:textId="77777777" w:rsidR="00D31CEF" w:rsidRDefault="00D31CEF" w:rsidP="00C25636"/>
          <w:p w14:paraId="711EADB2" w14:textId="77777777" w:rsidR="00D31CEF" w:rsidRPr="00D31CEF" w:rsidRDefault="00E22330" w:rsidP="00C25636">
            <w:pPr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D31CEF" w:rsidRPr="00D31C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https://kidsweb.wien/geografie-wirtschaft/wien/riesenrad/</w:t>
              </w:r>
            </w:hyperlink>
          </w:p>
          <w:p w14:paraId="40FA8C03" w14:textId="77777777" w:rsidR="00335687" w:rsidRPr="00627AE9" w:rsidRDefault="00335687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36" w:rsidRPr="00B92BCD" w14:paraId="318B8D63" w14:textId="77777777" w:rsidTr="00F4729F">
        <w:trPr>
          <w:trHeight w:val="1000"/>
        </w:trPr>
        <w:tc>
          <w:tcPr>
            <w:tcW w:w="1809" w:type="dxa"/>
            <w:vMerge/>
          </w:tcPr>
          <w:p w14:paraId="588F5915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E596375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Wozu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dient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eiserne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Vorhang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einem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Theater?</w:t>
            </w:r>
          </w:p>
        </w:tc>
        <w:tc>
          <w:tcPr>
            <w:tcW w:w="3940" w:type="dxa"/>
          </w:tcPr>
          <w:p w14:paraId="16493767" w14:textId="77777777" w:rsidR="00C25636" w:rsidRDefault="00335687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C25636" w:rsidRPr="00627AE9">
              <w:rPr>
                <w:rFonts w:ascii="Arial" w:hAnsi="Arial" w:cs="Arial"/>
                <w:sz w:val="20"/>
                <w:szCs w:val="20"/>
              </w:rPr>
              <w:t>87</w:t>
            </w:r>
          </w:p>
          <w:p w14:paraId="11DF313A" w14:textId="77777777" w:rsidR="00351653" w:rsidRDefault="00351653" w:rsidP="00C256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04A7F" w14:textId="77777777" w:rsidR="00351653" w:rsidRPr="00351653" w:rsidRDefault="00E22330" w:rsidP="0035165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8" w:history="1">
              <w:r w:rsidR="00351653" w:rsidRPr="0035165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https://www.theaterkompass.de/fachbegriffe/eiserner-vorhang</w:t>
              </w:r>
            </w:hyperlink>
          </w:p>
          <w:p w14:paraId="00E6CE78" w14:textId="77777777" w:rsidR="00335687" w:rsidRPr="00627AE9" w:rsidRDefault="00335687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687" w:rsidRPr="00B92BCD" w14:paraId="6EB5F32F" w14:textId="77777777" w:rsidTr="00335687">
        <w:trPr>
          <w:trHeight w:val="1059"/>
        </w:trPr>
        <w:tc>
          <w:tcPr>
            <w:tcW w:w="1809" w:type="dxa"/>
            <w:vMerge/>
          </w:tcPr>
          <w:p w14:paraId="51BBE6DB" w14:textId="77777777" w:rsidR="00335687" w:rsidRPr="007A7D9D" w:rsidRDefault="00335687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094475F" w14:textId="77777777" w:rsidR="00335687" w:rsidRPr="00B92BCD" w:rsidRDefault="00335687" w:rsidP="00C25636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Inschrift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Haupteingang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Secession?</w:t>
            </w:r>
          </w:p>
        </w:tc>
        <w:tc>
          <w:tcPr>
            <w:tcW w:w="3940" w:type="dxa"/>
          </w:tcPr>
          <w:p w14:paraId="4382E792" w14:textId="77777777" w:rsidR="00335687" w:rsidRDefault="00335687" w:rsidP="00C25636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 w:rsidRPr="00C25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A8D">
              <w:rPr>
                <w:rFonts w:ascii="Arial" w:hAnsi="Arial" w:cs="Arial"/>
                <w:sz w:val="20"/>
                <w:szCs w:val="20"/>
              </w:rPr>
              <w:t>157-158</w:t>
            </w:r>
          </w:p>
          <w:p w14:paraId="0FFAA0A3" w14:textId="77777777" w:rsidR="00335687" w:rsidRDefault="00335687" w:rsidP="00C25636">
            <w:pPr>
              <w:spacing w:before="11"/>
              <w:ind w:right="-2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CF14377" w14:textId="77777777" w:rsidR="00DD5CDF" w:rsidRPr="00DD5CDF" w:rsidRDefault="00E22330" w:rsidP="00C25636">
            <w:pPr>
              <w:spacing w:before="11"/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  <w:hyperlink r:id="rId119" w:history="1">
              <w:r w:rsidR="00DD5CDF" w:rsidRPr="00DD5C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https://www.geschichtewiki.wien.gv.at/Secession_(Geb%C3%A4ude)</w:t>
              </w:r>
            </w:hyperlink>
          </w:p>
        </w:tc>
      </w:tr>
      <w:tr w:rsidR="00C25636" w:rsidRPr="00B92BCD" w14:paraId="7C854F64" w14:textId="77777777" w:rsidTr="00F4729F">
        <w:trPr>
          <w:trHeight w:val="1000"/>
        </w:trPr>
        <w:tc>
          <w:tcPr>
            <w:tcW w:w="1809" w:type="dxa"/>
            <w:vMerge/>
          </w:tcPr>
          <w:p w14:paraId="553F52CD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9585EB5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Musikinstrumente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gehörten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einem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original „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Schrammel-Quartett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“?</w:t>
            </w:r>
          </w:p>
        </w:tc>
        <w:tc>
          <w:tcPr>
            <w:tcW w:w="3940" w:type="dxa"/>
          </w:tcPr>
          <w:p w14:paraId="4E363698" w14:textId="77777777" w:rsidR="00C25636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C25636">
              <w:rPr>
                <w:rFonts w:ascii="Arial" w:hAnsi="Arial" w:cs="Arial"/>
                <w:sz w:val="20"/>
                <w:szCs w:val="20"/>
              </w:rPr>
              <w:t>81</w:t>
            </w:r>
          </w:p>
          <w:p w14:paraId="10D95457" w14:textId="77777777" w:rsidR="00335687" w:rsidRPr="00627AE9" w:rsidRDefault="00335687" w:rsidP="00C2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36" w:rsidRPr="00B92BCD" w14:paraId="00BF881E" w14:textId="77777777" w:rsidTr="00F4729F">
        <w:trPr>
          <w:trHeight w:val="1000"/>
        </w:trPr>
        <w:tc>
          <w:tcPr>
            <w:tcW w:w="1809" w:type="dxa"/>
            <w:vMerge/>
          </w:tcPr>
          <w:p w14:paraId="21439B9A" w14:textId="77777777" w:rsidR="00C25636" w:rsidRPr="007A7D9D" w:rsidRDefault="00C25636" w:rsidP="00C25636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9B5288E" w14:textId="77777777" w:rsidR="00C25636" w:rsidRPr="00627AE9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findest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Erzherzog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Rudolf, 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Sohn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des Kaisers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heraus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75E19F9B" w14:textId="77777777" w:rsidR="00C25636" w:rsidRPr="00DD5CDF" w:rsidRDefault="00C25636" w:rsidP="00C25636">
            <w:pPr>
              <w:rPr>
                <w:rFonts w:ascii="Arial" w:hAnsi="Arial" w:cs="Arial"/>
                <w:sz w:val="20"/>
                <w:szCs w:val="20"/>
              </w:rPr>
            </w:pPr>
            <w:r w:rsidRPr="00DD5CDF">
              <w:rPr>
                <w:rFonts w:ascii="Arial" w:hAnsi="Arial" w:cs="Arial"/>
                <w:sz w:val="20"/>
                <w:szCs w:val="20"/>
              </w:rPr>
              <w:t>Hewson / S. 88</w:t>
            </w:r>
          </w:p>
          <w:p w14:paraId="6BB4FD35" w14:textId="77777777" w:rsidR="00DD5CDF" w:rsidRPr="00DD5CDF" w:rsidRDefault="00DD5CDF" w:rsidP="00C256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2DCDB" w14:textId="77777777" w:rsidR="00335687" w:rsidRPr="00DD5CDF" w:rsidRDefault="00E22330" w:rsidP="00C25636">
            <w:pPr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D5CDF" w:rsidRPr="00DD5C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https://kapuzinergruft.com/kronprinz-rudolf</w:t>
              </w:r>
            </w:hyperlink>
          </w:p>
        </w:tc>
      </w:tr>
      <w:tr w:rsidR="007A7D9D" w:rsidRPr="00B92BCD" w14:paraId="5CB8D267" w14:textId="77777777" w:rsidTr="00F4729F">
        <w:trPr>
          <w:trHeight w:val="1000"/>
        </w:trPr>
        <w:tc>
          <w:tcPr>
            <w:tcW w:w="1809" w:type="dxa"/>
          </w:tcPr>
          <w:p w14:paraId="4ED5901C" w14:textId="77777777" w:rsidR="007A7D9D" w:rsidRPr="007A7D9D" w:rsidRDefault="007A7D9D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7A7D9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4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1</w:t>
            </w:r>
            <w:r w:rsidRPr="007A7D9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Reiseführer</w:t>
            </w:r>
            <w:r w:rsidR="00022F2B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, Ringstraße</w:t>
            </w:r>
          </w:p>
        </w:tc>
        <w:tc>
          <w:tcPr>
            <w:tcW w:w="3006" w:type="dxa"/>
          </w:tcPr>
          <w:p w14:paraId="72065843" w14:textId="77777777" w:rsidR="007A7D9D" w:rsidRPr="00B92BCD" w:rsidRDefault="00DA6380" w:rsidP="00D90ADB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Gebäude</w:t>
            </w:r>
            <w:proofErr w:type="spellEnd"/>
            <w:r w:rsidR="00022F2B">
              <w:rPr>
                <w:rFonts w:ascii="Arial" w:hAnsi="Arial" w:cs="Arial"/>
                <w:sz w:val="20"/>
                <w:szCs w:val="20"/>
              </w:rPr>
              <w:t xml:space="preserve">, Parks, </w:t>
            </w:r>
            <w:proofErr w:type="spellStart"/>
            <w:r w:rsidR="00022F2B">
              <w:rPr>
                <w:rFonts w:ascii="Arial" w:hAnsi="Arial" w:cs="Arial"/>
                <w:sz w:val="20"/>
                <w:szCs w:val="20"/>
              </w:rPr>
              <w:t>Denkmäler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Ringstraße</w:t>
            </w:r>
            <w:proofErr w:type="spellEnd"/>
          </w:p>
        </w:tc>
        <w:tc>
          <w:tcPr>
            <w:tcW w:w="3940" w:type="dxa"/>
          </w:tcPr>
          <w:p w14:paraId="787502B0" w14:textId="77777777" w:rsidR="00351653" w:rsidRDefault="00351653" w:rsidP="00DA6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S. 151–155</w:t>
            </w:r>
          </w:p>
          <w:p w14:paraId="3BF51FFC" w14:textId="77777777" w:rsidR="00212DF5" w:rsidRDefault="00212DF5" w:rsidP="00DA6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8DEBD" w14:textId="77777777" w:rsidR="00DA6380" w:rsidRDefault="00E22330" w:rsidP="00DA6380">
            <w:pPr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351653" w:rsidRPr="00F951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https://de.wikipedia.org/wiki/Wiener_Ringstra%C3%9Fe</w:t>
              </w:r>
            </w:hyperlink>
          </w:p>
          <w:p w14:paraId="2BE5CA7C" w14:textId="77777777" w:rsidR="00DA6380" w:rsidRDefault="00DA6380" w:rsidP="00DA6380"/>
          <w:p w14:paraId="2995B803" w14:textId="77777777" w:rsidR="00DA6380" w:rsidRPr="00DA6380" w:rsidRDefault="00E22330" w:rsidP="00DA638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2" w:history="1">
              <w:r w:rsidR="00DA6380" w:rsidRPr="00DA638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http://kiwithek.kidsweb.at/index.php/Ringstra%C3%9Fe</w:t>
              </w:r>
            </w:hyperlink>
          </w:p>
          <w:p w14:paraId="6FC11112" w14:textId="77777777" w:rsidR="00022F2B" w:rsidRPr="00B92BCD" w:rsidRDefault="00022F2B" w:rsidP="00D90ADB">
            <w:pPr>
              <w:spacing w:before="11"/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</w:p>
        </w:tc>
      </w:tr>
      <w:tr w:rsidR="007A7D9D" w:rsidRPr="00B92BCD" w14:paraId="4959E937" w14:textId="77777777" w:rsidTr="00F4729F">
        <w:trPr>
          <w:trHeight w:val="1000"/>
        </w:trPr>
        <w:tc>
          <w:tcPr>
            <w:tcW w:w="1809" w:type="dxa"/>
          </w:tcPr>
          <w:p w14:paraId="396CA4CA" w14:textId="77777777" w:rsidR="007A7D9D" w:rsidRPr="007A7D9D" w:rsidRDefault="007A7D9D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7A7D9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42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 / </w:t>
            </w:r>
            <w:bookmarkStart w:id="9" w:name="_Hlk41664650"/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Der Wiener Dialekt</w:t>
            </w:r>
            <w:bookmarkEnd w:id="9"/>
          </w:p>
        </w:tc>
        <w:tc>
          <w:tcPr>
            <w:tcW w:w="3006" w:type="dxa"/>
          </w:tcPr>
          <w:p w14:paraId="17FABE64" w14:textId="77777777" w:rsidR="007A7D9D" w:rsidRPr="007A7D9D" w:rsidRDefault="007A7D9D" w:rsidP="007A7D9D">
            <w:pPr>
              <w:pStyle w:val="berschrift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7A7D9D">
              <w:rPr>
                <w:rFonts w:ascii="Arial" w:hAnsi="Arial" w:cs="Arial"/>
                <w:color w:val="auto"/>
                <w:sz w:val="20"/>
                <w:szCs w:val="20"/>
              </w:rPr>
              <w:t>Wienerisch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7A7D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7D9D">
              <w:rPr>
                <w:rFonts w:ascii="Arial" w:hAnsi="Arial" w:cs="Arial"/>
                <w:color w:val="auto"/>
                <w:sz w:val="20"/>
                <w:szCs w:val="20"/>
              </w:rPr>
              <w:t>Wörterbuch</w:t>
            </w:r>
            <w:proofErr w:type="spellEnd"/>
            <w:r w:rsidRPr="007A7D9D">
              <w:rPr>
                <w:rFonts w:ascii="Arial" w:hAnsi="Arial" w:cs="Arial"/>
                <w:color w:val="auto"/>
                <w:sz w:val="20"/>
                <w:szCs w:val="20"/>
              </w:rPr>
              <w:t xml:space="preserve"> Online</w:t>
            </w:r>
          </w:p>
          <w:p w14:paraId="0966B01D" w14:textId="77777777" w:rsidR="007A7D9D" w:rsidRPr="007A7D9D" w:rsidRDefault="007A7D9D" w:rsidP="00D90ADB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437EFB56" w14:textId="77777777" w:rsidR="007A7D9D" w:rsidRDefault="00E22330" w:rsidP="00D90ADB">
            <w:pPr>
              <w:spacing w:before="11"/>
              <w:ind w:right="-20"/>
              <w:rPr>
                <w:rStyle w:val="Hyperlink"/>
              </w:rPr>
            </w:pPr>
            <w:hyperlink r:id="rId123" w:history="1">
              <w:r w:rsidR="00551CC5" w:rsidRPr="001F3C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https://www.ats-group.net/woerterbuecher/woerterbuch-wiener.html</w:t>
              </w:r>
            </w:hyperlink>
          </w:p>
          <w:p w14:paraId="797CF1EC" w14:textId="77777777" w:rsidR="00212DF5" w:rsidRPr="007A7D9D" w:rsidRDefault="00212DF5" w:rsidP="00D90ADB">
            <w:pPr>
              <w:spacing w:before="11"/>
              <w:ind w:right="-20"/>
              <w:rPr>
                <w:rFonts w:ascii="Arial" w:eastAsia="bs Thomas Sans 1" w:hAnsi="Arial" w:cs="Arial"/>
                <w:sz w:val="20"/>
                <w:szCs w:val="20"/>
              </w:rPr>
            </w:pPr>
          </w:p>
        </w:tc>
      </w:tr>
      <w:tr w:rsidR="007A7D9D" w:rsidRPr="00B92BCD" w14:paraId="07374A78" w14:textId="77777777" w:rsidTr="00F4729F">
        <w:trPr>
          <w:trHeight w:val="1000"/>
        </w:trPr>
        <w:tc>
          <w:tcPr>
            <w:tcW w:w="1809" w:type="dxa"/>
          </w:tcPr>
          <w:p w14:paraId="1954ADD6" w14:textId="77777777" w:rsidR="007A7D9D" w:rsidRPr="007A7D9D" w:rsidRDefault="007A7D9D" w:rsidP="007A7D9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7A7D9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42 / </w:t>
            </w:r>
            <w:bookmarkStart w:id="10" w:name="_Hlk41664877"/>
            <w:r w:rsidRPr="007A7D9D">
              <w:rPr>
                <w:rFonts w:ascii="Arial" w:hAnsi="Arial" w:cs="Arial"/>
                <w:color w:val="000000"/>
                <w:sz w:val="20"/>
                <w:szCs w:val="20"/>
                <w:lang w:val="de-AT"/>
              </w:rPr>
              <w:t>Persönlichkeiten, die damals in Wien lebten</w:t>
            </w:r>
          </w:p>
          <w:bookmarkEnd w:id="10"/>
          <w:p w14:paraId="609DAFD3" w14:textId="77777777" w:rsidR="007A7D9D" w:rsidRPr="007A7D9D" w:rsidRDefault="007A7D9D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1C6F1DA0" w14:textId="77777777" w:rsidR="007A7D9D" w:rsidRPr="007A7D9D" w:rsidRDefault="007A7D9D" w:rsidP="007A7D9D">
            <w:pPr>
              <w:pStyle w:val="berschrift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Gustav Klimt, </w:t>
            </w:r>
            <w:bookmarkStart w:id="11" w:name="_Hlk41739340"/>
            <w:r>
              <w:rPr>
                <w:rFonts w:ascii="Arial" w:hAnsi="Arial" w:cs="Arial"/>
                <w:color w:val="auto"/>
                <w:sz w:val="20"/>
                <w:szCs w:val="20"/>
              </w:rPr>
              <w:t>Sigmund Freud</w:t>
            </w:r>
            <w:bookmarkEnd w:id="11"/>
            <w:r>
              <w:rPr>
                <w:rFonts w:ascii="Arial" w:hAnsi="Arial" w:cs="Arial"/>
                <w:color w:val="auto"/>
                <w:sz w:val="20"/>
                <w:szCs w:val="20"/>
              </w:rPr>
              <w:t>, Franz Grillparzer, Otto Wagner, Eugeni</w:t>
            </w:r>
            <w:r w:rsidR="005C1C04" w:rsidRPr="00FC5217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Schwarzwald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Johann </w:t>
            </w:r>
            <w:proofErr w:type="spellStart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>Str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auß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Sohn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 xml:space="preserve">, Felix </w:t>
            </w:r>
            <w:proofErr w:type="spellStart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>Salten</w:t>
            </w:r>
            <w:proofErr w:type="spellEnd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 xml:space="preserve">, Adolf Loos, </w:t>
            </w:r>
            <w:proofErr w:type="spellStart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>Egon</w:t>
            </w:r>
            <w:proofErr w:type="spellEnd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 xml:space="preserve"> Schiele, Marie von </w:t>
            </w:r>
            <w:proofErr w:type="spellStart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>Ebner</w:t>
            </w:r>
            <w:proofErr w:type="spellEnd"/>
            <w:r w:rsidR="006C47B5">
              <w:rPr>
                <w:rFonts w:ascii="Arial" w:hAnsi="Arial" w:cs="Arial"/>
                <w:color w:val="auto"/>
                <w:sz w:val="20"/>
                <w:szCs w:val="20"/>
              </w:rPr>
              <w:t>-Eschenbach</w:t>
            </w:r>
          </w:p>
        </w:tc>
        <w:tc>
          <w:tcPr>
            <w:tcW w:w="3940" w:type="dxa"/>
          </w:tcPr>
          <w:p w14:paraId="6DD05325" w14:textId="77777777" w:rsidR="007A7D9D" w:rsidRPr="000929E8" w:rsidRDefault="00E22330" w:rsidP="00D90ADB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5C1C04" w:rsidRPr="000929E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https://de.wikipedia.org/wiki/Gustav_Klimt</w:t>
              </w:r>
            </w:hyperlink>
          </w:p>
          <w:p w14:paraId="6C12B257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0B635" w14:textId="77777777" w:rsidR="005C1C04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https://de.wikipedia.org/wiki/Sigmund_Freud</w:t>
              </w:r>
            </w:hyperlink>
          </w:p>
          <w:p w14:paraId="476AD9CF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2A9C5" w14:textId="77777777" w:rsidR="005C1C04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https://de.wikipedia.org/wiki/Franz_Grillparzer</w:t>
              </w:r>
            </w:hyperlink>
          </w:p>
          <w:p w14:paraId="57A7E705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9FB4" w14:textId="77777777" w:rsidR="005C1C04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https://de.wikipedia.org/wiki/Otto_Wagner</w:t>
              </w:r>
            </w:hyperlink>
          </w:p>
          <w:p w14:paraId="1939A405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60F4F" w14:textId="77777777" w:rsidR="005C1C04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https://de.wikipedia.org/wiki/Eugenie_Schwarzwald</w:t>
              </w:r>
            </w:hyperlink>
          </w:p>
          <w:p w14:paraId="27962C15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5E810" w14:textId="77777777" w:rsidR="000929E8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https://de.wikipedia.org/wiki/Johann_Strauss_(Sohn)</w:t>
              </w:r>
            </w:hyperlink>
          </w:p>
          <w:p w14:paraId="2299746A" w14:textId="77777777" w:rsidR="000929E8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https://de.wikipedia.org/wiki/Felix_Salten</w:t>
              </w:r>
            </w:hyperlink>
          </w:p>
          <w:p w14:paraId="7413C06D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9FF19" w14:textId="77777777" w:rsidR="000929E8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https://de.wikipedia.org/wiki/Adolf_Loos</w:t>
              </w:r>
            </w:hyperlink>
          </w:p>
          <w:p w14:paraId="444C3255" w14:textId="77777777" w:rsidR="000929E8" w:rsidRP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3AEF6" w14:textId="77777777" w:rsidR="005C1C04" w:rsidRPr="000929E8" w:rsidRDefault="00E22330" w:rsidP="005C1C04">
            <w:pPr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0929E8" w:rsidRPr="000929E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https://de.wikipedia.org/wiki/Egon_Schiele</w:t>
              </w:r>
            </w:hyperlink>
          </w:p>
          <w:p w14:paraId="6BCBE32A" w14:textId="77777777" w:rsidR="000929E8" w:rsidRDefault="000929E8" w:rsidP="005C1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6AD42" w14:textId="77777777" w:rsidR="005C1C04" w:rsidRPr="000929E8" w:rsidRDefault="00E22330" w:rsidP="000929E8">
            <w:pPr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0929E8" w:rsidRPr="0011091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https://de.wikipedia.org/wiki/Marie_von_Ebner-Eschenbach</w:t>
              </w:r>
            </w:hyperlink>
          </w:p>
          <w:p w14:paraId="51C17F23" w14:textId="77777777" w:rsidR="005C1C04" w:rsidRPr="000929E8" w:rsidRDefault="005C1C04" w:rsidP="00D90ADB">
            <w:pPr>
              <w:spacing w:before="11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64C" w:rsidRPr="004F4C7F" w14:paraId="31E41113" w14:textId="77777777" w:rsidTr="00C26E56">
        <w:trPr>
          <w:trHeight w:val="692"/>
        </w:trPr>
        <w:tc>
          <w:tcPr>
            <w:tcW w:w="1809" w:type="dxa"/>
          </w:tcPr>
          <w:p w14:paraId="6F308E85" w14:textId="77777777" w:rsidR="00CE464C" w:rsidRPr="009F0325" w:rsidRDefault="00CE464C" w:rsidP="00CE46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D9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lastRenderedPageBreak/>
              <w:t>S. 4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3 / </w:t>
            </w:r>
            <w:proofErr w:type="spellStart"/>
            <w:r w:rsidRPr="009F0325">
              <w:rPr>
                <w:rFonts w:ascii="Arial" w:hAnsi="Arial" w:cs="Arial"/>
                <w:sz w:val="20"/>
                <w:szCs w:val="20"/>
              </w:rPr>
              <w:t>Sisi</w:t>
            </w:r>
            <w:proofErr w:type="spellEnd"/>
            <w:r w:rsidRPr="009F032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9F0325">
              <w:rPr>
                <w:rFonts w:ascii="Arial" w:hAnsi="Arial" w:cs="Arial"/>
                <w:sz w:val="20"/>
                <w:szCs w:val="20"/>
              </w:rPr>
              <w:t>Kaiserin</w:t>
            </w:r>
            <w:proofErr w:type="spellEnd"/>
            <w:r w:rsidRPr="009F0325">
              <w:rPr>
                <w:rFonts w:ascii="Arial" w:hAnsi="Arial" w:cs="Arial"/>
                <w:sz w:val="20"/>
                <w:szCs w:val="20"/>
              </w:rPr>
              <w:t xml:space="preserve"> Elisabeth</w:t>
            </w:r>
          </w:p>
          <w:p w14:paraId="34D8759C" w14:textId="77777777" w:rsidR="00CE464C" w:rsidRPr="00796375" w:rsidRDefault="00CE464C" w:rsidP="00D90ADB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F24ADB9" w14:textId="77777777" w:rsidR="00CE464C" w:rsidRPr="00B92BCD" w:rsidRDefault="00CE464C" w:rsidP="00D90ADB">
            <w:pPr>
              <w:spacing w:after="8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Sisi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Kaiserin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Elisabeth</w:t>
            </w:r>
          </w:p>
        </w:tc>
        <w:tc>
          <w:tcPr>
            <w:tcW w:w="3940" w:type="dxa"/>
          </w:tcPr>
          <w:p w14:paraId="6D297A0E" w14:textId="77777777" w:rsidR="00DA6380" w:rsidRDefault="00DA6380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bookmarkStart w:id="12" w:name="_Hlk40540656"/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151–155</w:t>
            </w:r>
          </w:p>
          <w:p w14:paraId="6B3C61FF" w14:textId="77777777" w:rsidR="003F7DAE" w:rsidRDefault="003F7DAE" w:rsidP="003F7DAE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</w:pPr>
          </w:p>
          <w:p w14:paraId="068857AB" w14:textId="2C55E599" w:rsidR="003F7DAE" w:rsidRPr="004814AF" w:rsidRDefault="003F7DAE" w:rsidP="003F7DA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A4570A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>Schuppler</w:t>
            </w:r>
            <w:proofErr w:type="spellEnd"/>
            <w:r w:rsidR="000E4D2B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 xml:space="preserve">, </w:t>
            </w:r>
            <w:r w:rsidR="000E4D2B" w:rsidRPr="00A4570A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>Rudolf</w:t>
            </w:r>
            <w:r w:rsidR="00295BF1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>.</w:t>
            </w:r>
            <w:r w:rsidR="000E4D2B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 xml:space="preserve"> (2016).</w:t>
            </w:r>
            <w:r w:rsidRPr="00A4570A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 xml:space="preserve"> </w:t>
            </w:r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 xml:space="preserve">Elisabeth – </w:t>
            </w:r>
            <w:proofErr w:type="spellStart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>Kaiserin</w:t>
            </w:r>
            <w:proofErr w:type="spellEnd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 xml:space="preserve"> von </w:t>
            </w:r>
            <w:proofErr w:type="spellStart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>Österreich</w:t>
            </w:r>
            <w:proofErr w:type="spellEnd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 xml:space="preserve"> und </w:t>
            </w:r>
            <w:proofErr w:type="spellStart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>Königin</w:t>
            </w:r>
            <w:proofErr w:type="spellEnd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 xml:space="preserve"> von </w:t>
            </w:r>
            <w:proofErr w:type="spellStart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>Ungarn</w:t>
            </w:r>
            <w:proofErr w:type="spellEnd"/>
            <w:r w:rsidRPr="000E4D2B">
              <w:rPr>
                <w:rFonts w:ascii="Arial" w:eastAsia="Times New Roman" w:hAnsi="Arial" w:cs="Arial"/>
                <w:i/>
                <w:iCs/>
                <w:kern w:val="36"/>
                <w:sz w:val="20"/>
                <w:szCs w:val="20"/>
                <w:lang w:eastAsia="de-AT"/>
              </w:rPr>
              <w:t>.</w:t>
            </w:r>
            <w:r w:rsidRPr="00A4570A">
              <w:rPr>
                <w:rFonts w:ascii="Arial" w:eastAsia="Times New Roman" w:hAnsi="Arial" w:cs="Arial"/>
                <w:kern w:val="36"/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sz w:val="20"/>
                <w:szCs w:val="20"/>
              </w:rPr>
              <w:t>Berndorf</w:t>
            </w:r>
            <w:proofErr w:type="spellEnd"/>
            <w:r w:rsidRPr="004814A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Kral</w:t>
            </w:r>
            <w:proofErr w:type="spellEnd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Verlag</w:t>
            </w:r>
            <w:proofErr w:type="spellEnd"/>
            <w:r w:rsidRPr="004814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201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</w:t>
            </w:r>
          </w:p>
          <w:p w14:paraId="3798017B" w14:textId="77777777" w:rsidR="00DA6380" w:rsidRDefault="00DA6380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5D7D94AA" w14:textId="77777777" w:rsidR="00CE464C" w:rsidRDefault="00E22330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DA6380" w:rsidRPr="00F951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https://de.wikipedia.org/wiki/Elisabeth_von_%C3%96sterreich-Ungarn</w:t>
              </w:r>
            </w:hyperlink>
          </w:p>
          <w:bookmarkEnd w:id="12"/>
          <w:p w14:paraId="35BD1473" w14:textId="77777777" w:rsidR="00CE464C" w:rsidRDefault="00CE464C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31C65FB0" w14:textId="77777777" w:rsidR="00CE464C" w:rsidRPr="00CE464C" w:rsidRDefault="00E22330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CE464C" w:rsidRPr="00CE464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https://www.duda.news/wissen/zu-besuch-bei-kaiserin-sisi-in-oesterreich/</w:t>
              </w:r>
            </w:hyperlink>
          </w:p>
          <w:p w14:paraId="2251A999" w14:textId="77777777" w:rsidR="00CE464C" w:rsidRPr="00CE464C" w:rsidRDefault="00CE464C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2C128C" w:rsidRPr="004F4C7F" w14:paraId="5B4FE989" w14:textId="77777777" w:rsidTr="00C26E56">
        <w:trPr>
          <w:trHeight w:val="692"/>
        </w:trPr>
        <w:tc>
          <w:tcPr>
            <w:tcW w:w="1809" w:type="dxa"/>
            <w:vMerge w:val="restart"/>
          </w:tcPr>
          <w:p w14:paraId="156FCC1D" w14:textId="77777777" w:rsidR="002C128C" w:rsidRPr="007A7D9D" w:rsidRDefault="002C128C" w:rsidP="00CE464C">
            <w:pPr>
              <w:autoSpaceDE w:val="0"/>
              <w:autoSpaceDN w:val="0"/>
              <w:adjustRightInd w:val="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6. </w:t>
            </w:r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Wien in </w:t>
            </w:r>
            <w:proofErr w:type="spellStart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Kriegszeiten</w:t>
            </w:r>
            <w:proofErr w:type="spellEnd"/>
            <w:r w:rsidRPr="0079637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br/>
            </w:r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47–48 / Informationstext</w:t>
            </w:r>
          </w:p>
        </w:tc>
        <w:tc>
          <w:tcPr>
            <w:tcW w:w="3006" w:type="dxa"/>
          </w:tcPr>
          <w:p w14:paraId="7CF62F93" w14:textId="77777777" w:rsidR="002C128C" w:rsidRPr="00627AE9" w:rsidRDefault="002C128C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Weltkrieg</w:t>
            </w:r>
            <w:proofErr w:type="spellEnd"/>
          </w:p>
        </w:tc>
        <w:tc>
          <w:tcPr>
            <w:tcW w:w="3940" w:type="dxa"/>
          </w:tcPr>
          <w:p w14:paraId="0B8C1FB4" w14:textId="77777777" w:rsidR="002C128C" w:rsidRDefault="002C128C" w:rsidP="002C128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98–99</w:t>
            </w:r>
          </w:p>
          <w:p w14:paraId="19A8F544" w14:textId="77777777" w:rsidR="002C128C" w:rsidRDefault="002C128C" w:rsidP="002D73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5E003" w14:textId="77777777" w:rsidR="002C128C" w:rsidRPr="002D739C" w:rsidRDefault="00E22330" w:rsidP="002D739C">
            <w:pPr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2C128C" w:rsidRPr="00F951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https://kidsweb.wien/menschen-geschichte/politisches/1-weltkrieg/</w:t>
              </w:r>
            </w:hyperlink>
          </w:p>
          <w:p w14:paraId="04FF904F" w14:textId="77777777" w:rsidR="002C128C" w:rsidRPr="00C91411" w:rsidRDefault="002C128C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28C" w:rsidRPr="004F4C7F" w14:paraId="3237EDA5" w14:textId="77777777" w:rsidTr="00C26E56">
        <w:trPr>
          <w:trHeight w:val="692"/>
        </w:trPr>
        <w:tc>
          <w:tcPr>
            <w:tcW w:w="1809" w:type="dxa"/>
            <w:vMerge/>
          </w:tcPr>
          <w:p w14:paraId="23BF1E81" w14:textId="77777777" w:rsidR="002C128C" w:rsidRPr="00796375" w:rsidRDefault="002C128C" w:rsidP="00CE464C">
            <w:pPr>
              <w:autoSpaceDE w:val="0"/>
              <w:autoSpaceDN w:val="0"/>
              <w:adjustRightInd w:val="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601FB13" w14:textId="77777777" w:rsidR="002C128C" w:rsidRPr="002C128C" w:rsidRDefault="002C128C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C128C"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 w:rsidRPr="002C128C">
              <w:rPr>
                <w:rFonts w:ascii="Arial" w:hAnsi="Arial" w:cs="Arial"/>
                <w:sz w:val="20"/>
                <w:szCs w:val="20"/>
              </w:rPr>
              <w:t>Zweite</w:t>
            </w:r>
            <w:proofErr w:type="spellEnd"/>
            <w:r w:rsidRPr="002C1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128C">
              <w:rPr>
                <w:rFonts w:ascii="Arial" w:hAnsi="Arial" w:cs="Arial"/>
                <w:sz w:val="20"/>
                <w:szCs w:val="20"/>
              </w:rPr>
              <w:t>Weltkrieg</w:t>
            </w:r>
            <w:proofErr w:type="spellEnd"/>
          </w:p>
        </w:tc>
        <w:tc>
          <w:tcPr>
            <w:tcW w:w="3940" w:type="dxa"/>
          </w:tcPr>
          <w:p w14:paraId="4509FB4B" w14:textId="77777777" w:rsidR="002C128C" w:rsidRDefault="002C128C" w:rsidP="002C128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98–99</w:t>
            </w:r>
          </w:p>
          <w:p w14:paraId="2AFA3B99" w14:textId="77777777" w:rsidR="00212DF5" w:rsidRDefault="00212DF5" w:rsidP="00212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D1DC5" w14:textId="77777777" w:rsidR="002C128C" w:rsidRDefault="00E22330" w:rsidP="002D739C">
            <w:pPr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2C128C" w:rsidRPr="002C12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https://kidsweb.wien/menschen-geschichte/politisches/2-weltkrieg/</w:t>
              </w:r>
            </w:hyperlink>
          </w:p>
          <w:p w14:paraId="43FBE974" w14:textId="77777777" w:rsidR="002C128C" w:rsidRPr="002C128C" w:rsidRDefault="002C128C" w:rsidP="00580A1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28C" w:rsidRPr="004F4C7F" w14:paraId="212DCADD" w14:textId="77777777" w:rsidTr="00C26E56">
        <w:trPr>
          <w:trHeight w:val="692"/>
        </w:trPr>
        <w:tc>
          <w:tcPr>
            <w:tcW w:w="1809" w:type="dxa"/>
            <w:vMerge/>
          </w:tcPr>
          <w:p w14:paraId="26A49900" w14:textId="77777777" w:rsidR="002C128C" w:rsidRPr="00796375" w:rsidRDefault="002C128C" w:rsidP="00CE464C">
            <w:pPr>
              <w:autoSpaceDE w:val="0"/>
              <w:autoSpaceDN w:val="0"/>
              <w:adjustRightInd w:val="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138E6879" w14:textId="77777777" w:rsidR="002C128C" w:rsidRDefault="002C128C" w:rsidP="00D90A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Staatsvertrag</w:t>
            </w:r>
            <w:proofErr w:type="spellEnd"/>
          </w:p>
        </w:tc>
        <w:tc>
          <w:tcPr>
            <w:tcW w:w="3940" w:type="dxa"/>
          </w:tcPr>
          <w:p w14:paraId="594AAAC5" w14:textId="77777777" w:rsidR="002C128C" w:rsidRDefault="002C128C" w:rsidP="002C128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  <w:p w14:paraId="208625FA" w14:textId="77777777" w:rsidR="00212DF5" w:rsidRDefault="00212DF5" w:rsidP="00212DF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56BBC90" w14:textId="77777777" w:rsidR="002C128C" w:rsidRPr="002D739C" w:rsidRDefault="002C128C" w:rsidP="0015454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F0" w:rsidRPr="004F4C7F" w14:paraId="27FC3740" w14:textId="77777777" w:rsidTr="00C26E56">
        <w:trPr>
          <w:trHeight w:val="692"/>
        </w:trPr>
        <w:tc>
          <w:tcPr>
            <w:tcW w:w="1809" w:type="dxa"/>
            <w:vMerge w:val="restart"/>
          </w:tcPr>
          <w:p w14:paraId="74CC3EFF" w14:textId="77777777" w:rsidR="005C67F0" w:rsidRPr="00B92BCD" w:rsidRDefault="005C67F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B92BCD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49 / Informations</w:t>
            </w:r>
            <w:r w:rsidR="00FA74F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insel-Aufgabe</w:t>
            </w:r>
          </w:p>
        </w:tc>
        <w:tc>
          <w:tcPr>
            <w:tcW w:w="3006" w:type="dxa"/>
          </w:tcPr>
          <w:p w14:paraId="5A99BE1D" w14:textId="77777777" w:rsidR="005C67F0" w:rsidRPr="0063434E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434E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6343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434E">
              <w:rPr>
                <w:rFonts w:ascii="Arial" w:hAnsi="Arial" w:cs="Arial"/>
                <w:sz w:val="20"/>
                <w:szCs w:val="20"/>
              </w:rPr>
              <w:t>waren</w:t>
            </w:r>
            <w:proofErr w:type="spellEnd"/>
            <w:r w:rsidRPr="0063434E">
              <w:rPr>
                <w:rFonts w:ascii="Arial" w:hAnsi="Arial" w:cs="Arial"/>
                <w:sz w:val="20"/>
                <w:szCs w:val="20"/>
              </w:rPr>
              <w:t xml:space="preserve"> die 4 </w:t>
            </w:r>
            <w:proofErr w:type="spellStart"/>
            <w:r w:rsidRPr="0063434E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63434E">
              <w:rPr>
                <w:rFonts w:ascii="Arial" w:hAnsi="Arial" w:cs="Arial"/>
                <w:sz w:val="20"/>
                <w:szCs w:val="20"/>
              </w:rPr>
              <w:t xml:space="preserve"> Jeep?</w:t>
            </w:r>
          </w:p>
        </w:tc>
        <w:tc>
          <w:tcPr>
            <w:tcW w:w="3940" w:type="dxa"/>
          </w:tcPr>
          <w:p w14:paraId="571F3394" w14:textId="77777777" w:rsidR="005C67F0" w:rsidRDefault="005C67F0" w:rsidP="005C67F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r w:rsidRPr="006343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lan lessen / </w:t>
            </w:r>
            <w:r w:rsidRPr="0063434E">
              <w:rPr>
                <w:rFonts w:ascii="Arial" w:hAnsi="Arial" w:cs="Arial"/>
                <w:sz w:val="20"/>
                <w:szCs w:val="20"/>
              </w:rPr>
              <w:t xml:space="preserve">S. 48,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3434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C67F0">
              <w:rPr>
                <w:rFonts w:ascii="Arial" w:hAnsi="Arial" w:cs="Arial"/>
                <w:sz w:val="20"/>
                <w:szCs w:val="20"/>
              </w:rPr>
              <w:t>101</w:t>
            </w:r>
          </w:p>
          <w:p w14:paraId="630A94D2" w14:textId="77777777" w:rsidR="00A33E4F" w:rsidRPr="00B92BCD" w:rsidRDefault="00A33E4F" w:rsidP="00E50062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5C67F0" w:rsidRPr="004F4C7F" w14:paraId="105D7FBD" w14:textId="77777777" w:rsidTr="00C26E56">
        <w:trPr>
          <w:trHeight w:val="692"/>
        </w:trPr>
        <w:tc>
          <w:tcPr>
            <w:tcW w:w="1809" w:type="dxa"/>
            <w:vMerge/>
          </w:tcPr>
          <w:p w14:paraId="11E04880" w14:textId="77777777" w:rsidR="005C67F0" w:rsidRPr="00796375" w:rsidRDefault="005C67F0" w:rsidP="005C67F0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644A1D75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wurde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das Wiener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Stadion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erbaut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0A58EBDF" w14:textId="77777777" w:rsidR="005C67F0" w:rsidRPr="00575CED" w:rsidRDefault="00E2233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138" w:history="1">
              <w:r w:rsidR="00575CED" w:rsidRPr="00575C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https://www.geschichtewiki.wien.gv.at/Ernst-Happel-Stadion</w:t>
              </w:r>
            </w:hyperlink>
          </w:p>
        </w:tc>
      </w:tr>
      <w:tr w:rsidR="005C67F0" w:rsidRPr="004F4C7F" w14:paraId="214C26B9" w14:textId="77777777" w:rsidTr="00C26E56">
        <w:trPr>
          <w:trHeight w:val="692"/>
        </w:trPr>
        <w:tc>
          <w:tcPr>
            <w:tcW w:w="1809" w:type="dxa"/>
            <w:vMerge/>
          </w:tcPr>
          <w:p w14:paraId="6DFA3233" w14:textId="77777777" w:rsidR="005C67F0" w:rsidRPr="00796375" w:rsidRDefault="005C67F0" w:rsidP="005C67F0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264C5BD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Sportart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betrieb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österreichische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Wunderteam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“?</w:t>
            </w:r>
          </w:p>
        </w:tc>
        <w:tc>
          <w:tcPr>
            <w:tcW w:w="3940" w:type="dxa"/>
          </w:tcPr>
          <w:p w14:paraId="5F02BD33" w14:textId="77777777" w:rsidR="005C67F0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63434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apperlot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 /</w:t>
            </w:r>
            <w:r w:rsidRPr="0063434E">
              <w:rPr>
                <w:rFonts w:ascii="Arial" w:hAnsi="Arial" w:cs="Arial"/>
                <w:sz w:val="20"/>
                <w:szCs w:val="20"/>
              </w:rPr>
              <w:t xml:space="preserve"> S. 52, </w:t>
            </w: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34E">
              <w:rPr>
                <w:rFonts w:ascii="Arial" w:hAnsi="Arial" w:cs="Arial"/>
                <w:sz w:val="20"/>
                <w:szCs w:val="20"/>
              </w:rPr>
              <w:t>95</w:t>
            </w:r>
          </w:p>
          <w:p w14:paraId="072129B1" w14:textId="77777777" w:rsidR="005C67F0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92ED0" w14:textId="77777777" w:rsidR="005C67F0" w:rsidRPr="005C67F0" w:rsidRDefault="00E22330" w:rsidP="005C67F0">
            <w:pPr>
              <w:rPr>
                <w:rFonts w:ascii="Arial" w:hAnsi="Arial" w:cs="Arial"/>
                <w:sz w:val="20"/>
                <w:szCs w:val="20"/>
              </w:rPr>
            </w:pPr>
            <w:hyperlink r:id="rId139" w:anchor="Spiel_gegen_England" w:history="1">
              <w:r w:rsidR="005C67F0" w:rsidRPr="00F951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https://de.wikipedia.org/wiki/Wunderteam#Spiel_gegen_England</w:t>
              </w:r>
            </w:hyperlink>
          </w:p>
          <w:p w14:paraId="7895AE49" w14:textId="77777777" w:rsidR="005C67F0" w:rsidRPr="005C67F0" w:rsidRDefault="005C67F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5C67F0" w:rsidRPr="004F4C7F" w14:paraId="7063BDD4" w14:textId="77777777" w:rsidTr="00C26E56">
        <w:trPr>
          <w:trHeight w:val="692"/>
        </w:trPr>
        <w:tc>
          <w:tcPr>
            <w:tcW w:w="1809" w:type="dxa"/>
            <w:vMerge/>
          </w:tcPr>
          <w:p w14:paraId="017658F5" w14:textId="77777777" w:rsidR="005C67F0" w:rsidRPr="00796375" w:rsidRDefault="005C67F0" w:rsidP="005C67F0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43F6900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Aus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Bundesland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stammte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Adolf Hitler?</w:t>
            </w:r>
          </w:p>
        </w:tc>
        <w:tc>
          <w:tcPr>
            <w:tcW w:w="3940" w:type="dxa"/>
          </w:tcPr>
          <w:p w14:paraId="7FABEF1A" w14:textId="77777777" w:rsidR="005C67F0" w:rsidRDefault="00574B6E" w:rsidP="005C67F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</w:t>
            </w:r>
            <w:r w:rsidR="005C67F0" w:rsidRPr="00627AE9"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  <w:p w14:paraId="0200B671" w14:textId="77777777" w:rsidR="005C67F0" w:rsidRPr="00B92BCD" w:rsidRDefault="005C67F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5C67F0" w:rsidRPr="004F4C7F" w14:paraId="76B99D84" w14:textId="77777777" w:rsidTr="00C26E56">
        <w:trPr>
          <w:trHeight w:val="692"/>
        </w:trPr>
        <w:tc>
          <w:tcPr>
            <w:tcW w:w="1809" w:type="dxa"/>
            <w:vMerge/>
          </w:tcPr>
          <w:p w14:paraId="3D765160" w14:textId="77777777" w:rsidR="005C67F0" w:rsidRPr="00796375" w:rsidRDefault="005C67F0" w:rsidP="005C67F0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F1C94E1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versteht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Kaffehausliteratur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”?</w:t>
            </w:r>
          </w:p>
        </w:tc>
        <w:tc>
          <w:tcPr>
            <w:tcW w:w="3940" w:type="dxa"/>
          </w:tcPr>
          <w:p w14:paraId="0688871C" w14:textId="77777777" w:rsidR="005C67F0" w:rsidRDefault="00E22330" w:rsidP="005C67F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575CED" w:rsidRPr="00D90F8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http://www.wienerleben.at/wiener-kaffeehausliteratur.html</w:t>
              </w:r>
            </w:hyperlink>
          </w:p>
          <w:p w14:paraId="3EB3EAF4" w14:textId="77777777" w:rsidR="00D90F87" w:rsidRPr="00D90F87" w:rsidRDefault="00D90F87" w:rsidP="005C67F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17496BCF" w14:textId="77777777" w:rsidR="00575CED" w:rsidRPr="00B92BCD" w:rsidRDefault="00E2233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141" w:history="1">
              <w:r w:rsidR="00D90F87" w:rsidRPr="00D90F8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https://de.wikipedia.org/wiki/Kaffeehausliteratur</w:t>
              </w:r>
            </w:hyperlink>
          </w:p>
        </w:tc>
      </w:tr>
      <w:tr w:rsidR="005C67F0" w:rsidRPr="004F4C7F" w14:paraId="264ECEDE" w14:textId="77777777" w:rsidTr="00C26E56">
        <w:trPr>
          <w:trHeight w:val="692"/>
        </w:trPr>
        <w:tc>
          <w:tcPr>
            <w:tcW w:w="1809" w:type="dxa"/>
            <w:vMerge/>
          </w:tcPr>
          <w:p w14:paraId="49DCCF6F" w14:textId="77777777" w:rsidR="005C67F0" w:rsidRPr="00796375" w:rsidRDefault="005C67F0" w:rsidP="005C67F0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70EA02E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bedeutet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Zeichen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„O5“ auf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Stephansdom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4723C9CB" w14:textId="77777777" w:rsidR="00574B6E" w:rsidRDefault="00574B6E" w:rsidP="005C67F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107</w:t>
            </w:r>
          </w:p>
          <w:p w14:paraId="43015CB8" w14:textId="77777777" w:rsidR="005C67F0" w:rsidRPr="00B92BCD" w:rsidRDefault="005C67F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5C67F0" w:rsidRPr="004F4C7F" w14:paraId="04E10D1B" w14:textId="77777777" w:rsidTr="005C67F0">
        <w:trPr>
          <w:trHeight w:val="621"/>
        </w:trPr>
        <w:tc>
          <w:tcPr>
            <w:tcW w:w="1809" w:type="dxa"/>
            <w:vMerge/>
          </w:tcPr>
          <w:p w14:paraId="3862F430" w14:textId="77777777" w:rsidR="005C67F0" w:rsidRPr="002979AE" w:rsidRDefault="005C67F0" w:rsidP="005C67F0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473EB199" w14:textId="77777777" w:rsidR="005C67F0" w:rsidRPr="00627AE9" w:rsidRDefault="005C67F0" w:rsidP="005C67F0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versteht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man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unter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Bassena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“?</w:t>
            </w:r>
          </w:p>
        </w:tc>
        <w:tc>
          <w:tcPr>
            <w:tcW w:w="3940" w:type="dxa"/>
          </w:tcPr>
          <w:p w14:paraId="4B302475" w14:textId="77777777" w:rsidR="00574B6E" w:rsidRDefault="00574B6E" w:rsidP="005C67F0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411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Pr="00C91411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Pr="008B13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34E">
              <w:rPr>
                <w:rFonts w:ascii="Arial" w:hAnsi="Arial" w:cs="Arial"/>
                <w:sz w:val="20"/>
                <w:szCs w:val="20"/>
              </w:rPr>
              <w:t xml:space="preserve">96, </w:t>
            </w:r>
            <w:r w:rsidRPr="00627AE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ewson </w:t>
            </w:r>
            <w:r w:rsidRPr="00627AE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E9">
              <w:rPr>
                <w:rFonts w:ascii="Arial" w:hAnsi="Arial" w:cs="Arial"/>
                <w:sz w:val="20"/>
                <w:szCs w:val="20"/>
              </w:rPr>
              <w:t>S</w:t>
            </w:r>
            <w:r w:rsidRPr="006343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18C5">
              <w:rPr>
                <w:rFonts w:ascii="Arial" w:hAnsi="Arial" w:cs="Arial"/>
                <w:sz w:val="20"/>
                <w:szCs w:val="20"/>
              </w:rPr>
              <w:t>101</w:t>
            </w:r>
          </w:p>
          <w:p w14:paraId="10F3693C" w14:textId="77777777" w:rsidR="00574B6E" w:rsidRDefault="00574B6E" w:rsidP="005C67F0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518D645" w14:textId="77777777" w:rsidR="005C67F0" w:rsidRPr="002979AE" w:rsidRDefault="005C67F0" w:rsidP="005C67F0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2979AE" w:rsidRPr="004F4C7F" w14:paraId="47465D36" w14:textId="77777777" w:rsidTr="00F4729F">
        <w:trPr>
          <w:trHeight w:val="1110"/>
        </w:trPr>
        <w:tc>
          <w:tcPr>
            <w:tcW w:w="1809" w:type="dxa"/>
          </w:tcPr>
          <w:p w14:paraId="48C077D6" w14:textId="77777777" w:rsidR="002979AE" w:rsidRPr="00CA3A66" w:rsidRDefault="002979AE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CA3A66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51 / </w:t>
            </w:r>
            <w:r w:rsidRPr="00CA3A66">
              <w:rPr>
                <w:rFonts w:ascii="Arial" w:hAnsi="Arial" w:cs="Arial"/>
                <w:sz w:val="20"/>
                <w:szCs w:val="20"/>
                <w:lang w:val="de-AT"/>
              </w:rPr>
              <w:t>Wiener Nobelpreisträger und -trägerin</w:t>
            </w:r>
          </w:p>
        </w:tc>
        <w:tc>
          <w:tcPr>
            <w:tcW w:w="3006" w:type="dxa"/>
          </w:tcPr>
          <w:p w14:paraId="1AC21AF8" w14:textId="77777777" w:rsidR="002979AE" w:rsidRPr="002979AE" w:rsidRDefault="002979AE" w:rsidP="00D90ADB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9AE">
              <w:rPr>
                <w:rFonts w:ascii="Arial" w:hAnsi="Arial" w:cs="Arial"/>
                <w:sz w:val="20"/>
                <w:szCs w:val="20"/>
                <w:lang w:val="de-AT"/>
              </w:rPr>
              <w:t xml:space="preserve">Berta von Suttner, Erwin </w:t>
            </w:r>
            <w:proofErr w:type="spellStart"/>
            <w:r w:rsidRPr="002979AE">
              <w:rPr>
                <w:rFonts w:ascii="Arial" w:hAnsi="Arial" w:cs="Arial"/>
                <w:sz w:val="20"/>
                <w:szCs w:val="20"/>
                <w:lang w:val="de-AT"/>
              </w:rPr>
              <w:t>Schrödinger</w:t>
            </w:r>
            <w:proofErr w:type="spellEnd"/>
            <w:r w:rsidRPr="002979AE">
              <w:rPr>
                <w:rFonts w:ascii="Arial" w:hAnsi="Arial" w:cs="Arial"/>
                <w:sz w:val="20"/>
                <w:szCs w:val="20"/>
                <w:lang w:val="de-AT"/>
              </w:rPr>
              <w:t>, Karl Landsteiner, Alfred H. Fried</w:t>
            </w:r>
          </w:p>
        </w:tc>
        <w:tc>
          <w:tcPr>
            <w:tcW w:w="3940" w:type="dxa"/>
          </w:tcPr>
          <w:p w14:paraId="239167D9" w14:textId="77777777" w:rsidR="00F71267" w:rsidRPr="00F71267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F71267" w:rsidRPr="00F712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https://de.wikipedia.org/wiki/Bertha_von_Suttner</w:t>
              </w:r>
            </w:hyperlink>
          </w:p>
          <w:p w14:paraId="1C49BBD0" w14:textId="77777777" w:rsidR="00F71267" w:rsidRPr="00F71267" w:rsidRDefault="00F71267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53B6D515" w14:textId="77777777" w:rsidR="00F71267" w:rsidRPr="00F71267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F71267" w:rsidRPr="00F712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https://de.wikipedia.org/wiki/Erwin_Schr%C3%B6dinger</w:t>
              </w:r>
            </w:hyperlink>
          </w:p>
          <w:p w14:paraId="28195B26" w14:textId="77777777" w:rsidR="00F71267" w:rsidRPr="00F71267" w:rsidRDefault="00F71267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FCA9672" w14:textId="77777777" w:rsidR="00F71267" w:rsidRPr="00F71267" w:rsidRDefault="00E22330" w:rsidP="00D90ADB">
            <w:pPr>
              <w:ind w:right="-2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144" w:history="1">
              <w:r w:rsidR="00F71267" w:rsidRPr="00F712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https://de.wikipedia.org/wiki/Karl_Landsteiner</w:t>
              </w:r>
            </w:hyperlink>
          </w:p>
          <w:p w14:paraId="49FA84DB" w14:textId="77777777" w:rsidR="00F71267" w:rsidRDefault="00E22330" w:rsidP="00F71267">
            <w:pPr>
              <w:widowControl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F71267" w:rsidRPr="00F712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https://de.wikipedia.org/wiki/Alfred_Hermann_Fried</w:t>
              </w:r>
            </w:hyperlink>
          </w:p>
          <w:p w14:paraId="2AC79FB3" w14:textId="77777777" w:rsidR="00F71267" w:rsidRPr="004F4C7F" w:rsidRDefault="00F71267" w:rsidP="00F7126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</w:tr>
      <w:tr w:rsidR="00C25636" w:rsidRPr="004F4C7F" w14:paraId="0A88D784" w14:textId="77777777" w:rsidTr="00F4729F">
        <w:trPr>
          <w:trHeight w:val="1110"/>
        </w:trPr>
        <w:tc>
          <w:tcPr>
            <w:tcW w:w="1809" w:type="dxa"/>
          </w:tcPr>
          <w:p w14:paraId="7172A985" w14:textId="43310DF9" w:rsidR="00C25636" w:rsidRPr="002979AE" w:rsidRDefault="00C25636" w:rsidP="00D90ADB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51 / Das rote Wien – </w:t>
            </w:r>
            <w:r w:rsidR="0093545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Der Wiener Gemeindebau</w:t>
            </w:r>
          </w:p>
        </w:tc>
        <w:tc>
          <w:tcPr>
            <w:tcW w:w="3006" w:type="dxa"/>
          </w:tcPr>
          <w:p w14:paraId="56DE4967" w14:textId="77777777" w:rsidR="00C25636" w:rsidRPr="002979AE" w:rsidRDefault="00C25636" w:rsidP="00D90ADB">
            <w:pPr>
              <w:ind w:right="-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Wohnungen im Karl-Marx-Hof</w:t>
            </w:r>
            <w:r w:rsidR="006D3046">
              <w:rPr>
                <w:rFonts w:ascii="Arial" w:hAnsi="Arial" w:cs="Arial"/>
                <w:sz w:val="20"/>
                <w:szCs w:val="20"/>
                <w:lang w:val="de-AT"/>
              </w:rPr>
              <w:t xml:space="preserve">; </w:t>
            </w:r>
            <w:r w:rsidR="002D739C">
              <w:rPr>
                <w:rFonts w:ascii="Arial" w:hAnsi="Arial" w:cs="Arial"/>
                <w:sz w:val="20"/>
                <w:szCs w:val="20"/>
                <w:lang w:val="de-AT"/>
              </w:rPr>
              <w:t>Büchereien Wien</w:t>
            </w:r>
          </w:p>
        </w:tc>
        <w:tc>
          <w:tcPr>
            <w:tcW w:w="3940" w:type="dxa"/>
          </w:tcPr>
          <w:p w14:paraId="28B2D873" w14:textId="77777777" w:rsidR="006D3046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D3046" w:rsidRPr="006D304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http://www.dasrotewien.at/seite/karl-marx-hof</w:t>
              </w:r>
            </w:hyperlink>
            <w:r w:rsidR="006D304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0267A0F" w14:textId="77777777" w:rsidR="009C1908" w:rsidRDefault="009C190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0F2579D4" w14:textId="77777777" w:rsidR="009C1908" w:rsidRPr="009C1908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9C1908" w:rsidRPr="009C190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http://dasrotewien-waschsalon.at/karl-marx-hof/</w:t>
              </w:r>
            </w:hyperlink>
          </w:p>
          <w:p w14:paraId="2BBF6E8B" w14:textId="77777777" w:rsidR="006D3046" w:rsidRDefault="006D3046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A008AA2" w14:textId="77777777" w:rsidR="00352205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D3046" w:rsidRPr="00B741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https://www.wienerwohnen.at/hof/220/Karl-Marx-Hof.html</w:t>
              </w:r>
            </w:hyperlink>
          </w:p>
          <w:p w14:paraId="31D35546" w14:textId="77777777" w:rsidR="00352205" w:rsidRDefault="00352205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137B31E7" w14:textId="77777777" w:rsidR="00352205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352205" w:rsidRPr="0035220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https://www.geschichtewiki.wien.gv.at/Karl-Marx-Hof</w:t>
              </w:r>
            </w:hyperlink>
          </w:p>
          <w:p w14:paraId="78362BBA" w14:textId="77777777" w:rsidR="00557068" w:rsidRDefault="00557068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51388358" w14:textId="77777777" w:rsidR="00557068" w:rsidRPr="00557068" w:rsidRDefault="00E22330" w:rsidP="00D90ADB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557068" w:rsidRPr="005570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https://www.baumeister.de/entdecke-wien-karl-marx-hof/</w:t>
              </w:r>
            </w:hyperlink>
          </w:p>
          <w:p w14:paraId="00139BB8" w14:textId="77777777" w:rsidR="00352205" w:rsidRDefault="00352205" w:rsidP="00D90ADB">
            <w:pPr>
              <w:ind w:right="-20"/>
            </w:pPr>
          </w:p>
          <w:p w14:paraId="0B497FAB" w14:textId="77777777" w:rsidR="002D739C" w:rsidRPr="003A31BE" w:rsidRDefault="00E22330" w:rsidP="002D739C">
            <w:pPr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2D739C" w:rsidRPr="003A31B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https://buechereien.wien.gv.at/B%C3%BCchereien-Wien/Angebote/Kinder</w:t>
              </w:r>
            </w:hyperlink>
          </w:p>
          <w:p w14:paraId="1DB381D7" w14:textId="77777777" w:rsidR="002D739C" w:rsidRPr="002979AE" w:rsidRDefault="002D739C" w:rsidP="00D90ADB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574B6E" w:rsidRPr="0015454A" w14:paraId="7AA0043E" w14:textId="77777777" w:rsidTr="00B6296B">
        <w:trPr>
          <w:trHeight w:val="699"/>
        </w:trPr>
        <w:tc>
          <w:tcPr>
            <w:tcW w:w="1809" w:type="dxa"/>
          </w:tcPr>
          <w:p w14:paraId="3EC08C04" w14:textId="77777777" w:rsidR="00574B6E" w:rsidRPr="00574B6E" w:rsidRDefault="00574B6E" w:rsidP="00574B6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  <w:r w:rsidRPr="00796375"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  <w:t xml:space="preserve">7. Wien von 1955 bis heute,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</w:t>
            </w:r>
            <w:r w:rsidR="002D739C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55–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56 / Informationstext</w:t>
            </w:r>
          </w:p>
        </w:tc>
        <w:tc>
          <w:tcPr>
            <w:tcW w:w="3006" w:type="dxa"/>
          </w:tcPr>
          <w:p w14:paraId="7BC83D9B" w14:textId="77777777" w:rsidR="009E277F" w:rsidRPr="00C94F42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Wien und seine Türme</w:t>
            </w:r>
            <w:r w:rsidR="00C94F42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Donau-City (DC-Tower, Andromeda-Tower, Ares-Tower, Saturn-Tower, Hochhaus Neue Donau</w:t>
            </w:r>
            <w:r w:rsidRPr="00C94F42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 w:rsidR="00C94F42" w:rsidRPr="00C94F42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C94F42" w:rsidRP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Millennium Tower</w:t>
            </w:r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Twin Towers; </w:t>
            </w:r>
            <w:proofErr w:type="spellStart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Seestadt</w:t>
            </w:r>
            <w:proofErr w:type="spellEnd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Aspern</w:t>
            </w:r>
            <w:proofErr w:type="spellEnd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Nationalpark</w:t>
            </w:r>
            <w:proofErr w:type="spellEnd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94F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Donau-Auen</w:t>
            </w:r>
            <w:proofErr w:type="spellEnd"/>
          </w:p>
          <w:p w14:paraId="4BF06070" w14:textId="77777777" w:rsidR="009E277F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FB08FB6" w14:textId="77777777" w:rsidR="00E50062" w:rsidRPr="00E50062" w:rsidRDefault="00E50062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50062">
              <w:rPr>
                <w:rFonts w:ascii="Arial" w:hAnsi="Arial" w:cs="Arial"/>
                <w:sz w:val="20"/>
                <w:szCs w:val="20"/>
                <w:lang w:val="de-DE"/>
              </w:rPr>
              <w:t>Donauinsel</w:t>
            </w:r>
          </w:p>
          <w:p w14:paraId="13862FF5" w14:textId="77777777" w:rsidR="00E50062" w:rsidRDefault="00E50062" w:rsidP="00574B6E">
            <w:pPr>
              <w:ind w:right="-20"/>
              <w:rPr>
                <w:rFonts w:ascii="Arial" w:hAnsi="Arial" w:cs="Arial"/>
                <w:sz w:val="20"/>
                <w:szCs w:val="20"/>
                <w:highlight w:val="green"/>
                <w:lang w:val="de-DE"/>
              </w:rPr>
            </w:pPr>
          </w:p>
          <w:p w14:paraId="1DEA80A1" w14:textId="77777777" w:rsidR="009F6757" w:rsidRDefault="009F6757" w:rsidP="00574B6E">
            <w:pPr>
              <w:ind w:right="-20"/>
              <w:rPr>
                <w:rFonts w:ascii="Arial" w:hAnsi="Arial" w:cs="Arial"/>
                <w:sz w:val="20"/>
                <w:szCs w:val="20"/>
                <w:highlight w:val="green"/>
                <w:lang w:val="de-DE"/>
              </w:rPr>
            </w:pPr>
          </w:p>
          <w:p w14:paraId="485563EC" w14:textId="77777777" w:rsidR="00CC35C8" w:rsidRDefault="009F6757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6757">
              <w:rPr>
                <w:rFonts w:ascii="Arial" w:hAnsi="Arial" w:cs="Arial"/>
                <w:sz w:val="20"/>
                <w:szCs w:val="20"/>
                <w:lang w:val="de-DE"/>
              </w:rPr>
              <w:t>Öffentlicher Verkehr</w:t>
            </w:r>
            <w:r w:rsidR="00CC35C8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14:paraId="0EE740DC" w14:textId="77777777" w:rsidR="00CC35C8" w:rsidRDefault="00CC35C8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Hauptbahnhof,</w:t>
            </w:r>
          </w:p>
          <w:p w14:paraId="58AFEF84" w14:textId="77777777" w:rsidR="009E277F" w:rsidRPr="009F6757" w:rsidRDefault="0015454A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6757">
              <w:rPr>
                <w:rFonts w:ascii="Arial" w:hAnsi="Arial" w:cs="Arial"/>
                <w:sz w:val="20"/>
                <w:szCs w:val="20"/>
                <w:lang w:val="de-DE"/>
              </w:rPr>
              <w:t>Erweiterung U-Bahnnetz</w:t>
            </w:r>
          </w:p>
          <w:p w14:paraId="7084929C" w14:textId="77777777" w:rsidR="00C94F42" w:rsidRPr="0015454A" w:rsidRDefault="00C94F42" w:rsidP="00574B6E">
            <w:pPr>
              <w:ind w:right="-20"/>
              <w:rPr>
                <w:rFonts w:ascii="Arial" w:hAnsi="Arial" w:cs="Arial"/>
                <w:sz w:val="20"/>
                <w:szCs w:val="20"/>
                <w:highlight w:val="green"/>
                <w:lang w:val="de-DE"/>
              </w:rPr>
            </w:pPr>
          </w:p>
          <w:p w14:paraId="28F96DF3" w14:textId="77777777" w:rsidR="00CC35C8" w:rsidRDefault="00CC35C8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FBBFC0" w14:textId="77777777" w:rsidR="00CC35C8" w:rsidRDefault="00CC35C8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F7CC43" w14:textId="77777777" w:rsidR="00E50062" w:rsidRDefault="00E50062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6757">
              <w:rPr>
                <w:rFonts w:ascii="Arial" w:hAnsi="Arial" w:cs="Arial"/>
                <w:sz w:val="20"/>
                <w:szCs w:val="20"/>
                <w:lang w:val="de-DE"/>
              </w:rPr>
              <w:t>Verwaltung</w:t>
            </w:r>
          </w:p>
          <w:p w14:paraId="1C642A4B" w14:textId="77777777" w:rsidR="009E277F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9B72DC7" w14:textId="77777777" w:rsidR="009F6757" w:rsidRDefault="009F6757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363FD6B" w14:textId="77777777" w:rsidR="009F6757" w:rsidRDefault="002D739C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5454A">
              <w:rPr>
                <w:rFonts w:ascii="Arial" w:hAnsi="Arial" w:cs="Arial"/>
                <w:sz w:val="20"/>
                <w:szCs w:val="20"/>
                <w:lang w:val="de-DE"/>
              </w:rPr>
              <w:t>aktuelle Stadtentwicklung</w:t>
            </w:r>
            <w:r w:rsidR="00C94F42" w:rsidRPr="0015454A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06510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7DFDA857" w14:textId="77777777" w:rsidR="009E277F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201</w:t>
            </w:r>
            <w:r w:rsidR="00AE0FA8">
              <w:rPr>
                <w:rFonts w:ascii="Arial" w:hAnsi="Arial" w:cs="Arial"/>
                <w:sz w:val="20"/>
                <w:szCs w:val="20"/>
                <w:lang w:val="de-D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–2028 Bebauung und Besiedelung der Seestadt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Aspern</w:t>
            </w:r>
            <w:proofErr w:type="spellEnd"/>
          </w:p>
          <w:p w14:paraId="073013D6" w14:textId="77777777" w:rsidR="003410CE" w:rsidRDefault="003410CE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A75A087" w14:textId="77777777" w:rsidR="003410CE" w:rsidRDefault="009F6757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Zukunftspläne: </w:t>
            </w:r>
            <w:r w:rsidR="003410CE">
              <w:rPr>
                <w:rFonts w:ascii="Arial" w:hAnsi="Arial" w:cs="Arial"/>
                <w:sz w:val="20"/>
                <w:szCs w:val="20"/>
                <w:lang w:val="de-DE"/>
              </w:rPr>
              <w:t>Smart City Wien (Video)</w:t>
            </w:r>
          </w:p>
          <w:p w14:paraId="1F3D95E7" w14:textId="77777777" w:rsidR="00C94F42" w:rsidRDefault="00C94F42" w:rsidP="00C94F42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Museen/Veranstaltungen für Kinder</w:t>
            </w:r>
          </w:p>
          <w:p w14:paraId="18AC7924" w14:textId="77777777" w:rsidR="00C94F42" w:rsidRPr="002D739C" w:rsidRDefault="00C94F42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40" w:type="dxa"/>
            <w:shd w:val="clear" w:color="auto" w:fill="auto"/>
          </w:tcPr>
          <w:p w14:paraId="2BB012BA" w14:textId="77777777" w:rsidR="006265FF" w:rsidRPr="0015454A" w:rsidRDefault="006265FF" w:rsidP="002D73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54A">
              <w:rPr>
                <w:rFonts w:ascii="Arial" w:hAnsi="Arial" w:cs="Arial"/>
                <w:sz w:val="20"/>
                <w:szCs w:val="20"/>
              </w:rPr>
              <w:lastRenderedPageBreak/>
              <w:t>Witzmann</w:t>
            </w:r>
            <w:proofErr w:type="spellEnd"/>
            <w:r w:rsidRPr="0015454A">
              <w:rPr>
                <w:rFonts w:ascii="Arial" w:hAnsi="Arial" w:cs="Arial"/>
                <w:sz w:val="20"/>
                <w:szCs w:val="20"/>
              </w:rPr>
              <w:t xml:space="preserve"> / S. 106–124</w:t>
            </w:r>
          </w:p>
          <w:p w14:paraId="1CCB2956" w14:textId="77777777" w:rsidR="00212DF5" w:rsidRPr="0015454A" w:rsidRDefault="00212DF5" w:rsidP="002D73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D91D3" w14:textId="77777777" w:rsidR="00E50062" w:rsidRPr="0015454A" w:rsidRDefault="00E50062" w:rsidP="002D739C"/>
          <w:p w14:paraId="72D00D5D" w14:textId="77777777" w:rsidR="00E50062" w:rsidRPr="0015454A" w:rsidRDefault="00E50062" w:rsidP="002D739C"/>
          <w:p w14:paraId="329D8E17" w14:textId="77777777" w:rsidR="00E50062" w:rsidRPr="0015454A" w:rsidRDefault="00E50062" w:rsidP="002D739C"/>
          <w:p w14:paraId="6160D202" w14:textId="77777777" w:rsidR="00E50062" w:rsidRPr="0015454A" w:rsidRDefault="00E50062" w:rsidP="002D739C"/>
          <w:p w14:paraId="5A6585C5" w14:textId="77777777" w:rsidR="00E50062" w:rsidRPr="0015454A" w:rsidRDefault="00E50062" w:rsidP="002D739C"/>
          <w:p w14:paraId="03C9B7C1" w14:textId="77777777" w:rsidR="002D739C" w:rsidRPr="0015454A" w:rsidRDefault="00E22330" w:rsidP="002D739C">
            <w:pPr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E50062" w:rsidRPr="0015454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https://kidsweb.wien/menschen-geschichte/geschichtliches/donauinsel/</w:t>
              </w:r>
            </w:hyperlink>
          </w:p>
          <w:p w14:paraId="6C9B0AC7" w14:textId="77777777" w:rsidR="002D739C" w:rsidRPr="0015454A" w:rsidRDefault="002D739C" w:rsidP="00574B6E">
            <w:pPr>
              <w:ind w:right="-2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2F95FD1" w14:textId="77777777" w:rsidR="00CC35C8" w:rsidRPr="00CC35C8" w:rsidRDefault="00E22330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CC35C8" w:rsidRPr="00CC35C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https://de.wikipedia.org/wiki/Wien_Hauptbahnhof</w:t>
              </w:r>
            </w:hyperlink>
          </w:p>
          <w:p w14:paraId="03DDA195" w14:textId="77777777" w:rsidR="00CC35C8" w:rsidRDefault="00CC35C8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88C7DA2" w14:textId="77777777" w:rsidR="00C94F42" w:rsidRPr="009F6757" w:rsidRDefault="00E22330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CC35C8" w:rsidRPr="00F22E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https://www.wien.gv.at/verkehr/oeffentlich/grossprojekte/index.html</w:t>
              </w:r>
            </w:hyperlink>
          </w:p>
          <w:p w14:paraId="70BCAC01" w14:textId="77777777" w:rsidR="009F6757" w:rsidRPr="0015454A" w:rsidRDefault="009F6757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111FA1BF" w14:textId="77777777" w:rsidR="009F6757" w:rsidRPr="009F6757" w:rsidRDefault="00E22330" w:rsidP="009F6757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9F6757" w:rsidRPr="009F67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https://www.wien.gv.at/politik-verwaltung/land-gemeinde.html</w:t>
              </w:r>
            </w:hyperlink>
          </w:p>
          <w:p w14:paraId="058CC7C6" w14:textId="77777777" w:rsidR="00E50062" w:rsidRPr="0015454A" w:rsidRDefault="00E50062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04D8B0EE" w14:textId="77777777" w:rsidR="003A31BE" w:rsidRDefault="00E22330" w:rsidP="003A31B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6" w:history="1">
              <w:r w:rsidR="003A31BE" w:rsidRPr="0015454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https://www.aspern-seestadt.at/wirtschaftsstandort/quartiere_entwicklung/entwicklungsetappen</w:t>
              </w:r>
            </w:hyperlink>
          </w:p>
          <w:p w14:paraId="08083E35" w14:textId="77777777" w:rsidR="003410CE" w:rsidRDefault="003410CE" w:rsidP="003A31BE">
            <w:pPr>
              <w:rPr>
                <w:rStyle w:val="Hyperlink"/>
              </w:rPr>
            </w:pPr>
          </w:p>
          <w:p w14:paraId="3F471D05" w14:textId="77777777" w:rsidR="00CC35C8" w:rsidRDefault="00CC35C8" w:rsidP="003A31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11146" w14:textId="77777777" w:rsidR="003410CE" w:rsidRPr="003410CE" w:rsidRDefault="00E22330" w:rsidP="003A31BE">
            <w:pPr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C267CF" w:rsidRPr="00F22E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https://smartcity.wien.gv.at/site/</w:t>
              </w:r>
            </w:hyperlink>
          </w:p>
          <w:p w14:paraId="437076B5" w14:textId="77777777" w:rsidR="003A31BE" w:rsidRPr="0015454A" w:rsidRDefault="003A31BE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B8579D6" w14:textId="77777777" w:rsidR="003A31BE" w:rsidRPr="0015454A" w:rsidRDefault="00E22330" w:rsidP="0015454A">
            <w:pPr>
              <w:ind w:right="-2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hyperlink r:id="rId158" w:history="1">
              <w:r w:rsidR="00C94F42" w:rsidRPr="0015454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https://newmom.at/wien.html</w:t>
              </w:r>
            </w:hyperlink>
          </w:p>
        </w:tc>
      </w:tr>
      <w:tr w:rsidR="0067234C" w:rsidRPr="004F4C7F" w14:paraId="6EA3D9FB" w14:textId="77777777" w:rsidTr="00F4729F">
        <w:trPr>
          <w:trHeight w:val="1110"/>
        </w:trPr>
        <w:tc>
          <w:tcPr>
            <w:tcW w:w="1809" w:type="dxa"/>
            <w:vMerge w:val="restart"/>
          </w:tcPr>
          <w:p w14:paraId="67CFC851" w14:textId="77777777" w:rsidR="0067234C" w:rsidRPr="00796375" w:rsidRDefault="0067234C" w:rsidP="00574B6E">
            <w:pPr>
              <w:spacing w:after="80"/>
              <w:rPr>
                <w:rFonts w:ascii="Arial" w:eastAsia="bs Thomas Sans 1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lastRenderedPageBreak/>
              <w:t>S. 57 / Informations</w:t>
            </w:r>
            <w:r w:rsidR="00FA74F8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insel-Aufgabe</w:t>
            </w:r>
          </w:p>
        </w:tc>
        <w:tc>
          <w:tcPr>
            <w:tcW w:w="3006" w:type="dxa"/>
          </w:tcPr>
          <w:p w14:paraId="2944A6C4" w14:textId="77777777" w:rsidR="0067234C" w:rsidRDefault="0067234C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Wie heißt die Bürgermeisterin/ der Bürgermeister von Wien?</w:t>
            </w:r>
          </w:p>
        </w:tc>
        <w:tc>
          <w:tcPr>
            <w:tcW w:w="3940" w:type="dxa"/>
          </w:tcPr>
          <w:p w14:paraId="49BE70CA" w14:textId="77777777" w:rsidR="0082510A" w:rsidRPr="0082510A" w:rsidRDefault="00E22330" w:rsidP="00574B6E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82510A" w:rsidRPr="008251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https://www.wien.gv.at/advuew/internet/AdvPrSrv.asp?Layout=polstelle&amp;Type=K&amp;HLayout=politikersuche&amp;AUSSEN=&amp;GEMDST=BGM</w:t>
              </w:r>
            </w:hyperlink>
          </w:p>
          <w:p w14:paraId="29F9C914" w14:textId="77777777" w:rsidR="0082510A" w:rsidRPr="0082510A" w:rsidRDefault="0082510A" w:rsidP="00574B6E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1B7C37C2" w14:textId="77777777" w:rsidTr="00F4729F">
        <w:trPr>
          <w:trHeight w:val="1110"/>
        </w:trPr>
        <w:tc>
          <w:tcPr>
            <w:tcW w:w="1809" w:type="dxa"/>
            <w:vMerge/>
          </w:tcPr>
          <w:p w14:paraId="1EEE6A99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B7C1F29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viele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Bezirke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gibt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in Wien?</w:t>
            </w:r>
          </w:p>
        </w:tc>
        <w:tc>
          <w:tcPr>
            <w:tcW w:w="3940" w:type="dxa"/>
          </w:tcPr>
          <w:p w14:paraId="23C44ED9" w14:textId="77777777" w:rsidR="006265FF" w:rsidRDefault="00B64DB9" w:rsidP="00626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proofErr w:type="spellStart"/>
            <w:r w:rsidRPr="00C861A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deenkiste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1A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1A1">
              <w:rPr>
                <w:rFonts w:ascii="Arial" w:hAnsi="Arial" w:cs="Arial"/>
                <w:sz w:val="20"/>
                <w:szCs w:val="20"/>
              </w:rPr>
              <w:t>S. 59</w:t>
            </w:r>
            <w:r w:rsidR="0062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265FF">
              <w:rPr>
                <w:rFonts w:ascii="Arial" w:hAnsi="Arial" w:cs="Arial"/>
                <w:sz w:val="20"/>
                <w:szCs w:val="20"/>
              </w:rPr>
              <w:t>Witzmann</w:t>
            </w:r>
            <w:proofErr w:type="spellEnd"/>
            <w:r w:rsidR="006265FF">
              <w:rPr>
                <w:rFonts w:ascii="Arial" w:hAnsi="Arial" w:cs="Arial"/>
                <w:sz w:val="20"/>
                <w:szCs w:val="20"/>
              </w:rPr>
              <w:t xml:space="preserve"> / S. 126</w:t>
            </w:r>
          </w:p>
          <w:p w14:paraId="3D11A456" w14:textId="77777777" w:rsidR="0067234C" w:rsidRDefault="0067234C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68DA5859" w14:textId="77777777" w:rsidR="00B64DB9" w:rsidRDefault="00B64DB9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2309CB60" w14:textId="77777777" w:rsidTr="00F4729F">
        <w:trPr>
          <w:trHeight w:val="1110"/>
        </w:trPr>
        <w:tc>
          <w:tcPr>
            <w:tcW w:w="1809" w:type="dxa"/>
            <w:vMerge/>
          </w:tcPr>
          <w:p w14:paraId="0773D6C3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2029CAF" w14:textId="77777777" w:rsidR="0067234C" w:rsidRPr="0082510A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r w:rsidRPr="0082510A">
              <w:rPr>
                <w:rFonts w:ascii="Arial" w:hAnsi="Arial" w:cs="Arial"/>
                <w:sz w:val="20"/>
                <w:szCs w:val="20"/>
              </w:rPr>
              <w:t xml:space="preserve">Wo </w:t>
            </w:r>
            <w:proofErr w:type="spellStart"/>
            <w:r w:rsidRPr="0082510A">
              <w:rPr>
                <w:rFonts w:ascii="Arial" w:hAnsi="Arial" w:cs="Arial"/>
                <w:sz w:val="20"/>
                <w:szCs w:val="20"/>
              </w:rPr>
              <w:t>wohnen</w:t>
            </w:r>
            <w:proofErr w:type="spellEnd"/>
            <w:r w:rsidRPr="0082510A">
              <w:rPr>
                <w:rFonts w:ascii="Arial" w:hAnsi="Arial" w:cs="Arial"/>
                <w:sz w:val="20"/>
                <w:szCs w:val="20"/>
              </w:rPr>
              <w:t xml:space="preserve"> die Wiener </w:t>
            </w:r>
            <w:proofErr w:type="spellStart"/>
            <w:r w:rsidRPr="0082510A">
              <w:rPr>
                <w:rFonts w:ascii="Arial" w:hAnsi="Arial" w:cs="Arial"/>
                <w:sz w:val="20"/>
                <w:szCs w:val="20"/>
              </w:rPr>
              <w:t>Sängerknaben</w:t>
            </w:r>
            <w:proofErr w:type="spellEnd"/>
            <w:r w:rsidRPr="0082510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39418EA3" w14:textId="77777777" w:rsidR="0082510A" w:rsidRPr="0082510A" w:rsidRDefault="00E22330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  <w:hyperlink r:id="rId160" w:history="1">
              <w:r w:rsidR="0082510A" w:rsidRPr="008251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https://www.wienersaengerknaben.at/</w:t>
              </w:r>
            </w:hyperlink>
          </w:p>
        </w:tc>
      </w:tr>
      <w:tr w:rsidR="0067234C" w:rsidRPr="004F4C7F" w14:paraId="7165A71E" w14:textId="77777777" w:rsidTr="00F4729F">
        <w:trPr>
          <w:trHeight w:val="1110"/>
        </w:trPr>
        <w:tc>
          <w:tcPr>
            <w:tcW w:w="1809" w:type="dxa"/>
            <w:vMerge/>
          </w:tcPr>
          <w:p w14:paraId="49CBE948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2EC14CF8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welchem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Wiener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Bezirk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liegt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Zentralfriedhof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48B28974" w14:textId="77777777" w:rsidR="0067234C" w:rsidRDefault="00B64DB9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r w:rsidRPr="00B64DB9">
              <w:rPr>
                <w:rFonts w:ascii="Arial" w:hAnsi="Arial" w:cs="Arial"/>
                <w:sz w:val="20"/>
                <w:szCs w:val="20"/>
              </w:rPr>
              <w:t xml:space="preserve">Plan Wien </w:t>
            </w:r>
            <w:proofErr w:type="spellStart"/>
            <w:r w:rsidRPr="00B64DB9">
              <w:rPr>
                <w:rFonts w:ascii="Arial" w:hAnsi="Arial" w:cs="Arial"/>
                <w:sz w:val="20"/>
                <w:szCs w:val="20"/>
              </w:rPr>
              <w:t>Bezirke</w:t>
            </w:r>
            <w:proofErr w:type="spellEnd"/>
          </w:p>
          <w:p w14:paraId="04500C4C" w14:textId="77777777" w:rsidR="0082510A" w:rsidRDefault="0082510A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0DF47B55" w14:textId="77777777" w:rsidR="0082510A" w:rsidRPr="0082510A" w:rsidRDefault="00E22330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82510A" w:rsidRPr="0082510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https://www.stadt-wien.at/wien/sehenswuerdigkeiten/zentralfriedhof.html</w:t>
              </w:r>
            </w:hyperlink>
          </w:p>
          <w:p w14:paraId="772C166F" w14:textId="77777777" w:rsidR="00B64DB9" w:rsidRPr="00B64DB9" w:rsidRDefault="00B64DB9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772E75C5" w14:textId="77777777" w:rsidTr="00F4729F">
        <w:trPr>
          <w:trHeight w:val="1110"/>
        </w:trPr>
        <w:tc>
          <w:tcPr>
            <w:tcW w:w="1809" w:type="dxa"/>
            <w:vMerge/>
          </w:tcPr>
          <w:p w14:paraId="63C92168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6138832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heißen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bekannte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Wiener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Fußballmannschaften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265CB1D8" w14:textId="77777777" w:rsidR="0067234C" w:rsidRPr="0069026C" w:rsidRDefault="00E22330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9026C" w:rsidRPr="0069026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https://www.wiener-sport.at/mannschaftssport/fussball-wien/</w:t>
              </w:r>
            </w:hyperlink>
          </w:p>
          <w:p w14:paraId="4D1F707A" w14:textId="77777777" w:rsidR="0069026C" w:rsidRPr="0069026C" w:rsidRDefault="0069026C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4A2ADD53" w14:textId="77777777" w:rsidR="0069026C" w:rsidRPr="0069026C" w:rsidRDefault="00E22330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9026C" w:rsidRPr="0069026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https://www.geschichtewiki.wien.gv.at/Wiener_Fu%C3%9Fballklubs</w:t>
              </w:r>
            </w:hyperlink>
          </w:p>
          <w:p w14:paraId="69798D4B" w14:textId="77777777" w:rsidR="0069026C" w:rsidRPr="00B64DB9" w:rsidRDefault="0069026C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5102D6AB" w14:textId="77777777" w:rsidTr="00F4729F">
        <w:trPr>
          <w:trHeight w:val="1110"/>
        </w:trPr>
        <w:tc>
          <w:tcPr>
            <w:tcW w:w="1809" w:type="dxa"/>
            <w:vMerge/>
          </w:tcPr>
          <w:p w14:paraId="4C690C9D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515BB39" w14:textId="77777777" w:rsidR="0067234C" w:rsidRPr="009F6757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6757">
              <w:rPr>
                <w:rFonts w:ascii="Arial" w:hAnsi="Arial" w:cs="Arial"/>
                <w:sz w:val="20"/>
                <w:szCs w:val="20"/>
              </w:rPr>
              <w:t>Wer</w:t>
            </w:r>
            <w:proofErr w:type="spellEnd"/>
            <w:r w:rsidRPr="009F67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757">
              <w:rPr>
                <w:rFonts w:ascii="Arial" w:hAnsi="Arial" w:cs="Arial"/>
                <w:sz w:val="20"/>
                <w:szCs w:val="20"/>
              </w:rPr>
              <w:t>arbeitet</w:t>
            </w:r>
            <w:proofErr w:type="spellEnd"/>
            <w:r w:rsidRPr="009F67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757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9F6757">
              <w:rPr>
                <w:rFonts w:ascii="Arial" w:hAnsi="Arial" w:cs="Arial"/>
                <w:sz w:val="20"/>
                <w:szCs w:val="20"/>
              </w:rPr>
              <w:t xml:space="preserve"> Wiener </w:t>
            </w:r>
            <w:proofErr w:type="spellStart"/>
            <w:r w:rsidRPr="009F6757">
              <w:rPr>
                <w:rFonts w:ascii="Arial" w:hAnsi="Arial" w:cs="Arial"/>
                <w:sz w:val="20"/>
                <w:szCs w:val="20"/>
              </w:rPr>
              <w:t>Rathaus</w:t>
            </w:r>
            <w:proofErr w:type="spellEnd"/>
            <w:r w:rsidRPr="009F675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5DBC71E4" w14:textId="77777777" w:rsidR="0082510A" w:rsidRDefault="00E22330" w:rsidP="0067234C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64" w:history="1">
              <w:r w:rsidR="0082510A" w:rsidRPr="009F67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https://www.wien.gv.at/politik-verwaltung/land-gemeinde.html</w:t>
              </w:r>
            </w:hyperlink>
          </w:p>
          <w:p w14:paraId="216A1F28" w14:textId="77777777" w:rsidR="00D22786" w:rsidRDefault="00D22786" w:rsidP="0067234C">
            <w:pPr>
              <w:ind w:right="-20"/>
              <w:rPr>
                <w:rStyle w:val="Hyperlink"/>
              </w:rPr>
            </w:pPr>
          </w:p>
          <w:p w14:paraId="7F3A0783" w14:textId="77777777" w:rsidR="00D22786" w:rsidRPr="00D22786" w:rsidRDefault="00E22330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D22786" w:rsidRPr="00B3615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https://www.wienbibliothek.at/</w:t>
              </w:r>
            </w:hyperlink>
          </w:p>
          <w:p w14:paraId="703F1F74" w14:textId="77777777" w:rsidR="0067234C" w:rsidRPr="009F6757" w:rsidRDefault="0067234C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  <w:p w14:paraId="40A69083" w14:textId="77777777" w:rsidR="0082510A" w:rsidRPr="009F6757" w:rsidRDefault="0082510A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32C1F944" w14:textId="77777777" w:rsidTr="00F4729F">
        <w:trPr>
          <w:trHeight w:val="1110"/>
        </w:trPr>
        <w:tc>
          <w:tcPr>
            <w:tcW w:w="1809" w:type="dxa"/>
            <w:vMerge/>
          </w:tcPr>
          <w:p w14:paraId="74F2393B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0B8A87D8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Was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die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Südosttangente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5C8A233D" w14:textId="77777777" w:rsidR="0067234C" w:rsidRDefault="00B64DB9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r w:rsidRPr="00B64DB9">
              <w:rPr>
                <w:rFonts w:ascii="Arial" w:hAnsi="Arial" w:cs="Arial"/>
                <w:sz w:val="20"/>
                <w:szCs w:val="20"/>
              </w:rPr>
              <w:t xml:space="preserve">Plan Wien </w:t>
            </w:r>
            <w:proofErr w:type="spellStart"/>
            <w:r w:rsidRPr="00B64DB9">
              <w:rPr>
                <w:rFonts w:ascii="Arial" w:hAnsi="Arial" w:cs="Arial"/>
                <w:sz w:val="20"/>
                <w:szCs w:val="20"/>
              </w:rPr>
              <w:t>Bezirke</w:t>
            </w:r>
            <w:proofErr w:type="spellEnd"/>
          </w:p>
          <w:p w14:paraId="3A76B6B9" w14:textId="77777777" w:rsidR="00B64DB9" w:rsidRDefault="00B64DB9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green"/>
                <w:lang w:val="de-DE"/>
              </w:rPr>
            </w:pPr>
          </w:p>
          <w:p w14:paraId="774CAFB2" w14:textId="77777777" w:rsidR="00D90F87" w:rsidRPr="00D90F87" w:rsidRDefault="00E22330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D90F87" w:rsidRPr="00D90F8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https://www.vienna.at/die-wiener-suedosttangente-infos-ueber-die-kuerzeste-autobahn-des-landes/3888630</w:t>
              </w:r>
            </w:hyperlink>
          </w:p>
          <w:p w14:paraId="53FD2D5C" w14:textId="77777777" w:rsidR="00D90F87" w:rsidRPr="00B64DB9" w:rsidRDefault="00D90F87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78C33ED9" w14:textId="77777777" w:rsidTr="00F4729F">
        <w:trPr>
          <w:trHeight w:val="1110"/>
        </w:trPr>
        <w:tc>
          <w:tcPr>
            <w:tcW w:w="1809" w:type="dxa"/>
            <w:vMerge/>
          </w:tcPr>
          <w:p w14:paraId="56846D2F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315D88DB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r w:rsidRPr="00627AE9">
              <w:rPr>
                <w:rFonts w:ascii="Arial" w:hAnsi="Arial" w:cs="Arial"/>
                <w:sz w:val="20"/>
                <w:szCs w:val="20"/>
              </w:rPr>
              <w:t xml:space="preserve">Wo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mündet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Wienfluss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in den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Donaukanal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6C57F8CC" w14:textId="77777777" w:rsidR="0067234C" w:rsidRDefault="00B64DB9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r w:rsidRPr="00B64DB9">
              <w:rPr>
                <w:rFonts w:ascii="Arial" w:hAnsi="Arial" w:cs="Arial"/>
                <w:sz w:val="20"/>
                <w:szCs w:val="20"/>
              </w:rPr>
              <w:t xml:space="preserve">Plan Wien </w:t>
            </w:r>
            <w:proofErr w:type="spellStart"/>
            <w:r w:rsidRPr="00B64DB9">
              <w:rPr>
                <w:rFonts w:ascii="Arial" w:hAnsi="Arial" w:cs="Arial"/>
                <w:sz w:val="20"/>
                <w:szCs w:val="20"/>
              </w:rPr>
              <w:t>Innenstadt</w:t>
            </w:r>
            <w:proofErr w:type="spellEnd"/>
          </w:p>
          <w:p w14:paraId="05F08FA4" w14:textId="77777777" w:rsidR="00B64DB9" w:rsidRPr="00B64DB9" w:rsidRDefault="00B64DB9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67234C" w:rsidRPr="004F4C7F" w14:paraId="24832B05" w14:textId="77777777" w:rsidTr="00F4729F">
        <w:trPr>
          <w:trHeight w:val="1110"/>
        </w:trPr>
        <w:tc>
          <w:tcPr>
            <w:tcW w:w="1809" w:type="dxa"/>
            <w:vMerge/>
          </w:tcPr>
          <w:p w14:paraId="754EF47A" w14:textId="77777777" w:rsidR="0067234C" w:rsidRPr="00574B6E" w:rsidRDefault="0067234C" w:rsidP="0067234C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6" w:type="dxa"/>
          </w:tcPr>
          <w:p w14:paraId="7105F104" w14:textId="77777777" w:rsidR="0067234C" w:rsidRPr="00627AE9" w:rsidRDefault="0067234C" w:rsidP="00672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Welche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beiden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Wiener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Bezirke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liegen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auf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einer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AE9">
              <w:rPr>
                <w:rFonts w:ascii="Arial" w:hAnsi="Arial" w:cs="Arial"/>
                <w:sz w:val="20"/>
                <w:szCs w:val="20"/>
              </w:rPr>
              <w:t>Insel</w:t>
            </w:r>
            <w:proofErr w:type="spellEnd"/>
            <w:r w:rsidRPr="00627A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0" w:type="dxa"/>
          </w:tcPr>
          <w:p w14:paraId="0BFC1AAC" w14:textId="77777777" w:rsidR="0067234C" w:rsidRDefault="00B64DB9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IB3, LT Wien: </w:t>
            </w:r>
            <w:r w:rsidRPr="00B64DB9">
              <w:rPr>
                <w:rFonts w:ascii="Arial" w:hAnsi="Arial" w:cs="Arial"/>
                <w:sz w:val="20"/>
                <w:szCs w:val="20"/>
              </w:rPr>
              <w:t xml:space="preserve">Plan Wien </w:t>
            </w:r>
            <w:proofErr w:type="spellStart"/>
            <w:r w:rsidRPr="00B64DB9">
              <w:rPr>
                <w:rFonts w:ascii="Arial" w:hAnsi="Arial" w:cs="Arial"/>
                <w:sz w:val="20"/>
                <w:szCs w:val="20"/>
              </w:rPr>
              <w:t>Bezirke</w:t>
            </w:r>
            <w:proofErr w:type="spellEnd"/>
          </w:p>
          <w:p w14:paraId="6197E178" w14:textId="77777777" w:rsidR="00115045" w:rsidRDefault="00115045" w:rsidP="0067234C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1AB1A026" w14:textId="77777777" w:rsidR="00115045" w:rsidRDefault="00E22330" w:rsidP="0067234C">
            <w:pPr>
              <w:ind w:right="-2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167" w:history="1">
              <w:r w:rsidR="009271E0" w:rsidRPr="00A66425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https://kidsweb.wien/geografie-wirtschaft/wien/2-bezirk/</w:t>
              </w:r>
            </w:hyperlink>
          </w:p>
          <w:p w14:paraId="2B598655" w14:textId="77777777" w:rsidR="00B64DB9" w:rsidRPr="00B64DB9" w:rsidRDefault="00B64DB9" w:rsidP="0067234C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3410CE" w:rsidRPr="004F4C7F" w14:paraId="11A4E15B" w14:textId="77777777" w:rsidTr="00F4729F">
        <w:trPr>
          <w:trHeight w:val="1110"/>
        </w:trPr>
        <w:tc>
          <w:tcPr>
            <w:tcW w:w="1809" w:type="dxa"/>
          </w:tcPr>
          <w:p w14:paraId="571624E0" w14:textId="77777777" w:rsidR="003410CE" w:rsidRPr="00574B6E" w:rsidRDefault="003410CE" w:rsidP="003410C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58 / „Wien“ in vielen Sprachen</w:t>
            </w:r>
          </w:p>
        </w:tc>
        <w:tc>
          <w:tcPr>
            <w:tcW w:w="3006" w:type="dxa"/>
          </w:tcPr>
          <w:p w14:paraId="079178D9" w14:textId="77777777" w:rsidR="003410CE" w:rsidRPr="003A31BE" w:rsidRDefault="003410CE" w:rsidP="003410C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10CE">
              <w:rPr>
                <w:rFonts w:ascii="Arial" w:hAnsi="Arial" w:cs="Arial"/>
                <w:sz w:val="20"/>
                <w:szCs w:val="20"/>
                <w:lang w:val="de-DE"/>
              </w:rPr>
              <w:t>Kulturen in Wien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(Feiertage: Interkultureller Kalender 2020)</w:t>
            </w:r>
          </w:p>
        </w:tc>
        <w:tc>
          <w:tcPr>
            <w:tcW w:w="3940" w:type="dxa"/>
          </w:tcPr>
          <w:p w14:paraId="72D5DDA4" w14:textId="77777777" w:rsidR="003410CE" w:rsidRPr="003410CE" w:rsidRDefault="00E22330" w:rsidP="003410CE">
            <w:pPr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3410CE" w:rsidRPr="003410C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https://www.wien.gv.at/menschen/integration/daten-fakten/kalender/index.html</w:t>
              </w:r>
            </w:hyperlink>
          </w:p>
        </w:tc>
      </w:tr>
      <w:tr w:rsidR="00574B6E" w:rsidRPr="004F4C7F" w14:paraId="29595D0D" w14:textId="77777777" w:rsidTr="00F4729F">
        <w:trPr>
          <w:trHeight w:val="1110"/>
        </w:trPr>
        <w:tc>
          <w:tcPr>
            <w:tcW w:w="1809" w:type="dxa"/>
          </w:tcPr>
          <w:p w14:paraId="7D660E70" w14:textId="77777777" w:rsidR="00574B6E" w:rsidRPr="00574B6E" w:rsidRDefault="00574B6E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 w:rsidRPr="00574B6E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59 / </w:t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Die Wappen der </w:t>
            </w:r>
            <w:r w:rsidR="00FC5217">
              <w:rPr>
                <w:rFonts w:ascii="Arial" w:eastAsia="bs Thomas Sans 1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23 Bezirke Wiens / Mein Bezirk</w:t>
            </w:r>
          </w:p>
        </w:tc>
        <w:tc>
          <w:tcPr>
            <w:tcW w:w="3006" w:type="dxa"/>
          </w:tcPr>
          <w:p w14:paraId="4F44C93C" w14:textId="77777777" w:rsidR="00574B6E" w:rsidRPr="00266A50" w:rsidRDefault="00574B6E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66A50">
              <w:rPr>
                <w:rFonts w:ascii="Arial" w:hAnsi="Arial" w:cs="Arial"/>
                <w:sz w:val="20"/>
                <w:szCs w:val="20"/>
                <w:lang w:val="de-DE"/>
              </w:rPr>
              <w:t>Bezirksinformationen</w:t>
            </w:r>
            <w:r w:rsidR="00D31CEF" w:rsidRPr="00266A50">
              <w:rPr>
                <w:rFonts w:ascii="Arial" w:hAnsi="Arial" w:cs="Arial"/>
                <w:sz w:val="20"/>
                <w:szCs w:val="20"/>
                <w:lang w:val="de-DE"/>
              </w:rPr>
              <w:t xml:space="preserve">: Übersicht der Bezirke, </w:t>
            </w:r>
            <w:r w:rsidR="009271E0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115045">
              <w:rPr>
                <w:rFonts w:ascii="Arial" w:hAnsi="Arial" w:cs="Arial"/>
                <w:sz w:val="20"/>
                <w:szCs w:val="20"/>
                <w:lang w:val="de-DE"/>
              </w:rPr>
              <w:t xml:space="preserve">Bilder der </w:t>
            </w:r>
            <w:r w:rsidR="00D31CEF" w:rsidRPr="00266A50">
              <w:rPr>
                <w:rFonts w:ascii="Arial" w:hAnsi="Arial" w:cs="Arial"/>
                <w:sz w:val="20"/>
                <w:szCs w:val="20"/>
                <w:lang w:val="de-DE"/>
              </w:rPr>
              <w:t>Bezirkswappen, Bezirksämter, Einwohner/innenzahlen der Bezirke</w:t>
            </w:r>
          </w:p>
          <w:p w14:paraId="1CE8E807" w14:textId="77777777" w:rsidR="009E277F" w:rsidRPr="00266A50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E1A173B" w14:textId="77777777" w:rsidR="009E277F" w:rsidRPr="00115045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5045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Bezirkswappen</w:t>
            </w:r>
            <w:r w:rsidR="00115045" w:rsidRPr="0011504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15045" w:rsidRPr="0011504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(Bilder der Wappen und Kurz</w:t>
            </w:r>
            <w:r w:rsidR="0011504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-</w:t>
            </w:r>
            <w:r w:rsidR="00115045" w:rsidRPr="0011504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beschreibungen)</w:t>
            </w:r>
          </w:p>
          <w:p w14:paraId="39F9FF3C" w14:textId="77777777" w:rsidR="009E277F" w:rsidRPr="00266A50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6C1819B" w14:textId="77777777" w:rsidR="00C94F42" w:rsidRPr="00266A50" w:rsidRDefault="00C94F42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895E4DD" w14:textId="77777777" w:rsidR="007C0728" w:rsidRDefault="007C0728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979A5AF" w14:textId="77777777" w:rsidR="00115045" w:rsidRDefault="00115045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EF402B" w14:textId="77777777" w:rsidR="00115045" w:rsidRDefault="00115045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F7D6013" w14:textId="77777777" w:rsidR="009E277F" w:rsidRPr="003F7DAE" w:rsidRDefault="009E277F" w:rsidP="00574B6E">
            <w:pPr>
              <w:ind w:right="-20"/>
              <w:rPr>
                <w:rFonts w:ascii="Arial" w:hAnsi="Arial" w:cs="Arial"/>
                <w:sz w:val="20"/>
                <w:szCs w:val="20"/>
                <w:highlight w:val="green"/>
                <w:lang w:val="de-DE"/>
              </w:rPr>
            </w:pPr>
            <w:r w:rsidRPr="00266A50">
              <w:rPr>
                <w:rFonts w:ascii="Arial" w:hAnsi="Arial" w:cs="Arial"/>
                <w:sz w:val="20"/>
                <w:szCs w:val="20"/>
                <w:lang w:val="de-DE"/>
              </w:rPr>
              <w:t xml:space="preserve">Das Wichtigste zu jedem </w:t>
            </w:r>
            <w:r w:rsidRPr="002A0402">
              <w:rPr>
                <w:rFonts w:ascii="Arial" w:hAnsi="Arial" w:cs="Arial"/>
                <w:sz w:val="20"/>
                <w:szCs w:val="20"/>
                <w:lang w:val="de-DE"/>
              </w:rPr>
              <w:t>Bezirk</w:t>
            </w:r>
            <w:r w:rsidR="00C94F42" w:rsidRPr="002A0402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>Wusstest</w:t>
            </w:r>
            <w:proofErr w:type="spellEnd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>schon</w:t>
            </w:r>
            <w:proofErr w:type="spellEnd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>dass</w:t>
            </w:r>
            <w:proofErr w:type="spellEnd"/>
            <w:r w:rsidR="00C94F42" w:rsidRPr="0092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...)</w:t>
            </w:r>
          </w:p>
        </w:tc>
        <w:tc>
          <w:tcPr>
            <w:tcW w:w="3940" w:type="dxa"/>
          </w:tcPr>
          <w:p w14:paraId="07DBAA6C" w14:textId="77777777" w:rsidR="00AF46CA" w:rsidRPr="003A31BE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69" w:history="1">
              <w:r w:rsidR="00212DF5" w:rsidRPr="00B741A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https://www.vienna.at/features/bezirke-wien</w:t>
              </w:r>
            </w:hyperlink>
          </w:p>
          <w:p w14:paraId="1125ABE8" w14:textId="77777777" w:rsidR="003A31BE" w:rsidRDefault="003A31BE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D409F5F" w14:textId="77777777" w:rsidR="00115045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32EF346" w14:textId="77777777" w:rsidR="00115045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1B37B6B3" w14:textId="77777777" w:rsidR="00115045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4368A494" w14:textId="77777777" w:rsidR="00115045" w:rsidRPr="003A31BE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207E9A68" w14:textId="77777777" w:rsidR="003A31BE" w:rsidRPr="00C94F42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0" w:history="1">
              <w:r w:rsidR="00C94F42" w:rsidRPr="00C94F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https://austria-forum.org/af/Wissenssammlungen/Symbole/Wien_-_Bezirkswappen</w:t>
              </w:r>
            </w:hyperlink>
          </w:p>
          <w:p w14:paraId="33F65D0D" w14:textId="77777777" w:rsidR="009E277F" w:rsidRDefault="009E277F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0D5C8A53" w14:textId="77777777" w:rsidR="00115045" w:rsidRPr="00115045" w:rsidRDefault="00E22330" w:rsidP="00AF46CA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171" w:history="1">
              <w:r w:rsidR="00115045" w:rsidRPr="00115045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https://www.wien.gv.at/bezirke/bezirkswappen/index.html</w:t>
              </w:r>
            </w:hyperlink>
          </w:p>
          <w:p w14:paraId="32335A62" w14:textId="77777777" w:rsidR="00115045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771F3F55" w14:textId="77777777" w:rsidR="00115045" w:rsidRDefault="00115045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0D9280F" w14:textId="77777777" w:rsidR="009E277F" w:rsidRPr="00C94F42" w:rsidRDefault="00E22330" w:rsidP="009E277F">
            <w:pPr>
              <w:ind w:right="-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2" w:history="1">
              <w:r w:rsidR="009E277F" w:rsidRPr="00C94F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https://kidsweb.wien/geografie-wirtschaft/wien/1-bezirk/</w:t>
              </w:r>
            </w:hyperlink>
          </w:p>
          <w:p w14:paraId="05E2B719" w14:textId="77777777" w:rsidR="009E277F" w:rsidRPr="00C94F42" w:rsidRDefault="009E277F" w:rsidP="009E277F">
            <w:pPr>
              <w:ind w:right="-20"/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proofErr w:type="spellStart"/>
            <w:r w:rsidRPr="00C94F42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u w:val="none"/>
              </w:rPr>
              <w:t>bis</w:t>
            </w:r>
            <w:proofErr w:type="spellEnd"/>
          </w:p>
          <w:p w14:paraId="6596DFEB" w14:textId="77777777" w:rsidR="009E277F" w:rsidRPr="00C94F42" w:rsidRDefault="00E22330" w:rsidP="009E277F">
            <w:pPr>
              <w:ind w:right="-20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9E277F" w:rsidRPr="00C94F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https://kidsweb.wien/geografie-wirtschaft/wien/23-bezirk/</w:t>
              </w:r>
            </w:hyperlink>
          </w:p>
          <w:p w14:paraId="68193028" w14:textId="77777777" w:rsidR="00574B6E" w:rsidRPr="003A31BE" w:rsidRDefault="00574B6E" w:rsidP="00574B6E">
            <w:pPr>
              <w:ind w:right="-20"/>
              <w:rPr>
                <w:rFonts w:ascii="Arial" w:eastAsia="bs Thomas Sans 1" w:hAnsi="Arial" w:cs="Arial"/>
                <w:sz w:val="20"/>
                <w:szCs w:val="20"/>
                <w:highlight w:val="yellow"/>
                <w:lang w:val="de-DE"/>
              </w:rPr>
            </w:pPr>
          </w:p>
        </w:tc>
      </w:tr>
      <w:tr w:rsidR="00BE267B" w:rsidRPr="004F4C7F" w14:paraId="7E665A9B" w14:textId="77777777" w:rsidTr="00F4729F">
        <w:trPr>
          <w:trHeight w:val="1110"/>
        </w:trPr>
        <w:tc>
          <w:tcPr>
            <w:tcW w:w="1809" w:type="dxa"/>
          </w:tcPr>
          <w:p w14:paraId="6453927D" w14:textId="77777777" w:rsidR="00BE267B" w:rsidRDefault="00BE267B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lastRenderedPageBreak/>
              <w:t xml:space="preserve">S. 61 </w:t>
            </w:r>
          </w:p>
          <w:p w14:paraId="7527AC49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E09556C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71ECF1A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3FBDB22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0127427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EFEDCFA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270305F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4FC8647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6B81C7F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02A11A6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8F3DB27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E2B5CC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0942B92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F58469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89A1FA6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BBCEDB6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9F820C1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F0D6A73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0B98B8D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92B8EE4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715A589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47C310B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B723649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7994657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E2C5DCF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7179EB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031E957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5D1946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4383A66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C250709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38BD603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69E00B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68F2FB9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E26969B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96CC6AD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D0E92D2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3235011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CC3647B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EF2A763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E0C5F9A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BBC5A3C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3DE679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639FE9A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69E92A7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11007BB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F05503F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9E46D63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6229435" w14:textId="77777777" w:rsidR="00B6296B" w:rsidRDefault="00B6296B" w:rsidP="00CC7E7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65E19B0" w14:textId="77777777" w:rsidR="00CC7E7D" w:rsidRDefault="00CC7E7D" w:rsidP="00CC7E7D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 xml:space="preserve">S. 64 </w:t>
            </w:r>
          </w:p>
          <w:p w14:paraId="730C53DE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AFA712C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4D472D6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5464B04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4B8B90A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D9F6D47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83022EC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9B88150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645C224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D359E05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CFBEF78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81EBDA3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E5DF765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5E8CE15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F36E726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84E8FBE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8ED5E4A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54716CC" w14:textId="77777777" w:rsidR="00CC7E7D" w:rsidRDefault="00CC7E7D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34268C0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15B96305" w14:textId="77777777" w:rsidR="001904A9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418856C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3BC3221A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8001D2E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76C5077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2157CE82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09A0C92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70E1117B" w14:textId="77777777" w:rsidR="00B1325A" w:rsidRDefault="00B1325A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44E0DD72" w14:textId="77777777" w:rsidR="00F0490C" w:rsidRDefault="00F0490C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019C4273" w14:textId="77777777" w:rsidR="00F0490C" w:rsidRDefault="00F0490C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</w:p>
          <w:p w14:paraId="5E74A723" w14:textId="77777777" w:rsidR="001904A9" w:rsidRPr="00574B6E" w:rsidRDefault="001904A9" w:rsidP="00574B6E">
            <w:pPr>
              <w:spacing w:after="80"/>
              <w:rPr>
                <w:rFonts w:ascii="Arial" w:eastAsia="bs Thomas Sans 1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bs Thomas Sans 1" w:hAnsi="Arial" w:cs="Arial"/>
                <w:sz w:val="20"/>
                <w:szCs w:val="20"/>
                <w:lang w:val="de-DE"/>
              </w:rPr>
              <w:t>S. 23</w:t>
            </w:r>
          </w:p>
        </w:tc>
        <w:tc>
          <w:tcPr>
            <w:tcW w:w="3006" w:type="dxa"/>
          </w:tcPr>
          <w:p w14:paraId="3C3CC49A" w14:textId="77777777" w:rsidR="00BE267B" w:rsidRPr="00236D00" w:rsidRDefault="00BE267B" w:rsidP="00574B6E">
            <w:pPr>
              <w:ind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36D00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Lernausflüge</w:t>
            </w:r>
          </w:p>
        </w:tc>
        <w:tc>
          <w:tcPr>
            <w:tcW w:w="3940" w:type="dxa"/>
          </w:tcPr>
          <w:p w14:paraId="024F2E74" w14:textId="77777777" w:rsidR="00AD5412" w:rsidRPr="00CC7E7D" w:rsidRDefault="00E22330" w:rsidP="00AD54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CC7E7D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</w:t>
              </w:r>
            </w:hyperlink>
          </w:p>
          <w:p w14:paraId="32B5B7D6" w14:textId="77777777" w:rsidR="00046FD8" w:rsidRPr="00CC7E7D" w:rsidRDefault="00046FD8" w:rsidP="00AD54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5A6038" w14:textId="77777777" w:rsidR="00046FD8" w:rsidRPr="00CC7E7D" w:rsidRDefault="00E22330" w:rsidP="00AD54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046FD8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https://www.wienmuseum.at/de/vermittlung/fuer-kindergaertenschulen/wien-museum-schule-ueberblick</w:t>
              </w:r>
            </w:hyperlink>
          </w:p>
          <w:p w14:paraId="2629F5CC" w14:textId="77777777" w:rsidR="00AD5412" w:rsidRPr="00CC7E7D" w:rsidRDefault="00AD5412" w:rsidP="00AD54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32C76875" w14:textId="77777777" w:rsidR="00473760" w:rsidRPr="00CC7E7D" w:rsidRDefault="00473760" w:rsidP="00AD541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26FF0E19" w14:textId="77777777" w:rsidR="00AD5412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AD5412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https://www.carnuntum.at/de</w:t>
              </w:r>
            </w:hyperlink>
          </w:p>
          <w:p w14:paraId="21CC9466" w14:textId="77777777" w:rsidR="00516969" w:rsidRPr="00CC7E7D" w:rsidRDefault="00516969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5D330" w14:textId="77777777" w:rsidR="00516969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516969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https://www.carnuntum.at/de/schulen</w:t>
              </w:r>
            </w:hyperlink>
          </w:p>
          <w:p w14:paraId="1D63B2E1" w14:textId="77777777" w:rsidR="000F3CB1" w:rsidRPr="00CC7E7D" w:rsidRDefault="000F3CB1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21E6F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640BE" w14:textId="77777777" w:rsidR="000F3CB1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0F3CB1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https://www.khm.at/besuchen/sammlungen/hofjagd-und-ruestkammer/</w:t>
              </w:r>
            </w:hyperlink>
          </w:p>
          <w:p w14:paraId="2B4EB09C" w14:textId="77777777" w:rsidR="000F3CB1" w:rsidRPr="00CC7E7D" w:rsidRDefault="000F3CB1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2ECF3" w14:textId="77777777" w:rsidR="00F0490C" w:rsidRDefault="00F0490C" w:rsidP="00AF46CA"/>
          <w:p w14:paraId="04DA269E" w14:textId="77777777" w:rsidR="000F3CB1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0F3CB1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https://www.stephanskirche.at/</w:t>
              </w:r>
            </w:hyperlink>
          </w:p>
          <w:p w14:paraId="40083BFD" w14:textId="77777777" w:rsidR="00CF310B" w:rsidRPr="00CC7E7D" w:rsidRDefault="00CF310B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2226B" w14:textId="77777777" w:rsidR="009720A0" w:rsidRPr="00CC7E7D" w:rsidRDefault="009720A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F1D9D" w14:textId="77777777" w:rsidR="00CF310B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CF310B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https://www.belvedere.at/</w:t>
              </w:r>
            </w:hyperlink>
          </w:p>
          <w:p w14:paraId="5EBFF975" w14:textId="77777777" w:rsidR="00CF310B" w:rsidRPr="00CC7E7D" w:rsidRDefault="00CF310B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1ED27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39701" w14:textId="77777777" w:rsidR="00CF310B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http://www.karlskirche.at/</w:t>
              </w:r>
            </w:hyperlink>
          </w:p>
          <w:p w14:paraId="1044F727" w14:textId="77777777" w:rsidR="00CF310B" w:rsidRPr="00CC7E7D" w:rsidRDefault="00CF310B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A5B53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E55EC" w14:textId="77777777" w:rsidR="00CF310B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https://www.mozarthausvienna.at/de</w:t>
              </w:r>
            </w:hyperlink>
          </w:p>
          <w:p w14:paraId="5CD2FF3F" w14:textId="77777777" w:rsidR="00CF310B" w:rsidRPr="00CC7E7D" w:rsidRDefault="00CF310B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6FCCA" w14:textId="77777777" w:rsidR="00473760" w:rsidRDefault="00473760" w:rsidP="00D60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9040" w14:textId="77777777" w:rsidR="00D60A69" w:rsidRPr="00CC7E7D" w:rsidRDefault="00E22330" w:rsidP="00D60A6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3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https://www.wienmuseum.at/de/standorte/schubert-geburtshaus</w:t>
              </w:r>
            </w:hyperlink>
          </w:p>
          <w:p w14:paraId="5BE6A9EF" w14:textId="77777777" w:rsidR="00473760" w:rsidRPr="00CC7E7D" w:rsidRDefault="00473760" w:rsidP="00D60A69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3B1228FD" w14:textId="77777777" w:rsidR="00473760" w:rsidRPr="00CC7E7D" w:rsidRDefault="00E2233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https://www.wienmuseum.at/de/vermittlung/fuer-kindergaertenschulen/wien-museum-schule-ueberblick</w:t>
              </w:r>
            </w:hyperlink>
          </w:p>
          <w:p w14:paraId="42BB52B8" w14:textId="77777777" w:rsidR="00473760" w:rsidRDefault="0047376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27612A65" w14:textId="77777777" w:rsidR="00CC7E7D" w:rsidRPr="00CC7E7D" w:rsidRDefault="00CC7E7D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55A43E74" w14:textId="77777777" w:rsidR="00473760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https://www.hofmobiliendepot.at/</w:t>
              </w:r>
            </w:hyperlink>
          </w:p>
          <w:p w14:paraId="18FCD936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A3C4" w14:textId="77777777" w:rsidR="00D60A69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https://www.kaiserkinder.at/hofmobiliendepot/schueler-und-gruppenangebote/</w:t>
              </w:r>
            </w:hyperlink>
          </w:p>
          <w:p w14:paraId="3A08640E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33C5C" w14:textId="77777777" w:rsidR="00473760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F7602" w14:textId="77777777" w:rsidR="00D60A69" w:rsidRPr="00CC7E7D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7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https://www.wienmuseum.at/de/standorte/wien-museum-musa</w:t>
              </w:r>
            </w:hyperlink>
          </w:p>
          <w:p w14:paraId="5D3EE372" w14:textId="77777777" w:rsidR="00473760" w:rsidRPr="00CC7E7D" w:rsidRDefault="0047376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50A87982" w14:textId="77777777" w:rsidR="00473760" w:rsidRPr="00CC7E7D" w:rsidRDefault="00E2233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https://www.wienmuseum.at/de/vermittlung/fuer-kindergaertenschulen/wien-museum-schule-ueberblick</w:t>
              </w:r>
            </w:hyperlink>
          </w:p>
          <w:p w14:paraId="6A4A5C0C" w14:textId="77777777" w:rsidR="00473760" w:rsidRPr="00CC7E7D" w:rsidRDefault="0047376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41BA20CF" w14:textId="77777777" w:rsidR="00473760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986FC" w14:textId="77777777" w:rsidR="00E33FCB" w:rsidRPr="00CC7E7D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89" w:history="1">
              <w:r w:rsidR="00E33FCB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https://www.wienmuseum.at/de/sammlungen/kunst/moebel</w:t>
              </w:r>
            </w:hyperlink>
          </w:p>
          <w:p w14:paraId="630C2698" w14:textId="77777777" w:rsidR="00473760" w:rsidRPr="00CC7E7D" w:rsidRDefault="0047376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4318622" w14:textId="77777777" w:rsidR="00473760" w:rsidRPr="00CC7E7D" w:rsidRDefault="00E2233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https://www.wienmuseum.at/de/vermittlung/fuer-kindergaertenschulen/wien-museum-schule-ueberblick</w:t>
              </w:r>
            </w:hyperlink>
          </w:p>
          <w:p w14:paraId="5AF3BC4A" w14:textId="77777777" w:rsidR="00473760" w:rsidRPr="00CC7E7D" w:rsidRDefault="0047376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538B38F9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22099" w14:textId="77777777" w:rsidR="00211342" w:rsidRPr="00CC7E7D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1" w:history="1">
              <w:r w:rsidR="00211342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https://www.wienmuseum.at/de/standorte/beethoven-museum</w:t>
              </w:r>
            </w:hyperlink>
          </w:p>
          <w:p w14:paraId="52E94913" w14:textId="77777777" w:rsidR="00473760" w:rsidRPr="00CC7E7D" w:rsidRDefault="0047376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5AA54048" w14:textId="77777777" w:rsidR="00473760" w:rsidRPr="00CC7E7D" w:rsidRDefault="00E2233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https://www.wienmuseum.at/de/vermittlung/fuer-kindergaertenschulen/wien-museum-schule-ueberblick</w:t>
              </w:r>
            </w:hyperlink>
          </w:p>
          <w:p w14:paraId="109FF6F5" w14:textId="77777777" w:rsidR="00473760" w:rsidRPr="00CC7E7D" w:rsidRDefault="00473760" w:rsidP="0047376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  <w:lang w:val="de-AT"/>
              </w:rPr>
            </w:pPr>
          </w:p>
          <w:p w14:paraId="63D1BE96" w14:textId="77777777" w:rsidR="00473760" w:rsidRPr="00CC7E7D" w:rsidRDefault="0047376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0089796E" w14:textId="77777777" w:rsidR="00211342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7964DC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https://www.burgtheater.at/</w:t>
              </w:r>
            </w:hyperlink>
          </w:p>
          <w:p w14:paraId="35042AE2" w14:textId="77777777" w:rsidR="00944645" w:rsidRPr="00CC7E7D" w:rsidRDefault="00944645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DE33C" w14:textId="77777777" w:rsidR="00473760" w:rsidRPr="00CC7E7D" w:rsidRDefault="00473760" w:rsidP="009446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376E8" w14:textId="77777777" w:rsidR="00944645" w:rsidRPr="00CC7E7D" w:rsidRDefault="00E22330" w:rsidP="00944645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4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https://www.kapuzinergruft.com/</w:t>
              </w:r>
            </w:hyperlink>
          </w:p>
          <w:p w14:paraId="01659F7E" w14:textId="77777777" w:rsidR="007964DC" w:rsidRPr="00CC7E7D" w:rsidRDefault="007964DC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445F8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D007A" w14:textId="77777777" w:rsidR="00D60A69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https://www.hofburg-wien.at/</w:t>
              </w:r>
            </w:hyperlink>
          </w:p>
          <w:p w14:paraId="6AA8354D" w14:textId="77777777" w:rsidR="00236D00" w:rsidRPr="00CC7E7D" w:rsidRDefault="00236D0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1BF8F" w14:textId="77777777" w:rsidR="00211342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61B1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https://www.kaiserkinder.at/hofburg/schueler-und-gruppenangebote/</w:t>
              </w:r>
            </w:hyperlink>
          </w:p>
          <w:p w14:paraId="0DEEC312" w14:textId="77777777" w:rsidR="007964DC" w:rsidRPr="00CC7E7D" w:rsidRDefault="007964DC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E2F28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CC0C" w14:textId="77777777" w:rsidR="007964DC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https://www.hgm.at/</w:t>
              </w:r>
            </w:hyperlink>
          </w:p>
          <w:p w14:paraId="7A57E33D" w14:textId="77777777" w:rsidR="007964DC" w:rsidRPr="00CC7E7D" w:rsidRDefault="007964DC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5972B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517C7" w14:textId="77777777" w:rsidR="00D12CAF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https://www.haus-des-meeres.at/</w:t>
              </w:r>
            </w:hyperlink>
          </w:p>
          <w:p w14:paraId="6C1DE7E2" w14:textId="77777777" w:rsidR="007964DC" w:rsidRPr="00CC7E7D" w:rsidRDefault="007964DC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5CAF4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_Hlk42083986"/>
          </w:p>
          <w:p w14:paraId="4057C43D" w14:textId="77777777" w:rsidR="007964DC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9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https://www.nhm-wien.ac.at/narrenturm</w:t>
              </w:r>
            </w:hyperlink>
          </w:p>
          <w:p w14:paraId="0ADC7128" w14:textId="77777777" w:rsidR="00A55739" w:rsidRPr="00CC7E7D" w:rsidRDefault="00A55739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8E61D" w14:textId="77777777" w:rsidR="00F0490C" w:rsidRDefault="00F0490C" w:rsidP="00AF46CA"/>
          <w:p w14:paraId="123ADBB4" w14:textId="77777777" w:rsidR="00AF2EC8" w:rsidRDefault="00E22330" w:rsidP="00AF46C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00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https://www.mumok.at/</w:t>
              </w:r>
            </w:hyperlink>
          </w:p>
          <w:p w14:paraId="770B4887" w14:textId="77777777" w:rsidR="0048423F" w:rsidRDefault="0048423F" w:rsidP="00AF46CA"/>
          <w:bookmarkStart w:id="14" w:name="_Hlk42095525"/>
          <w:p w14:paraId="06EA4F78" w14:textId="77777777" w:rsidR="0048423F" w:rsidRPr="0048423F" w:rsidRDefault="0048423F" w:rsidP="00AF46CA">
            <w:pPr>
              <w:rPr>
                <w:rFonts w:ascii="Arial" w:hAnsi="Arial" w:cs="Arial"/>
                <w:sz w:val="20"/>
                <w:szCs w:val="20"/>
              </w:rPr>
            </w:pPr>
            <w:r w:rsidRPr="0048423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423F">
              <w:rPr>
                <w:rFonts w:ascii="Arial" w:hAnsi="Arial" w:cs="Arial"/>
                <w:sz w:val="20"/>
                <w:szCs w:val="20"/>
              </w:rPr>
              <w:instrText xml:space="preserve"> HYPERLINK "https://www.mumok.at/de/kunstvermittlung-fuer-schulen" </w:instrText>
            </w:r>
            <w:r w:rsidRPr="00484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423F">
              <w:rPr>
                <w:rStyle w:val="Hyperlink"/>
                <w:rFonts w:ascii="Arial" w:hAnsi="Arial" w:cs="Arial"/>
                <w:sz w:val="20"/>
                <w:szCs w:val="20"/>
              </w:rPr>
              <w:t>https://www.mumok.at/de/kunstvermittlung-fuer-schulen</w:t>
            </w:r>
            <w:r w:rsidRPr="004842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4"/>
          <w:p w14:paraId="65F75BC6" w14:textId="77777777" w:rsidR="00AF2EC8" w:rsidRDefault="00AF2EC8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8A913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B1830" w14:textId="77777777" w:rsidR="00AF2EC8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73760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http://www.kunsthauswien.com/de/</w:t>
              </w:r>
            </w:hyperlink>
          </w:p>
          <w:p w14:paraId="306BE4EC" w14:textId="77777777" w:rsidR="00AF2EC8" w:rsidRDefault="00AF2EC8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F266" w14:textId="77777777" w:rsidR="00473760" w:rsidRPr="00CC7E7D" w:rsidRDefault="00473760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50387" w14:textId="77777777" w:rsidR="00AF2EC8" w:rsidRPr="00CC7E7D" w:rsidRDefault="00E22330" w:rsidP="00AF46CA">
            <w:pPr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27595A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https://www.nhm-wien.ac.at/</w:t>
              </w:r>
            </w:hyperlink>
          </w:p>
          <w:bookmarkEnd w:id="13"/>
          <w:p w14:paraId="09352F08" w14:textId="77777777" w:rsidR="007964DC" w:rsidRPr="00CC7E7D" w:rsidRDefault="007964DC" w:rsidP="00AF46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A0957" w14:textId="77777777" w:rsidR="00B1325A" w:rsidRDefault="00B1325A" w:rsidP="00B1325A"/>
          <w:p w14:paraId="11253ABB" w14:textId="77777777" w:rsidR="00B1325A" w:rsidRPr="00B1325A" w:rsidRDefault="00E22330" w:rsidP="00B1325A">
            <w:pPr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B1325A" w:rsidRPr="00B132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https://www.leopoldmuseum.org/</w:t>
              </w:r>
            </w:hyperlink>
          </w:p>
          <w:p w14:paraId="5C4ACF87" w14:textId="77777777" w:rsidR="00B1325A" w:rsidRPr="00B1325A" w:rsidRDefault="00B1325A" w:rsidP="00B132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865B4" w14:textId="77777777" w:rsidR="00B1325A" w:rsidRPr="00B1325A" w:rsidRDefault="00E22330" w:rsidP="00B1325A">
            <w:pPr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B1325A" w:rsidRPr="00B132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https://www.leopoldmuseum.org/de/besuch/vermittlung/schulklassen-und-kindergaerten</w:t>
              </w:r>
            </w:hyperlink>
          </w:p>
          <w:p w14:paraId="0632874E" w14:textId="77777777" w:rsidR="00B1325A" w:rsidRPr="00B1325A" w:rsidRDefault="00B1325A" w:rsidP="00B132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D77CD" w14:textId="77777777" w:rsidR="001904A9" w:rsidRPr="00CC7E7D" w:rsidRDefault="001904A9" w:rsidP="001904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9E3B6" w14:textId="77777777" w:rsidR="001904A9" w:rsidRPr="00CC7E7D" w:rsidRDefault="00E22330" w:rsidP="001904A9">
            <w:pPr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1904A9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https://www.schoenbrunn.at/</w:t>
              </w:r>
            </w:hyperlink>
          </w:p>
          <w:p w14:paraId="3451C111" w14:textId="77777777" w:rsidR="001904A9" w:rsidRPr="00CC7E7D" w:rsidRDefault="001904A9" w:rsidP="001904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87E12" w14:textId="77777777" w:rsidR="001904A9" w:rsidRPr="00CC7E7D" w:rsidRDefault="00E22330" w:rsidP="001904A9">
            <w:pPr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1904A9" w:rsidRPr="00CC7E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https://www.kaiserkinder.at/schoenbrunn/schueler-und-gruppenangebote/</w:t>
              </w:r>
            </w:hyperlink>
          </w:p>
          <w:p w14:paraId="26B94AAA" w14:textId="77777777" w:rsidR="001904A9" w:rsidRPr="00CC7E7D" w:rsidRDefault="001904A9" w:rsidP="001904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DD5B2" w14:textId="77777777" w:rsidR="00F0490C" w:rsidRDefault="00F0490C" w:rsidP="001904A9"/>
          <w:p w14:paraId="41EBF60A" w14:textId="77777777" w:rsidR="00F0490C" w:rsidRDefault="00F0490C" w:rsidP="001904A9"/>
          <w:bookmarkStart w:id="15" w:name="_GoBack"/>
          <w:bookmarkEnd w:id="15"/>
          <w:p w14:paraId="2D72123B" w14:textId="77777777" w:rsidR="001904A9" w:rsidRPr="00CC7E7D" w:rsidRDefault="00E22330" w:rsidP="001904A9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"https://www.kaiserkinder.at/kindermuseum/schueler-und-gruppenangebote/organisatorische-informationen-fuer-paedagoginnen-und-paedagogen/" </w:instrText>
            </w:r>
            <w:r>
              <w:fldChar w:fldCharType="separate"/>
            </w:r>
            <w:r w:rsidR="001904A9" w:rsidRPr="00CC7E7D">
              <w:rPr>
                <w:rStyle w:val="Hyperlink"/>
                <w:rFonts w:ascii="Arial" w:hAnsi="Arial" w:cs="Arial"/>
                <w:sz w:val="20"/>
                <w:szCs w:val="20"/>
              </w:rPr>
              <w:t>https://www.kaiserkinder.at/kindermuseum/schueler-und-gruppenangebote/organisatorische-informationen-fuer-paedagoginnen-und-paedagogen/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323D4D" w14:textId="77777777" w:rsidR="000F3CB1" w:rsidRPr="00236D00" w:rsidRDefault="000F3CB1" w:rsidP="00AF46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EEFE2" w14:textId="77777777" w:rsidR="004F4C7F" w:rsidRDefault="004F4C7F" w:rsidP="00F022FC">
      <w:pPr>
        <w:spacing w:after="80" w:line="240" w:lineRule="auto"/>
        <w:rPr>
          <w:rFonts w:ascii="Arial" w:eastAsia="bs Thomas Sans 1" w:hAnsi="Arial" w:cs="Arial"/>
          <w:sz w:val="20"/>
          <w:szCs w:val="20"/>
          <w:lang w:val="de-DE"/>
        </w:rPr>
      </w:pPr>
    </w:p>
    <w:p w14:paraId="4D358971" w14:textId="77777777" w:rsidR="002A0402" w:rsidRDefault="002A0402" w:rsidP="004F4C7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9E693D0" w14:textId="77777777" w:rsidR="002A0402" w:rsidRDefault="002A0402" w:rsidP="004F4C7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DC14B49" w14:textId="77777777" w:rsidR="002A0402" w:rsidRDefault="002A0402" w:rsidP="004F4C7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B71F641" w14:textId="77777777" w:rsidR="004F4C7F" w:rsidRPr="004F4C7F" w:rsidRDefault="004F4C7F" w:rsidP="004F4C7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F4C7F">
        <w:rPr>
          <w:rFonts w:ascii="Arial" w:hAnsi="Arial" w:cs="Arial"/>
          <w:sz w:val="20"/>
          <w:szCs w:val="20"/>
          <w:lang w:val="de-DE"/>
        </w:rPr>
        <w:t xml:space="preserve">Der Verlag </w:t>
      </w:r>
      <w:r>
        <w:rPr>
          <w:rFonts w:ascii="Arial" w:hAnsi="Arial" w:cs="Arial"/>
          <w:sz w:val="20"/>
          <w:szCs w:val="20"/>
          <w:lang w:val="de-DE"/>
        </w:rPr>
        <w:t>Jugend &amp; Volk</w:t>
      </w:r>
      <w:r w:rsidRPr="004F4C7F">
        <w:rPr>
          <w:rFonts w:ascii="Arial" w:hAnsi="Arial" w:cs="Arial"/>
          <w:sz w:val="20"/>
          <w:szCs w:val="20"/>
          <w:lang w:val="de-DE"/>
        </w:rPr>
        <w:t xml:space="preserve"> verweist auf Seiten im Internet. Da der Verlag keinerlei Einfluss auf die Gestaltung und die </w:t>
      </w:r>
      <w:r>
        <w:rPr>
          <w:rFonts w:ascii="Arial" w:hAnsi="Arial" w:cs="Arial"/>
          <w:sz w:val="20"/>
          <w:szCs w:val="20"/>
          <w:lang w:val="de-DE"/>
        </w:rPr>
        <w:t xml:space="preserve">Inhalte dieser Seiten hat, kann </w:t>
      </w:r>
      <w:r w:rsidRPr="004F4C7F">
        <w:rPr>
          <w:rFonts w:ascii="Arial" w:hAnsi="Arial" w:cs="Arial"/>
          <w:sz w:val="20"/>
          <w:szCs w:val="20"/>
          <w:lang w:val="de-DE"/>
        </w:rPr>
        <w:t>er weder direkt noch indirekt für Schäden oder Probleme verantwortlich gemacht werden, die infolge des</w:t>
      </w:r>
      <w:r>
        <w:rPr>
          <w:rFonts w:ascii="Arial" w:hAnsi="Arial" w:cs="Arial"/>
          <w:sz w:val="20"/>
          <w:szCs w:val="20"/>
          <w:lang w:val="de-DE"/>
        </w:rPr>
        <w:t xml:space="preserve"> Gebrauchs oder Missbrauchs von Informa</w:t>
      </w:r>
      <w:r w:rsidRPr="004F4C7F">
        <w:rPr>
          <w:rFonts w:ascii="Arial" w:hAnsi="Arial" w:cs="Arial"/>
          <w:sz w:val="20"/>
          <w:szCs w:val="20"/>
          <w:lang w:val="de-DE"/>
        </w:rPr>
        <w:t xml:space="preserve">tionen aus diesen Seiten entstehen können. </w:t>
      </w:r>
      <w:r>
        <w:rPr>
          <w:rFonts w:ascii="Arial" w:hAnsi="Arial" w:cs="Arial"/>
          <w:sz w:val="20"/>
          <w:szCs w:val="20"/>
          <w:lang w:val="de-DE"/>
        </w:rPr>
        <w:br/>
      </w:r>
      <w:r w:rsidRPr="004F4C7F">
        <w:rPr>
          <w:rFonts w:ascii="Arial" w:hAnsi="Arial" w:cs="Arial"/>
          <w:sz w:val="20"/>
          <w:szCs w:val="20"/>
          <w:lang w:val="de-DE"/>
        </w:rPr>
        <w:t xml:space="preserve">Der Verlag weist ausdrücklich darauf hin, dass im Text enthaltene Links </w:t>
      </w:r>
      <w:r>
        <w:rPr>
          <w:rFonts w:ascii="Arial" w:hAnsi="Arial" w:cs="Arial"/>
          <w:sz w:val="20"/>
          <w:szCs w:val="20"/>
          <w:lang w:val="de-DE"/>
        </w:rPr>
        <w:t xml:space="preserve">vom Verlag nur bis </w:t>
      </w:r>
      <w:r w:rsidRPr="004F4C7F">
        <w:rPr>
          <w:rFonts w:ascii="Arial" w:hAnsi="Arial" w:cs="Arial"/>
          <w:sz w:val="20"/>
          <w:szCs w:val="20"/>
          <w:lang w:val="de-DE"/>
        </w:rPr>
        <w:t xml:space="preserve">zum Zeitpunkt der </w:t>
      </w:r>
      <w:r>
        <w:rPr>
          <w:rFonts w:ascii="Arial" w:hAnsi="Arial" w:cs="Arial"/>
          <w:sz w:val="20"/>
          <w:szCs w:val="20"/>
          <w:lang w:val="de-DE"/>
        </w:rPr>
        <w:t>V</w:t>
      </w:r>
      <w:r w:rsidRPr="004F4C7F">
        <w:rPr>
          <w:rFonts w:ascii="Arial" w:hAnsi="Arial" w:cs="Arial"/>
          <w:sz w:val="20"/>
          <w:szCs w:val="20"/>
          <w:lang w:val="de-DE"/>
        </w:rPr>
        <w:t xml:space="preserve">eröffentlichung </w:t>
      </w:r>
      <w:r>
        <w:rPr>
          <w:rFonts w:ascii="Arial" w:hAnsi="Arial" w:cs="Arial"/>
          <w:sz w:val="20"/>
          <w:szCs w:val="20"/>
          <w:lang w:val="de-DE"/>
        </w:rPr>
        <w:t xml:space="preserve">der Internettipps </w:t>
      </w:r>
      <w:r w:rsidRPr="004F4C7F">
        <w:rPr>
          <w:rFonts w:ascii="Arial" w:hAnsi="Arial" w:cs="Arial"/>
          <w:sz w:val="20"/>
          <w:szCs w:val="20"/>
          <w:lang w:val="de-DE"/>
        </w:rPr>
        <w:t>eingesehen werden konnten. Auf spätere Veränderungen hat der Verlag k</w:t>
      </w:r>
      <w:r>
        <w:rPr>
          <w:rFonts w:ascii="Arial" w:hAnsi="Arial" w:cs="Arial"/>
          <w:sz w:val="20"/>
          <w:szCs w:val="20"/>
          <w:lang w:val="de-DE"/>
        </w:rPr>
        <w:t xml:space="preserve">einerlei Einfluss. Eine Haftung </w:t>
      </w:r>
      <w:r w:rsidRPr="004F4C7F">
        <w:rPr>
          <w:rFonts w:ascii="Arial" w:hAnsi="Arial" w:cs="Arial"/>
          <w:sz w:val="20"/>
          <w:szCs w:val="20"/>
          <w:lang w:val="de-DE"/>
        </w:rPr>
        <w:t>des Verlags ist daher ausgeschlossen.</w:t>
      </w:r>
    </w:p>
    <w:sectPr w:rsidR="004F4C7F" w:rsidRPr="004F4C7F" w:rsidSect="00D83060">
      <w:headerReference w:type="even" r:id="rId207"/>
      <w:headerReference w:type="default" r:id="rId208"/>
      <w:footerReference w:type="even" r:id="rId209"/>
      <w:footerReference w:type="default" r:id="rId210"/>
      <w:headerReference w:type="first" r:id="rId211"/>
      <w:footerReference w:type="first" r:id="rId212"/>
      <w:pgSz w:w="11907" w:h="16839" w:code="9"/>
      <w:pgMar w:top="720" w:right="720" w:bottom="720" w:left="720" w:header="167" w:footer="4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E723" w14:textId="77777777" w:rsidR="000C6C42" w:rsidRDefault="000C6C42">
      <w:pPr>
        <w:spacing w:after="0" w:line="240" w:lineRule="auto"/>
      </w:pPr>
      <w:r>
        <w:separator/>
      </w:r>
    </w:p>
  </w:endnote>
  <w:endnote w:type="continuationSeparator" w:id="0">
    <w:p w14:paraId="011BFD82" w14:textId="77777777" w:rsidR="000C6C42" w:rsidRDefault="000C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s Thomas Sans 1">
    <w:altName w:val="bs Thomas Sans 1"/>
    <w:panose1 w:val="00000000000000000000"/>
    <w:charset w:val="00"/>
    <w:family w:val="modern"/>
    <w:notTrueType/>
    <w:pitch w:val="variable"/>
    <w:sig w:usb0="80000087" w:usb1="02000061" w:usb2="02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A7C9" w14:textId="77777777" w:rsidR="00D83060" w:rsidRDefault="00D830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C423D" w14:textId="77777777" w:rsidR="003456B1" w:rsidRPr="00014740" w:rsidRDefault="003456B1">
    <w:pPr>
      <w:pStyle w:val="Fuzeile"/>
      <w:rPr>
        <w:lang w:val="de-DE"/>
      </w:rPr>
    </w:pPr>
    <w:r w:rsidRPr="00A17C5A">
      <w:rPr>
        <w:rFonts w:ascii="Arial" w:hAnsi="Arial" w:cs="Arial"/>
        <w:sz w:val="20"/>
        <w:szCs w:val="20"/>
      </w:rPr>
      <w:fldChar w:fldCharType="begin"/>
    </w:r>
    <w:r w:rsidRPr="00014740">
      <w:rPr>
        <w:rFonts w:ascii="Arial" w:hAnsi="Arial" w:cs="Arial"/>
        <w:sz w:val="20"/>
        <w:szCs w:val="20"/>
        <w:lang w:val="de-DE"/>
      </w:rPr>
      <w:instrText>PAGE   \* MERGEFORMAT</w:instrText>
    </w:r>
    <w:r w:rsidRPr="00A17C5A">
      <w:rPr>
        <w:rFonts w:ascii="Arial" w:hAnsi="Arial" w:cs="Arial"/>
        <w:sz w:val="20"/>
        <w:szCs w:val="20"/>
      </w:rPr>
      <w:fldChar w:fldCharType="separate"/>
    </w:r>
    <w:r w:rsidR="00E22330">
      <w:rPr>
        <w:rFonts w:ascii="Arial" w:hAnsi="Arial" w:cs="Arial"/>
        <w:noProof/>
        <w:sz w:val="20"/>
        <w:szCs w:val="20"/>
        <w:lang w:val="de-DE"/>
      </w:rPr>
      <w:t>16</w:t>
    </w:r>
    <w:r w:rsidRPr="00A17C5A">
      <w:rPr>
        <w:rFonts w:ascii="Arial" w:hAnsi="Arial" w:cs="Arial"/>
        <w:sz w:val="20"/>
        <w:szCs w:val="20"/>
      </w:rPr>
      <w:fldChar w:fldCharType="end"/>
    </w:r>
    <w:r w:rsidRPr="00014740">
      <w:rPr>
        <w:lang w:val="de-DE"/>
      </w:rPr>
      <w:t xml:space="preserve">     © Verlag Jugend &amp; Volk GmbH, </w:t>
    </w:r>
    <w:hyperlink w:history="1">
      <w:r w:rsidRPr="00014740">
        <w:rPr>
          <w:rStyle w:val="Hyperlink"/>
          <w:u w:val="none"/>
          <w:lang w:val="de-DE"/>
        </w:rPr>
        <w:t>1030 Wien, www.westermanngruppe.at</w:t>
      </w:r>
    </w:hyperlink>
    <w:r w:rsidRPr="00014740">
      <w:rPr>
        <w:lang w:val="de-DE"/>
      </w:rPr>
      <w:t xml:space="preserve">; </w:t>
    </w:r>
  </w:p>
  <w:p w14:paraId="2265F0BC" w14:textId="77777777" w:rsidR="003456B1" w:rsidRPr="00014740" w:rsidRDefault="003456B1" w:rsidP="006A70F0">
    <w:pPr>
      <w:pStyle w:val="Fuzeile"/>
      <w:rPr>
        <w:lang w:val="de-DE"/>
      </w:rPr>
    </w:pPr>
    <w:r>
      <w:rPr>
        <w:lang w:val="de-DE"/>
      </w:rPr>
      <w:t>Ideenbuch für den Sachunterricht 3, Länderteil Wien</w:t>
    </w:r>
    <w:r w:rsidRPr="00014740">
      <w:rPr>
        <w:lang w:val="de-DE"/>
      </w:rPr>
      <w:t>, Begleitheft für Lehrerinnen und Lehrer, 978-3-7100-4</w:t>
    </w:r>
    <w:r>
      <w:rPr>
        <w:lang w:val="de-DE"/>
      </w:rPr>
      <w:t>571-4</w:t>
    </w:r>
  </w:p>
  <w:p w14:paraId="3BD11638" w14:textId="77777777" w:rsidR="003456B1" w:rsidRPr="00014740" w:rsidRDefault="003456B1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B8D9F" w14:textId="437486E7" w:rsidR="00D83060" w:rsidRPr="00014740" w:rsidRDefault="00D83060" w:rsidP="00D83060">
    <w:pPr>
      <w:pStyle w:val="Fuzeile"/>
      <w:rPr>
        <w:lang w:val="de-DE"/>
      </w:rPr>
    </w:pPr>
    <w:r>
      <w:rPr>
        <w:rFonts w:ascii="Arial" w:hAnsi="Arial" w:cs="Arial"/>
        <w:sz w:val="20"/>
        <w:szCs w:val="20"/>
      </w:rPr>
      <w:t>1</w:t>
    </w:r>
    <w:r w:rsidRPr="00014740">
      <w:rPr>
        <w:lang w:val="de-DE"/>
      </w:rPr>
      <w:t xml:space="preserve">     © Verlag Jugend &amp; Volk GmbH, </w:t>
    </w:r>
    <w:hyperlink w:history="1">
      <w:r w:rsidRPr="00014740">
        <w:rPr>
          <w:rStyle w:val="Hyperlink"/>
          <w:u w:val="none"/>
          <w:lang w:val="de-DE"/>
        </w:rPr>
        <w:t>1030 Wien, www.westermanngruppe.at</w:t>
      </w:r>
    </w:hyperlink>
    <w:r w:rsidRPr="00014740">
      <w:rPr>
        <w:lang w:val="de-DE"/>
      </w:rPr>
      <w:t xml:space="preserve">; </w:t>
    </w:r>
  </w:p>
  <w:p w14:paraId="5A84E9F9" w14:textId="77777777" w:rsidR="00D83060" w:rsidRPr="00014740" w:rsidRDefault="00D83060" w:rsidP="00D83060">
    <w:pPr>
      <w:pStyle w:val="Fuzeile"/>
      <w:rPr>
        <w:lang w:val="de-DE"/>
      </w:rPr>
    </w:pPr>
    <w:r>
      <w:rPr>
        <w:lang w:val="de-DE"/>
      </w:rPr>
      <w:t>Ideenbuch für den Sachunterricht 3, Länderteil Wien</w:t>
    </w:r>
    <w:r w:rsidRPr="00014740">
      <w:rPr>
        <w:lang w:val="de-DE"/>
      </w:rPr>
      <w:t>, Begleitheft für Lehrerinnen und Lehrer, 978-3-7100-4</w:t>
    </w:r>
    <w:r>
      <w:rPr>
        <w:lang w:val="de-DE"/>
      </w:rPr>
      <w:t>571-4</w:t>
    </w:r>
  </w:p>
  <w:p w14:paraId="389D03FC" w14:textId="77777777" w:rsidR="00D83060" w:rsidRDefault="00D830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7CFD5" w14:textId="77777777" w:rsidR="000C6C42" w:rsidRDefault="000C6C42">
      <w:pPr>
        <w:spacing w:after="0" w:line="240" w:lineRule="auto"/>
      </w:pPr>
      <w:r>
        <w:separator/>
      </w:r>
    </w:p>
  </w:footnote>
  <w:footnote w:type="continuationSeparator" w:id="0">
    <w:p w14:paraId="65BA3439" w14:textId="77777777" w:rsidR="000C6C42" w:rsidRDefault="000C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D95F" w14:textId="77777777" w:rsidR="003456B1" w:rsidRDefault="003456B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81BF" w14:textId="77777777" w:rsidR="003456B1" w:rsidRDefault="003456B1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8BA1" w14:textId="77777777" w:rsidR="00D83060" w:rsidRDefault="00D830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8EB"/>
    <w:multiLevelType w:val="hybridMultilevel"/>
    <w:tmpl w:val="09DEF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451A"/>
    <w:multiLevelType w:val="hybridMultilevel"/>
    <w:tmpl w:val="263C3B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1065C"/>
    <w:multiLevelType w:val="multilevel"/>
    <w:tmpl w:val="35C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91"/>
    <w:rsid w:val="00002A74"/>
    <w:rsid w:val="00003F66"/>
    <w:rsid w:val="00014740"/>
    <w:rsid w:val="00017B66"/>
    <w:rsid w:val="00022F2B"/>
    <w:rsid w:val="00033069"/>
    <w:rsid w:val="0004472B"/>
    <w:rsid w:val="00046FD8"/>
    <w:rsid w:val="00065103"/>
    <w:rsid w:val="000731C4"/>
    <w:rsid w:val="000771A6"/>
    <w:rsid w:val="000929E8"/>
    <w:rsid w:val="000963B2"/>
    <w:rsid w:val="000A4567"/>
    <w:rsid w:val="000B0666"/>
    <w:rsid w:val="000B3C72"/>
    <w:rsid w:val="000B712E"/>
    <w:rsid w:val="000B7406"/>
    <w:rsid w:val="000C0EF5"/>
    <w:rsid w:val="000C6C42"/>
    <w:rsid w:val="000D18C9"/>
    <w:rsid w:val="000D58B8"/>
    <w:rsid w:val="000E4D2B"/>
    <w:rsid w:val="000F3CB1"/>
    <w:rsid w:val="000F4071"/>
    <w:rsid w:val="001049F9"/>
    <w:rsid w:val="0011233E"/>
    <w:rsid w:val="00115045"/>
    <w:rsid w:val="00147747"/>
    <w:rsid w:val="00153066"/>
    <w:rsid w:val="0015454A"/>
    <w:rsid w:val="00155854"/>
    <w:rsid w:val="0017477B"/>
    <w:rsid w:val="00181D65"/>
    <w:rsid w:val="00183012"/>
    <w:rsid w:val="001904A9"/>
    <w:rsid w:val="00194EA7"/>
    <w:rsid w:val="001A150B"/>
    <w:rsid w:val="001C0B39"/>
    <w:rsid w:val="001C6A3C"/>
    <w:rsid w:val="001D0564"/>
    <w:rsid w:val="001D2A61"/>
    <w:rsid w:val="001D7999"/>
    <w:rsid w:val="001F32F1"/>
    <w:rsid w:val="0020589E"/>
    <w:rsid w:val="00210FEB"/>
    <w:rsid w:val="00211342"/>
    <w:rsid w:val="00211905"/>
    <w:rsid w:val="00212DF5"/>
    <w:rsid w:val="00227CD9"/>
    <w:rsid w:val="00236D00"/>
    <w:rsid w:val="00250B95"/>
    <w:rsid w:val="00266A50"/>
    <w:rsid w:val="0027595A"/>
    <w:rsid w:val="002809D2"/>
    <w:rsid w:val="00283C4C"/>
    <w:rsid w:val="00295BF1"/>
    <w:rsid w:val="002979AE"/>
    <w:rsid w:val="002A0402"/>
    <w:rsid w:val="002A4E33"/>
    <w:rsid w:val="002A53E5"/>
    <w:rsid w:val="002C128C"/>
    <w:rsid w:val="002C7284"/>
    <w:rsid w:val="002D739C"/>
    <w:rsid w:val="002E23C1"/>
    <w:rsid w:val="002F3E73"/>
    <w:rsid w:val="00302A99"/>
    <w:rsid w:val="003057A7"/>
    <w:rsid w:val="00326D2A"/>
    <w:rsid w:val="00335687"/>
    <w:rsid w:val="00336DE5"/>
    <w:rsid w:val="003410CE"/>
    <w:rsid w:val="003456B1"/>
    <w:rsid w:val="00351653"/>
    <w:rsid w:val="00352205"/>
    <w:rsid w:val="00392A6A"/>
    <w:rsid w:val="00394D85"/>
    <w:rsid w:val="00396950"/>
    <w:rsid w:val="003A11A8"/>
    <w:rsid w:val="003A31BE"/>
    <w:rsid w:val="003A5B67"/>
    <w:rsid w:val="003A6098"/>
    <w:rsid w:val="003B52E7"/>
    <w:rsid w:val="003D6153"/>
    <w:rsid w:val="003F0C54"/>
    <w:rsid w:val="003F7DAE"/>
    <w:rsid w:val="004050E8"/>
    <w:rsid w:val="00415177"/>
    <w:rsid w:val="00427520"/>
    <w:rsid w:val="00427B15"/>
    <w:rsid w:val="004360F7"/>
    <w:rsid w:val="004375ED"/>
    <w:rsid w:val="00461B10"/>
    <w:rsid w:val="00466755"/>
    <w:rsid w:val="00473760"/>
    <w:rsid w:val="00474791"/>
    <w:rsid w:val="0048423F"/>
    <w:rsid w:val="0048444E"/>
    <w:rsid w:val="004916EF"/>
    <w:rsid w:val="004A4E9D"/>
    <w:rsid w:val="004C32CF"/>
    <w:rsid w:val="004C4AE4"/>
    <w:rsid w:val="004E64EE"/>
    <w:rsid w:val="004F4C7F"/>
    <w:rsid w:val="00516969"/>
    <w:rsid w:val="00535F6F"/>
    <w:rsid w:val="00540EEB"/>
    <w:rsid w:val="00541EE3"/>
    <w:rsid w:val="00551CC5"/>
    <w:rsid w:val="00555D57"/>
    <w:rsid w:val="00557068"/>
    <w:rsid w:val="00561BB9"/>
    <w:rsid w:val="00563CFD"/>
    <w:rsid w:val="00574B00"/>
    <w:rsid w:val="00574B6E"/>
    <w:rsid w:val="00575CED"/>
    <w:rsid w:val="00580A18"/>
    <w:rsid w:val="0058180D"/>
    <w:rsid w:val="00593CBF"/>
    <w:rsid w:val="005B743F"/>
    <w:rsid w:val="005C1C04"/>
    <w:rsid w:val="005C67F0"/>
    <w:rsid w:val="005D2B14"/>
    <w:rsid w:val="00626471"/>
    <w:rsid w:val="006265FF"/>
    <w:rsid w:val="0065052C"/>
    <w:rsid w:val="00665391"/>
    <w:rsid w:val="0067234C"/>
    <w:rsid w:val="00674B11"/>
    <w:rsid w:val="0069026C"/>
    <w:rsid w:val="00691F5E"/>
    <w:rsid w:val="006921B5"/>
    <w:rsid w:val="00693B52"/>
    <w:rsid w:val="006944F2"/>
    <w:rsid w:val="00695EA3"/>
    <w:rsid w:val="006A3133"/>
    <w:rsid w:val="006A70F0"/>
    <w:rsid w:val="006C47B5"/>
    <w:rsid w:val="006C5294"/>
    <w:rsid w:val="006D3046"/>
    <w:rsid w:val="007003C1"/>
    <w:rsid w:val="0070144C"/>
    <w:rsid w:val="00721A1B"/>
    <w:rsid w:val="00723FFE"/>
    <w:rsid w:val="00730689"/>
    <w:rsid w:val="00775EC2"/>
    <w:rsid w:val="00783FE6"/>
    <w:rsid w:val="00796375"/>
    <w:rsid w:val="007964DC"/>
    <w:rsid w:val="007A5B63"/>
    <w:rsid w:val="007A7D9D"/>
    <w:rsid w:val="007C0728"/>
    <w:rsid w:val="007F182A"/>
    <w:rsid w:val="007F4369"/>
    <w:rsid w:val="008158ED"/>
    <w:rsid w:val="008233BB"/>
    <w:rsid w:val="0082510A"/>
    <w:rsid w:val="00833B8D"/>
    <w:rsid w:val="008426A1"/>
    <w:rsid w:val="0084526F"/>
    <w:rsid w:val="008511FA"/>
    <w:rsid w:val="00881CF7"/>
    <w:rsid w:val="008A3542"/>
    <w:rsid w:val="008A7D57"/>
    <w:rsid w:val="008B49C2"/>
    <w:rsid w:val="008B797B"/>
    <w:rsid w:val="008C21A2"/>
    <w:rsid w:val="008D546B"/>
    <w:rsid w:val="008F7C93"/>
    <w:rsid w:val="00911CCD"/>
    <w:rsid w:val="009271E0"/>
    <w:rsid w:val="0093545C"/>
    <w:rsid w:val="00937A8D"/>
    <w:rsid w:val="00944645"/>
    <w:rsid w:val="00964BEE"/>
    <w:rsid w:val="009720A0"/>
    <w:rsid w:val="00990352"/>
    <w:rsid w:val="0099587C"/>
    <w:rsid w:val="0099594B"/>
    <w:rsid w:val="009B078E"/>
    <w:rsid w:val="009C13A3"/>
    <w:rsid w:val="009C1908"/>
    <w:rsid w:val="009E277F"/>
    <w:rsid w:val="009E2E49"/>
    <w:rsid w:val="009E3A23"/>
    <w:rsid w:val="009F6757"/>
    <w:rsid w:val="00A051BB"/>
    <w:rsid w:val="00A176F5"/>
    <w:rsid w:val="00A17C5A"/>
    <w:rsid w:val="00A2309A"/>
    <w:rsid w:val="00A33E4F"/>
    <w:rsid w:val="00A5070D"/>
    <w:rsid w:val="00A55739"/>
    <w:rsid w:val="00A56134"/>
    <w:rsid w:val="00A6278F"/>
    <w:rsid w:val="00A72C62"/>
    <w:rsid w:val="00AC67D9"/>
    <w:rsid w:val="00AD5412"/>
    <w:rsid w:val="00AE0FA8"/>
    <w:rsid w:val="00AF2591"/>
    <w:rsid w:val="00AF2EC8"/>
    <w:rsid w:val="00AF46CA"/>
    <w:rsid w:val="00B1325A"/>
    <w:rsid w:val="00B134EA"/>
    <w:rsid w:val="00B24377"/>
    <w:rsid w:val="00B36154"/>
    <w:rsid w:val="00B6296B"/>
    <w:rsid w:val="00B64DB9"/>
    <w:rsid w:val="00B76A36"/>
    <w:rsid w:val="00B92BCD"/>
    <w:rsid w:val="00BA26AC"/>
    <w:rsid w:val="00BB6255"/>
    <w:rsid w:val="00BD062A"/>
    <w:rsid w:val="00BE2171"/>
    <w:rsid w:val="00BE267B"/>
    <w:rsid w:val="00BE7AF7"/>
    <w:rsid w:val="00BF3068"/>
    <w:rsid w:val="00BF56D1"/>
    <w:rsid w:val="00C0448C"/>
    <w:rsid w:val="00C16F3D"/>
    <w:rsid w:val="00C25440"/>
    <w:rsid w:val="00C25636"/>
    <w:rsid w:val="00C267CF"/>
    <w:rsid w:val="00C26E56"/>
    <w:rsid w:val="00C31ED2"/>
    <w:rsid w:val="00C355FE"/>
    <w:rsid w:val="00C71369"/>
    <w:rsid w:val="00C91411"/>
    <w:rsid w:val="00C94F42"/>
    <w:rsid w:val="00CA3A66"/>
    <w:rsid w:val="00CA7073"/>
    <w:rsid w:val="00CB1C2E"/>
    <w:rsid w:val="00CB343C"/>
    <w:rsid w:val="00CB48A7"/>
    <w:rsid w:val="00CC0132"/>
    <w:rsid w:val="00CC35C8"/>
    <w:rsid w:val="00CC7E7D"/>
    <w:rsid w:val="00CE2ACC"/>
    <w:rsid w:val="00CE2FBD"/>
    <w:rsid w:val="00CE349C"/>
    <w:rsid w:val="00CE464C"/>
    <w:rsid w:val="00CF310B"/>
    <w:rsid w:val="00CF5291"/>
    <w:rsid w:val="00D12CAF"/>
    <w:rsid w:val="00D1732B"/>
    <w:rsid w:val="00D22786"/>
    <w:rsid w:val="00D31CEF"/>
    <w:rsid w:val="00D553B8"/>
    <w:rsid w:val="00D60A69"/>
    <w:rsid w:val="00D7138A"/>
    <w:rsid w:val="00D83060"/>
    <w:rsid w:val="00D90171"/>
    <w:rsid w:val="00D90ADB"/>
    <w:rsid w:val="00D90F87"/>
    <w:rsid w:val="00DA6380"/>
    <w:rsid w:val="00DC3A7A"/>
    <w:rsid w:val="00DD5CDF"/>
    <w:rsid w:val="00DD6DCC"/>
    <w:rsid w:val="00DD75FC"/>
    <w:rsid w:val="00DF11F6"/>
    <w:rsid w:val="00DF661E"/>
    <w:rsid w:val="00DF6A2D"/>
    <w:rsid w:val="00E06DB4"/>
    <w:rsid w:val="00E17386"/>
    <w:rsid w:val="00E21FF3"/>
    <w:rsid w:val="00E22330"/>
    <w:rsid w:val="00E248C5"/>
    <w:rsid w:val="00E262A0"/>
    <w:rsid w:val="00E3092F"/>
    <w:rsid w:val="00E33FCB"/>
    <w:rsid w:val="00E50062"/>
    <w:rsid w:val="00E535D7"/>
    <w:rsid w:val="00E53E69"/>
    <w:rsid w:val="00E744C1"/>
    <w:rsid w:val="00E74EF8"/>
    <w:rsid w:val="00E753E0"/>
    <w:rsid w:val="00E818C5"/>
    <w:rsid w:val="00EA7D0F"/>
    <w:rsid w:val="00ED6889"/>
    <w:rsid w:val="00F022FC"/>
    <w:rsid w:val="00F02FDB"/>
    <w:rsid w:val="00F0490C"/>
    <w:rsid w:val="00F05364"/>
    <w:rsid w:val="00F10718"/>
    <w:rsid w:val="00F12370"/>
    <w:rsid w:val="00F43806"/>
    <w:rsid w:val="00F4729F"/>
    <w:rsid w:val="00F71241"/>
    <w:rsid w:val="00F71267"/>
    <w:rsid w:val="00F73333"/>
    <w:rsid w:val="00F777FE"/>
    <w:rsid w:val="00FA74F8"/>
    <w:rsid w:val="00FB39B2"/>
    <w:rsid w:val="00FC07CE"/>
    <w:rsid w:val="00FC5217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3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9"/>
    <w:qFormat/>
    <w:rsid w:val="00BD062A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B66"/>
  </w:style>
  <w:style w:type="paragraph" w:styleId="Fuzeile">
    <w:name w:val="footer"/>
    <w:basedOn w:val="Standard"/>
    <w:link w:val="FuzeileZchn"/>
    <w:uiPriority w:val="99"/>
    <w:unhideWhenUsed/>
    <w:rsid w:val="0001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B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B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070D"/>
    <w:pPr>
      <w:ind w:left="720"/>
      <w:contextualSpacing/>
    </w:pPr>
  </w:style>
  <w:style w:type="character" w:styleId="Hyperlink">
    <w:name w:val="Hyperlink"/>
    <w:rsid w:val="009E3A23"/>
    <w:rPr>
      <w:u w:val="single"/>
    </w:rPr>
  </w:style>
  <w:style w:type="table" w:styleId="Tabellenraster">
    <w:name w:val="Table Grid"/>
    <w:basedOn w:val="NormaleTabelle"/>
    <w:uiPriority w:val="59"/>
    <w:rsid w:val="0001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bsatz-Standardschriftart"/>
    <w:rsid w:val="00194EA7"/>
  </w:style>
  <w:style w:type="character" w:customStyle="1" w:styleId="a-size-large">
    <w:name w:val="a-size-large"/>
    <w:basedOn w:val="Absatz-Standardschriftart"/>
    <w:rsid w:val="00CE349C"/>
  </w:style>
  <w:style w:type="character" w:styleId="BesuchterHyperlink">
    <w:name w:val="FollowedHyperlink"/>
    <w:basedOn w:val="Absatz-Standardschriftart"/>
    <w:uiPriority w:val="99"/>
    <w:semiHidden/>
    <w:unhideWhenUsed/>
    <w:rsid w:val="00A6278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5D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62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customStyle="1" w:styleId="a-size-extra-large">
    <w:name w:val="a-size-extra-large"/>
    <w:basedOn w:val="Absatz-Standardschriftart"/>
    <w:rsid w:val="00BD062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einLeerraum">
    <w:name w:val="No Spacing"/>
    <w:link w:val="KeinLeerraumZchn"/>
    <w:uiPriority w:val="1"/>
    <w:qFormat/>
    <w:rsid w:val="008511FA"/>
    <w:pPr>
      <w:widowControl/>
      <w:spacing w:after="0" w:line="240" w:lineRule="auto"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11FA"/>
    <w:rPr>
      <w:rFonts w:eastAsiaTheme="minorEastAsia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A7D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9"/>
    <w:qFormat/>
    <w:rsid w:val="00BD062A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B66"/>
  </w:style>
  <w:style w:type="paragraph" w:styleId="Fuzeile">
    <w:name w:val="footer"/>
    <w:basedOn w:val="Standard"/>
    <w:link w:val="FuzeileZchn"/>
    <w:uiPriority w:val="99"/>
    <w:unhideWhenUsed/>
    <w:rsid w:val="00017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B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B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070D"/>
    <w:pPr>
      <w:ind w:left="720"/>
      <w:contextualSpacing/>
    </w:pPr>
  </w:style>
  <w:style w:type="character" w:styleId="Hyperlink">
    <w:name w:val="Hyperlink"/>
    <w:rsid w:val="009E3A23"/>
    <w:rPr>
      <w:u w:val="single"/>
    </w:rPr>
  </w:style>
  <w:style w:type="table" w:styleId="Tabellenraster">
    <w:name w:val="Table Grid"/>
    <w:basedOn w:val="NormaleTabelle"/>
    <w:uiPriority w:val="59"/>
    <w:rsid w:val="0001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bsatz-Standardschriftart"/>
    <w:rsid w:val="00194EA7"/>
  </w:style>
  <w:style w:type="character" w:customStyle="1" w:styleId="a-size-large">
    <w:name w:val="a-size-large"/>
    <w:basedOn w:val="Absatz-Standardschriftart"/>
    <w:rsid w:val="00CE349C"/>
  </w:style>
  <w:style w:type="character" w:styleId="BesuchterHyperlink">
    <w:name w:val="FollowedHyperlink"/>
    <w:basedOn w:val="Absatz-Standardschriftart"/>
    <w:uiPriority w:val="99"/>
    <w:semiHidden/>
    <w:unhideWhenUsed/>
    <w:rsid w:val="00A6278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5D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62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customStyle="1" w:styleId="a-size-extra-large">
    <w:name w:val="a-size-extra-large"/>
    <w:basedOn w:val="Absatz-Standardschriftart"/>
    <w:rsid w:val="00BD062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einLeerraum">
    <w:name w:val="No Spacing"/>
    <w:link w:val="KeinLeerraumZchn"/>
    <w:uiPriority w:val="1"/>
    <w:qFormat/>
    <w:rsid w:val="008511FA"/>
    <w:pPr>
      <w:widowControl/>
      <w:spacing w:after="0" w:line="240" w:lineRule="auto"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11FA"/>
    <w:rPr>
      <w:rFonts w:eastAsiaTheme="minorEastAsia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A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idsweb.wien/geografie-wirtschaft/wien/riesenrad/" TargetMode="External"/><Relationship Id="rId21" Type="http://schemas.openxmlformats.org/officeDocument/2006/relationships/hyperlink" Target="https://www.wasistwas.de/archiv-geschichte-eure-fragen-das-alte-rom.html" TargetMode="External"/><Relationship Id="rId42" Type="http://schemas.openxmlformats.org/officeDocument/2006/relationships/hyperlink" Target="https://www.wasistwas.de/archiv-geschichte-details/gab-es-im-alten-rom-auch-schon-musikinstrumente.html" TargetMode="External"/><Relationship Id="rId63" Type="http://schemas.openxmlformats.org/officeDocument/2006/relationships/hyperlink" Target="https://www.hofmobiliendepot.at/ueber-das-hofmobiliendepot/die-habsburger-ganz-persoenlich/" TargetMode="External"/><Relationship Id="rId84" Type="http://schemas.openxmlformats.org/officeDocument/2006/relationships/hyperlink" Target="https://www.kinderzeitmaschine.de/neuzeit/absolutismus/ereignisse/hl-roemischesreich/belagerung-wiens-durch-die-tuerken/" TargetMode="External"/><Relationship Id="rId138" Type="http://schemas.openxmlformats.org/officeDocument/2006/relationships/hyperlink" Target="https://www.geschichtewiki.wien.gv.at/Ernst-Happel-Stadion" TargetMode="External"/><Relationship Id="rId159" Type="http://schemas.openxmlformats.org/officeDocument/2006/relationships/hyperlink" Target="https://www.wien.gv.at/advuew/internet/AdvPrSrv.asp?Layout=polstelle&amp;Type=K&amp;HLayout=politikersuche&amp;AUSSEN=&amp;GEMDST=BGM" TargetMode="External"/><Relationship Id="rId170" Type="http://schemas.openxmlformats.org/officeDocument/2006/relationships/hyperlink" Target="https://austria-forum.org/af/Wissenssammlungen/Symbole/Wien_-_Bezirkswappen" TargetMode="External"/><Relationship Id="rId191" Type="http://schemas.openxmlformats.org/officeDocument/2006/relationships/hyperlink" Target="https://www.wienmuseum.at/de/standorte/beethoven-museum" TargetMode="External"/><Relationship Id="rId205" Type="http://schemas.openxmlformats.org/officeDocument/2006/relationships/hyperlink" Target="https://www.schoenbrunn.at/" TargetMode="External"/><Relationship Id="rId107" Type="http://schemas.openxmlformats.org/officeDocument/2006/relationships/hyperlink" Target="https://www.kinderzeitmaschine.de/neuzeit/absolutismus/lucys-wissensbox/alltag/" TargetMode="External"/><Relationship Id="rId11" Type="http://schemas.openxmlformats.org/officeDocument/2006/relationships/hyperlink" Target="https://www.geschichtewiki.wien.gv.at/Personen_ab_1900" TargetMode="External"/><Relationship Id="rId32" Type="http://schemas.openxmlformats.org/officeDocument/2006/relationships/hyperlink" Target="https://www.wasistwas.de/details-geschichte/welche-haustiere-und-tiere-gab-es-im-alten-rom.html" TargetMode="External"/><Relationship Id="rId37" Type="http://schemas.openxmlformats.org/officeDocument/2006/relationships/hyperlink" Target="https://www.primolo.de/content/die-r%C3%B6mische-k%C3%BCche" TargetMode="External"/><Relationship Id="rId53" Type="http://schemas.openxmlformats.org/officeDocument/2006/relationships/hyperlink" Target="https://www.kinderzeitmaschine.de/antike/rom/lucys-wissensbox/die-roemer-und-ihre-goetter/" TargetMode="External"/><Relationship Id="rId58" Type="http://schemas.openxmlformats.org/officeDocument/2006/relationships/hyperlink" Target="https://www.wasistwas.de/details-geschichte/was-musste-ein--legionaer-tun.html" TargetMode="External"/><Relationship Id="rId74" Type="http://schemas.openxmlformats.org/officeDocument/2006/relationships/hyperlink" Target="https://www.stephanskirche.at/index.php" TargetMode="External"/><Relationship Id="rId79" Type="http://schemas.openxmlformats.org/officeDocument/2006/relationships/hyperlink" Target="http://www.suf.at/wien/sagen_uebersicht.htm" TargetMode="External"/><Relationship Id="rId102" Type="http://schemas.openxmlformats.org/officeDocument/2006/relationships/hyperlink" Target="https://de.wikipedia.org/wiki/Wiener_Walzer" TargetMode="External"/><Relationship Id="rId123" Type="http://schemas.openxmlformats.org/officeDocument/2006/relationships/hyperlink" Target="https://www.ats-group.net/woerterbuecher/woerterbuch-wiener.html" TargetMode="External"/><Relationship Id="rId128" Type="http://schemas.openxmlformats.org/officeDocument/2006/relationships/hyperlink" Target="https://de.wikipedia.org/wiki/Eugenie_Schwarzwald" TargetMode="External"/><Relationship Id="rId144" Type="http://schemas.openxmlformats.org/officeDocument/2006/relationships/hyperlink" Target="https://de.wikipedia.org/wiki/Karl_Landsteiner" TargetMode="External"/><Relationship Id="rId149" Type="http://schemas.openxmlformats.org/officeDocument/2006/relationships/hyperlink" Target="https://www.geschichtewiki.wien.gv.at/Karl-Marx-Ho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klassikradio.de/kultur/kuenstler-und-klassikwissen-wiki/wolfgang-amadeus-mozart" TargetMode="External"/><Relationship Id="rId95" Type="http://schemas.openxmlformats.org/officeDocument/2006/relationships/hyperlink" Target="https://www.youtube.com/watch?v=ZrmoCqoF034" TargetMode="External"/><Relationship Id="rId160" Type="http://schemas.openxmlformats.org/officeDocument/2006/relationships/hyperlink" Target="https://www.wienersaengerknaben.at/" TargetMode="External"/><Relationship Id="rId165" Type="http://schemas.openxmlformats.org/officeDocument/2006/relationships/hyperlink" Target="https://www.wienbibliothek.at/" TargetMode="External"/><Relationship Id="rId181" Type="http://schemas.openxmlformats.org/officeDocument/2006/relationships/hyperlink" Target="http://www.karlskirche.at/" TargetMode="External"/><Relationship Id="rId186" Type="http://schemas.openxmlformats.org/officeDocument/2006/relationships/hyperlink" Target="https://www.kaiserkinder.at/hofmobiliendepot/schueler-und-gruppenangebote/" TargetMode="External"/><Relationship Id="rId211" Type="http://schemas.openxmlformats.org/officeDocument/2006/relationships/header" Target="header3.xml"/><Relationship Id="rId22" Type="http://schemas.openxmlformats.org/officeDocument/2006/relationships/hyperlink" Target="https://www.schule.at/thema/detail/wien-und-umgebung-zur-roemerzeit.html?parentuid=109088&amp;cHash=126284a3977510ea18c05de1821de7f8" TargetMode="External"/><Relationship Id="rId27" Type="http://schemas.openxmlformats.org/officeDocument/2006/relationships/hyperlink" Target="https://www.kinderzeitmaschine.de/antike/rom/lucys-wissensbox/alltag/wer-ass-haselmaeuse-und-siebenschlaefer/" TargetMode="External"/><Relationship Id="rId43" Type="http://schemas.openxmlformats.org/officeDocument/2006/relationships/hyperlink" Target="https://www.carnuntum.at/de/aktuelles-in-und-ueber-carnuntum/reenactors-stellen-sich-vor/instrumente-und-musik-der-antike" TargetMode="External"/><Relationship Id="rId48" Type="http://schemas.openxmlformats.org/officeDocument/2006/relationships/hyperlink" Target="https://www.kinderzeitmaschine.de/antike/rom/lucys-wissensbox/das-erbe-der-roemer/roemische-zahlen/" TargetMode="External"/><Relationship Id="rId64" Type="http://schemas.openxmlformats.org/officeDocument/2006/relationships/hyperlink" Target="https://www.stadt-wien.at/wien/wiener-bezirke/1-bezirk-innere-stadt/handwerkergassen-im-alten-wien.html" TargetMode="External"/><Relationship Id="rId69" Type="http://schemas.openxmlformats.org/officeDocument/2006/relationships/hyperlink" Target="http://www.aeiou.at/aeiou.encyclop.w/w162790.htm" TargetMode="External"/><Relationship Id="rId113" Type="http://schemas.openxmlformats.org/officeDocument/2006/relationships/hyperlink" Target="https://www.rank.at/de/blog/das-haus-ohne-augenbrauen.html" TargetMode="External"/><Relationship Id="rId118" Type="http://schemas.openxmlformats.org/officeDocument/2006/relationships/hyperlink" Target="https://www.theaterkompass.de/fachbegriffe/eiserner-vorhang" TargetMode="External"/><Relationship Id="rId134" Type="http://schemas.openxmlformats.org/officeDocument/2006/relationships/hyperlink" Target="https://de.wikipedia.org/wiki/Elisabeth_von_%C3%96sterreich-Ungarn" TargetMode="External"/><Relationship Id="rId139" Type="http://schemas.openxmlformats.org/officeDocument/2006/relationships/hyperlink" Target="https://de.wikipedia.org/wiki/Wunderteam" TargetMode="External"/><Relationship Id="rId80" Type="http://schemas.openxmlformats.org/officeDocument/2006/relationships/hyperlink" Target="https://www.leben-im-mittelalter.net/alltag-im-mittelalter/gesundheit.html" TargetMode="External"/><Relationship Id="rId85" Type="http://schemas.openxmlformats.org/officeDocument/2006/relationships/hyperlink" Target="http://kiwithek.kidsweb.at/index.php/Die_Zweite_Wiener_T&#252;rkenbelagerung" TargetMode="External"/><Relationship Id="rId150" Type="http://schemas.openxmlformats.org/officeDocument/2006/relationships/hyperlink" Target="https://www.baumeister.de/entdecke-wien-karl-marx-hof/" TargetMode="External"/><Relationship Id="rId155" Type="http://schemas.openxmlformats.org/officeDocument/2006/relationships/hyperlink" Target="https://www.wien.gv.at/politik-verwaltung/land-gemeinde.html" TargetMode="External"/><Relationship Id="rId171" Type="http://schemas.openxmlformats.org/officeDocument/2006/relationships/hyperlink" Target="https://www.wien.gv.at/bezirke/bezirkswappen/index.html" TargetMode="External"/><Relationship Id="rId176" Type="http://schemas.openxmlformats.org/officeDocument/2006/relationships/hyperlink" Target="https://www.carnuntum.at/de" TargetMode="External"/><Relationship Id="rId192" Type="http://schemas.openxmlformats.org/officeDocument/2006/relationships/hyperlink" Target="https://www.wienmuseum.at/de/vermittlung/fuer-kindergaertenschulen/wien-museum-schule-ueberblick" TargetMode="External"/><Relationship Id="rId197" Type="http://schemas.openxmlformats.org/officeDocument/2006/relationships/hyperlink" Target="https://www.hgm.at/" TargetMode="External"/><Relationship Id="rId206" Type="http://schemas.openxmlformats.org/officeDocument/2006/relationships/hyperlink" Target="https://www.kaiserkinder.at/schoenbrunn/schueler-und-gruppenangebote/" TargetMode="External"/><Relationship Id="rId201" Type="http://schemas.openxmlformats.org/officeDocument/2006/relationships/hyperlink" Target="http://www.kunsthauswien.com/de/" TargetMode="External"/><Relationship Id="rId12" Type="http://schemas.openxmlformats.org/officeDocument/2006/relationships/hyperlink" Target="https://www.geschichtewiki.wien.gv.at/Personen_vor_1800" TargetMode="External"/><Relationship Id="rId17" Type="http://schemas.openxmlformats.org/officeDocument/2006/relationships/hyperlink" Target="https://www.geschichtewiki.wien.gv.at/Personen_A-Z" TargetMode="External"/><Relationship Id="rId33" Type="http://schemas.openxmlformats.org/officeDocument/2006/relationships/hyperlink" Target="https://www.kinderzeitmaschine.de/antike/rom/lucys-wissensbox/alltag/gingen-roemische-kinder-zur-schule/" TargetMode="External"/><Relationship Id="rId38" Type="http://schemas.openxmlformats.org/officeDocument/2006/relationships/hyperlink" Target="https://de.wikipedia.org/wiki/Liste_der_Feste_und_Feiertage_im_R%C3%B6mischen_Reich" TargetMode="External"/><Relationship Id="rId59" Type="http://schemas.openxmlformats.org/officeDocument/2006/relationships/hyperlink" Target="https://www.kinderzeitmaschine.de/mittelalter/hochmittelalter/lucys-wissensbox" TargetMode="External"/><Relationship Id="rId103" Type="http://schemas.openxmlformats.org/officeDocument/2006/relationships/hyperlink" Target="https://de.wikipedia.org/wiki/Ignaz_Semmelweis" TargetMode="External"/><Relationship Id="rId108" Type="http://schemas.openxmlformats.org/officeDocument/2006/relationships/hyperlink" Target="https://www.bezirksmuseum.at/de/bezirksmuseum_19/bezirksmuseum/" TargetMode="External"/><Relationship Id="rId124" Type="http://schemas.openxmlformats.org/officeDocument/2006/relationships/hyperlink" Target="https://de.wikipedia.org/wiki/Gustav_Klimt" TargetMode="External"/><Relationship Id="rId129" Type="http://schemas.openxmlformats.org/officeDocument/2006/relationships/hyperlink" Target="https://de.wikipedia.org/wiki/Johann_Strauss_(Sohn)" TargetMode="External"/><Relationship Id="rId54" Type="http://schemas.openxmlformats.org/officeDocument/2006/relationships/hyperlink" Target="https://www.planet-schule.de/sf/multimedia-interaktive-animationen-detail.php?projekt=goetterhimmel" TargetMode="External"/><Relationship Id="rId70" Type="http://schemas.openxmlformats.org/officeDocument/2006/relationships/hyperlink" Target="https://www.werbeka.com/wien/wien2/klostsch.htm" TargetMode="External"/><Relationship Id="rId75" Type="http://schemas.openxmlformats.org/officeDocument/2006/relationships/hyperlink" Target="https://www.stadt-wien.at/wien/sehenswuerdigkeiten/stephansdom/der-wiener-stephansdom-und-seine-geschichte.html" TargetMode="External"/><Relationship Id="rId91" Type="http://schemas.openxmlformats.org/officeDocument/2006/relationships/hyperlink" Target="https://www.mediathek.at/mozart/die-zauberfloete-1791/" TargetMode="External"/><Relationship Id="rId96" Type="http://schemas.openxmlformats.org/officeDocument/2006/relationships/hyperlink" Target="https://www.youtube.com/watch?v=RBvZuvpSmwM" TargetMode="External"/><Relationship Id="rId140" Type="http://schemas.openxmlformats.org/officeDocument/2006/relationships/hyperlink" Target="http://www.wienerleben.at/wiener-kaffeehausliteratur.html" TargetMode="External"/><Relationship Id="rId145" Type="http://schemas.openxmlformats.org/officeDocument/2006/relationships/hyperlink" Target="https://de.wikipedia.org/wiki/Alfred_Hermann_Fried" TargetMode="External"/><Relationship Id="rId161" Type="http://schemas.openxmlformats.org/officeDocument/2006/relationships/hyperlink" Target="https://www.stadt-wien.at/wien/sehenswuerdigkeiten/zentralfriedhof.html" TargetMode="External"/><Relationship Id="rId166" Type="http://schemas.openxmlformats.org/officeDocument/2006/relationships/hyperlink" Target="https://www.vienna.at/die-wiener-suedosttangente-infos-ueber-die-kuerzeste-autobahn-des-landes/3888630" TargetMode="External"/><Relationship Id="rId182" Type="http://schemas.openxmlformats.org/officeDocument/2006/relationships/hyperlink" Target="https://www.mozarthausvienna.at/de" TargetMode="External"/><Relationship Id="rId187" Type="http://schemas.openxmlformats.org/officeDocument/2006/relationships/hyperlink" Target="https://www.wienmuseum.at/de/standorte/wien-museum-mus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oter" Target="footer3.xml"/><Relationship Id="rId23" Type="http://schemas.openxmlformats.org/officeDocument/2006/relationships/hyperlink" Target="https://www.wienmuseum.at/de/standorte/roemermuseum" TargetMode="External"/><Relationship Id="rId28" Type="http://schemas.openxmlformats.org/officeDocument/2006/relationships/hyperlink" Target="https://www.primolo.de/content/die-r%C3%B6mische-k%C3%BCche" TargetMode="External"/><Relationship Id="rId49" Type="http://schemas.openxmlformats.org/officeDocument/2006/relationships/hyperlink" Target="https://www.kinderzeitmaschine.de/antike/rom/lucys-wissensbox/alltag/womit-spielten-roemische-kinder/" TargetMode="External"/><Relationship Id="rId114" Type="http://schemas.openxmlformats.org/officeDocument/2006/relationships/hyperlink" Target="https://austria-forum.org/af/AEIOU/Calafati%2C_Basilio" TargetMode="External"/><Relationship Id="rId119" Type="http://schemas.openxmlformats.org/officeDocument/2006/relationships/hyperlink" Target="https://www.geschichtewiki.wien.gv.at/Secession_(Geb%C3%A4ude)" TargetMode="External"/><Relationship Id="rId44" Type="http://schemas.openxmlformats.org/officeDocument/2006/relationships/hyperlink" Target="https://www.kinderzeitmaschine.de/antike/rom/lucys-wissensbox/roemische-bauten/warum-bauten-die-roemer-strassen/" TargetMode="External"/><Relationship Id="rId60" Type="http://schemas.openxmlformats.org/officeDocument/2006/relationships/hyperlink" Target="http://kiwithek.kidsweb.at/index.php/Geschichte_Wiens" TargetMode="External"/><Relationship Id="rId65" Type="http://schemas.openxmlformats.org/officeDocument/2006/relationships/hyperlink" Target="https://www.leben-im-mittelalter.net/gesellschaft-im-mittelalter/recht/strafen.html" TargetMode="External"/><Relationship Id="rId81" Type="http://schemas.openxmlformats.org/officeDocument/2006/relationships/hyperlink" Target="https://www.denkmalwien.at/rundgaenge/rundgang-was-ist-oesterreich/pestsaeule" TargetMode="External"/><Relationship Id="rId86" Type="http://schemas.openxmlformats.org/officeDocument/2006/relationships/hyperlink" Target="https://www.geschichtewiki.wien.gv.at/B%C3%A4ckerschupfen" TargetMode="External"/><Relationship Id="rId130" Type="http://schemas.openxmlformats.org/officeDocument/2006/relationships/hyperlink" Target="https://de.wikipedia.org/wiki/Felix_Salten" TargetMode="External"/><Relationship Id="rId135" Type="http://schemas.openxmlformats.org/officeDocument/2006/relationships/hyperlink" Target="https://www.duda.news/wissen/zu-besuch-bei-kaiserin-sisi-in-oesterreich/" TargetMode="External"/><Relationship Id="rId151" Type="http://schemas.openxmlformats.org/officeDocument/2006/relationships/hyperlink" Target="https://buechereien.wien.gv.at/B%C3%BCchereien-Wien/Angebote/Kinder" TargetMode="External"/><Relationship Id="rId156" Type="http://schemas.openxmlformats.org/officeDocument/2006/relationships/hyperlink" Target="https://www.aspern-seestadt.at/wirtschaftsstandort/quartiere_entwicklung/entwicklungsetappen" TargetMode="External"/><Relationship Id="rId177" Type="http://schemas.openxmlformats.org/officeDocument/2006/relationships/hyperlink" Target="https://www.carnuntum.at/de/schulen" TargetMode="External"/><Relationship Id="rId198" Type="http://schemas.openxmlformats.org/officeDocument/2006/relationships/hyperlink" Target="https://www.haus-des-meeres.at/" TargetMode="External"/><Relationship Id="rId172" Type="http://schemas.openxmlformats.org/officeDocument/2006/relationships/hyperlink" Target="https://kidsweb.wien/geografie-wirtschaft/wien/1-bezirk/" TargetMode="External"/><Relationship Id="rId193" Type="http://schemas.openxmlformats.org/officeDocument/2006/relationships/hyperlink" Target="https://www.burgtheater.at/" TargetMode="External"/><Relationship Id="rId202" Type="http://schemas.openxmlformats.org/officeDocument/2006/relationships/hyperlink" Target="https://www.nhm-wien.ac.at/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www.schule.at/thema/detail/wien-geschichte.html?parentuid=108868&amp;cHash=09453bc6947ad433269dbb915c4c1f49" TargetMode="External"/><Relationship Id="rId18" Type="http://schemas.openxmlformats.org/officeDocument/2006/relationships/hyperlink" Target="http://kiwithek.kidsweb.at/index.php/Geschichte_Wiens" TargetMode="External"/><Relationship Id="rId39" Type="http://schemas.openxmlformats.org/officeDocument/2006/relationships/hyperlink" Target="https://www.primolo.de/content/festtage-und-feiertage-im-alten-rom" TargetMode="External"/><Relationship Id="rId109" Type="http://schemas.openxmlformats.org/officeDocument/2006/relationships/hyperlink" Target="https://de.wikipedia.org/wiki/Josef_Madersperger" TargetMode="External"/><Relationship Id="rId34" Type="http://schemas.openxmlformats.org/officeDocument/2006/relationships/hyperlink" Target="https://www.wasistwas.de/archiv-geschichte-details/die-frage-der-woche-wie-lernten-schulkinder-im-alten-rom.html" TargetMode="External"/><Relationship Id="rId50" Type="http://schemas.openxmlformats.org/officeDocument/2006/relationships/hyperlink" Target="https://www.kinderzeitmaschine.de/antike/rom/" TargetMode="External"/><Relationship Id="rId55" Type="http://schemas.openxmlformats.org/officeDocument/2006/relationships/hyperlink" Target="https://www.medienwerkstatt-online.de/lws_wissen/vorlagen/showcard.php?id=4923&amp;edit=0" TargetMode="External"/><Relationship Id="rId76" Type="http://schemas.openxmlformats.org/officeDocument/2006/relationships/hyperlink" Target="https://www.stadt-wien.at/wien/sehenswuerdigkeiten/stephansdom/rundgang-stephansdom-in-wort-und-bild.html" TargetMode="External"/><Relationship Id="rId97" Type="http://schemas.openxmlformats.org/officeDocument/2006/relationships/hyperlink" Target="https://www.youtube.com/watch?v=ob17RIHCYb4" TargetMode="External"/><Relationship Id="rId104" Type="http://schemas.openxmlformats.org/officeDocument/2006/relationships/hyperlink" Target="https://de.wikipedia.org/wiki/Napoleon_Bonaparte" TargetMode="External"/><Relationship Id="rId120" Type="http://schemas.openxmlformats.org/officeDocument/2006/relationships/hyperlink" Target="https://kapuzinergruft.com/kronprinz-rudolf" TargetMode="External"/><Relationship Id="rId125" Type="http://schemas.openxmlformats.org/officeDocument/2006/relationships/hyperlink" Target="https://de.wikipedia.org/wiki/Sigmund_Freud" TargetMode="External"/><Relationship Id="rId141" Type="http://schemas.openxmlformats.org/officeDocument/2006/relationships/hyperlink" Target="https://de.wikipedia.org/wiki/Kaffeehausliteratur" TargetMode="External"/><Relationship Id="rId146" Type="http://schemas.openxmlformats.org/officeDocument/2006/relationships/hyperlink" Target="http://www.dasrotewien.at/seite/karl-marx-hof" TargetMode="External"/><Relationship Id="rId167" Type="http://schemas.openxmlformats.org/officeDocument/2006/relationships/hyperlink" Target="https://kidsweb.wien/geografie-wirtschaft/wien/2-bezirk/" TargetMode="External"/><Relationship Id="rId188" Type="http://schemas.openxmlformats.org/officeDocument/2006/relationships/hyperlink" Target="https://www.wienmuseum.at/de/vermittlung/fuer-kindergaertenschulen/wien-museum-schule-ueberblick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leben-im-mittelalter.net/alltag-im-mittelalter/gesundheit.html" TargetMode="External"/><Relationship Id="rId92" Type="http://schemas.openxmlformats.org/officeDocument/2006/relationships/hyperlink" Target="https://www.klassikakzente.de/joseph-haydn/biografie" TargetMode="External"/><Relationship Id="rId162" Type="http://schemas.openxmlformats.org/officeDocument/2006/relationships/hyperlink" Target="https://www.wiener-sport.at/mannschaftssport/fussball-wien/" TargetMode="External"/><Relationship Id="rId183" Type="http://schemas.openxmlformats.org/officeDocument/2006/relationships/hyperlink" Target="https://www.wienmuseum.at/de/standorte/schubert-geburtshaus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wasistwas.de/archiv-geschichte-details/was-haben-die-alten-roemer-gegessen.html" TargetMode="External"/><Relationship Id="rId24" Type="http://schemas.openxmlformats.org/officeDocument/2006/relationships/hyperlink" Target="https://www.wienmuseum.at/de/standorte/ausgrabungen-michaelerplatz" TargetMode="External"/><Relationship Id="rId40" Type="http://schemas.openxmlformats.org/officeDocument/2006/relationships/hyperlink" Target="https://www.primolo.de/content/hochzeit" TargetMode="External"/><Relationship Id="rId45" Type="http://schemas.openxmlformats.org/officeDocument/2006/relationships/hyperlink" Target="https://www.kinderzeitmaschine.de/antike/rom/lucys-wissensbox/das-erbe-der-roemer/latein/" TargetMode="External"/><Relationship Id="rId66" Type="http://schemas.openxmlformats.org/officeDocument/2006/relationships/hyperlink" Target="https://www.kinderzeitmaschine.de/mittelalter/fruehmittelalter/lucyswissensbox/alltag-kindheit/welche-aufgaben-hatte-ein-bauernkind/" TargetMode="External"/><Relationship Id="rId87" Type="http://schemas.openxmlformats.org/officeDocument/2006/relationships/hyperlink" Target="https://www.schoenbrunn.at/ueber-schoenbrunn/schlosspark/rundgang/gloriette/" TargetMode="External"/><Relationship Id="rId110" Type="http://schemas.openxmlformats.org/officeDocument/2006/relationships/hyperlink" Target="https://de.wikipedia.org/wiki/Josef_Ressel" TargetMode="External"/><Relationship Id="rId115" Type="http://schemas.openxmlformats.org/officeDocument/2006/relationships/hyperlink" Target="https://tram.at/stadtverkehrsgeschichte-wien/?v=fa868488740a" TargetMode="External"/><Relationship Id="rId131" Type="http://schemas.openxmlformats.org/officeDocument/2006/relationships/hyperlink" Target="https://de.wikipedia.org/wiki/Adolf_Loos" TargetMode="External"/><Relationship Id="rId136" Type="http://schemas.openxmlformats.org/officeDocument/2006/relationships/hyperlink" Target="https://kidsweb.wien/menschen-geschichte/politisches/1-weltkrieg/" TargetMode="External"/><Relationship Id="rId157" Type="http://schemas.openxmlformats.org/officeDocument/2006/relationships/hyperlink" Target="https://smartcity.wien.gv.at/site/" TargetMode="External"/><Relationship Id="rId178" Type="http://schemas.openxmlformats.org/officeDocument/2006/relationships/hyperlink" Target="https://www.khm.at/besuchen/sammlungen/hofjagd-und-ruestkammer/" TargetMode="External"/><Relationship Id="rId61" Type="http://schemas.openxmlformats.org/officeDocument/2006/relationships/hyperlink" Target="http://kiwithek.kidsweb.at/index.php/Geschichte_Wiens" TargetMode="External"/><Relationship Id="rId82" Type="http://schemas.openxmlformats.org/officeDocument/2006/relationships/hyperlink" Target="https://www.kinderzeitmaschine.de/mittelalter/spaetmittelalter/ereignisse/dt-reich/die-pest-toetet-viele-menschen/" TargetMode="External"/><Relationship Id="rId152" Type="http://schemas.openxmlformats.org/officeDocument/2006/relationships/hyperlink" Target="https://kidsweb.wien/menschen-geschichte/geschichtliches/donauinsel/" TargetMode="External"/><Relationship Id="rId173" Type="http://schemas.openxmlformats.org/officeDocument/2006/relationships/hyperlink" Target="https://kidsweb.wien/geografie-wirtschaft/wien/23-bezirk/" TargetMode="External"/><Relationship Id="rId194" Type="http://schemas.openxmlformats.org/officeDocument/2006/relationships/hyperlink" Target="https://www.kapuzinergruft.com/" TargetMode="External"/><Relationship Id="rId199" Type="http://schemas.openxmlformats.org/officeDocument/2006/relationships/hyperlink" Target="https://www.nhm-wien.ac.at/narrenturm" TargetMode="External"/><Relationship Id="rId203" Type="http://schemas.openxmlformats.org/officeDocument/2006/relationships/hyperlink" Target="https://www.leopoldmuseum.org/" TargetMode="External"/><Relationship Id="rId208" Type="http://schemas.openxmlformats.org/officeDocument/2006/relationships/header" Target="header2.xml"/><Relationship Id="rId19" Type="http://schemas.openxmlformats.org/officeDocument/2006/relationships/hyperlink" Target="https://www.geschichte-wien.at/" TargetMode="External"/><Relationship Id="rId14" Type="http://schemas.openxmlformats.org/officeDocument/2006/relationships/hyperlink" Target="http://materials.lehrerweb.at/sachunterricht/zeit/" TargetMode="External"/><Relationship Id="rId30" Type="http://schemas.openxmlformats.org/officeDocument/2006/relationships/hyperlink" Target="https://www.wasistwas.de/details-geschichte/warum-bauten-die-alten-roemer-aquaedukte.html" TargetMode="External"/><Relationship Id="rId35" Type="http://schemas.openxmlformats.org/officeDocument/2006/relationships/hyperlink" Target="https://www.kinderzeitmaschine.de/antike/rom/lucys-wissensbox/handel-im-alten-rom/womit-bezahlte-man-in-rom/" TargetMode="External"/><Relationship Id="rId56" Type="http://schemas.openxmlformats.org/officeDocument/2006/relationships/hyperlink" Target="https://www.kinderzeitmaschine.de/antike/rom/videos/" TargetMode="External"/><Relationship Id="rId77" Type="http://schemas.openxmlformats.org/officeDocument/2006/relationships/hyperlink" Target="https://de.wikipedia.org/wiki/Esskultur_im_Mittelalter" TargetMode="External"/><Relationship Id="rId100" Type="http://schemas.openxmlformats.org/officeDocument/2006/relationships/hyperlink" Target="https://de.wikipedia.org/wiki/Augustin" TargetMode="External"/><Relationship Id="rId105" Type="http://schemas.openxmlformats.org/officeDocument/2006/relationships/hyperlink" Target="https://de.wikipedia.org/wiki/Johann_Nestroy" TargetMode="External"/><Relationship Id="rId126" Type="http://schemas.openxmlformats.org/officeDocument/2006/relationships/hyperlink" Target="https://de.wikipedia.org/wiki/Franz_Grillparzer" TargetMode="External"/><Relationship Id="rId147" Type="http://schemas.openxmlformats.org/officeDocument/2006/relationships/hyperlink" Target="http://dasrotewien-waschsalon.at/karl-marx-hof/" TargetMode="External"/><Relationship Id="rId168" Type="http://schemas.openxmlformats.org/officeDocument/2006/relationships/hyperlink" Target="https://www.wien.gv.at/menschen/integration/daten-fakten/kalender/index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kinderzeitmaschine.de/antike/rom/lucys-wissensbox/alltag/" TargetMode="External"/><Relationship Id="rId72" Type="http://schemas.openxmlformats.org/officeDocument/2006/relationships/hyperlink" Target="https://www.kinderzeitmaschine.de/mittelalter/hochmittelalter/lucys-wissensbox" TargetMode="External"/><Relationship Id="rId93" Type="http://schemas.openxmlformats.org/officeDocument/2006/relationships/hyperlink" Target="https://www.klassikradio.de/kultur/kuenstler-und-klassikwissen-wiki/joseph-haydn" TargetMode="External"/><Relationship Id="rId98" Type="http://schemas.openxmlformats.org/officeDocument/2006/relationships/hyperlink" Target="https://de.wikipedia.org/wiki/Joseph_Haydn" TargetMode="External"/><Relationship Id="rId121" Type="http://schemas.openxmlformats.org/officeDocument/2006/relationships/hyperlink" Target="https://de.wikipedia.org/wiki/Wiener_Ringstra%C3%9Fe" TargetMode="External"/><Relationship Id="rId142" Type="http://schemas.openxmlformats.org/officeDocument/2006/relationships/hyperlink" Target="https://de.wikipedia.org/wiki/Bertha_von_Suttner" TargetMode="External"/><Relationship Id="rId163" Type="http://schemas.openxmlformats.org/officeDocument/2006/relationships/hyperlink" Target="https://www.geschichtewiki.wien.gv.at/Wiener_Fu%C3%9Fballklubs" TargetMode="External"/><Relationship Id="rId184" Type="http://schemas.openxmlformats.org/officeDocument/2006/relationships/hyperlink" Target="https://www.wienmuseum.at/de/vermittlung/fuer-kindergaertenschulen/wien-museum-schule-ueberblick" TargetMode="External"/><Relationship Id="rId189" Type="http://schemas.openxmlformats.org/officeDocument/2006/relationships/hyperlink" Target="https://www.wienmuseum.at/de/sammlungen/kunst/moebel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://kiwithek.kidsweb.at/index.php/Geschichte_Wiens" TargetMode="External"/><Relationship Id="rId46" Type="http://schemas.openxmlformats.org/officeDocument/2006/relationships/hyperlink" Target="https://quizlet.com/5151636/die-ca400-wichtigsten-latein-vokabeln-flash-cards/" TargetMode="External"/><Relationship Id="rId67" Type="http://schemas.openxmlformats.org/officeDocument/2006/relationships/hyperlink" Target="https://www.leben-im-mittelalter.net/wissenswertes/174-verkuerzte-kindheit.html" TargetMode="External"/><Relationship Id="rId116" Type="http://schemas.openxmlformats.org/officeDocument/2006/relationships/hyperlink" Target="https://www.geschichtewiki.wien.gv.at/index.php?title=Stra%C3%9Fenbahn" TargetMode="External"/><Relationship Id="rId137" Type="http://schemas.openxmlformats.org/officeDocument/2006/relationships/hyperlink" Target="https://kidsweb.wien/menschen-geschichte/politisches/2-weltkrieg/" TargetMode="External"/><Relationship Id="rId158" Type="http://schemas.openxmlformats.org/officeDocument/2006/relationships/hyperlink" Target="https://newmom.at/wien.html" TargetMode="External"/><Relationship Id="rId20" Type="http://schemas.openxmlformats.org/officeDocument/2006/relationships/hyperlink" Target="https://www.wienmuseum.at/" TargetMode="External"/><Relationship Id="rId41" Type="http://schemas.openxmlformats.org/officeDocument/2006/relationships/hyperlink" Target="https://www.wasistwas.de/details-geschichte/feierten-die-alten-roemer-auch-weihnachten-6666.html" TargetMode="External"/><Relationship Id="rId62" Type="http://schemas.openxmlformats.org/officeDocument/2006/relationships/hyperlink" Target="https://www.kidsnet.at/Sachunterricht/der_heilige_leopold.htm" TargetMode="External"/><Relationship Id="rId83" Type="http://schemas.openxmlformats.org/officeDocument/2006/relationships/hyperlink" Target="https://www.geschichtewiki.wien.gv.at/Zweite_T&#252;rkenbelagerung_(1683)" TargetMode="External"/><Relationship Id="rId88" Type="http://schemas.openxmlformats.org/officeDocument/2006/relationships/hyperlink" Target="https://www.schoenbrunn.at/ueber-schoenbrunn/schlosspark/rundgang/" TargetMode="External"/><Relationship Id="rId111" Type="http://schemas.openxmlformats.org/officeDocument/2006/relationships/hyperlink" Target="https://de.wikipedia.org/wiki/19._Jahrhundert" TargetMode="External"/><Relationship Id="rId132" Type="http://schemas.openxmlformats.org/officeDocument/2006/relationships/hyperlink" Target="https://de.wikipedia.org/wiki/Egon_Schiele" TargetMode="External"/><Relationship Id="rId153" Type="http://schemas.openxmlformats.org/officeDocument/2006/relationships/hyperlink" Target="https://de.wikipedia.org/wiki/Wien_Hauptbahnhof" TargetMode="External"/><Relationship Id="rId174" Type="http://schemas.openxmlformats.org/officeDocument/2006/relationships/hyperlink" Target="https://www.wienmuseum.at/" TargetMode="External"/><Relationship Id="rId179" Type="http://schemas.openxmlformats.org/officeDocument/2006/relationships/hyperlink" Target="https://www.stephanskirche.at/" TargetMode="External"/><Relationship Id="rId195" Type="http://schemas.openxmlformats.org/officeDocument/2006/relationships/hyperlink" Target="https://www.hofburg-wien.at/" TargetMode="External"/><Relationship Id="rId209" Type="http://schemas.openxmlformats.org/officeDocument/2006/relationships/footer" Target="footer1.xml"/><Relationship Id="rId190" Type="http://schemas.openxmlformats.org/officeDocument/2006/relationships/hyperlink" Target="https://www.wienmuseum.at/de/vermittlung/fuer-kindergaertenschulen/wien-museum-schule-ueberblick" TargetMode="External"/><Relationship Id="rId204" Type="http://schemas.openxmlformats.org/officeDocument/2006/relationships/hyperlink" Target="https://www.leopoldmuseum.org/de/besuch/vermittlung/schulklassen-und-kindergaerten" TargetMode="External"/><Relationship Id="rId15" Type="http://schemas.openxmlformats.org/officeDocument/2006/relationships/hyperlink" Target="https://www.wien.gv.at/kultur/archiv/geschichte/" TargetMode="External"/><Relationship Id="rId36" Type="http://schemas.openxmlformats.org/officeDocument/2006/relationships/hyperlink" Target="https://www.wasistwas.de/archiv-geschichte-details/wurde-im-sitzen-oder-im-liegen-gegessen.html" TargetMode="External"/><Relationship Id="rId57" Type="http://schemas.openxmlformats.org/officeDocument/2006/relationships/hyperlink" Target="https://www.kinderzeitmaschine.de/antike/rom/video/" TargetMode="External"/><Relationship Id="rId106" Type="http://schemas.openxmlformats.org/officeDocument/2006/relationships/hyperlink" Target="https://de.wikipedia.org/wiki/Johann_Strauss_(Vater)" TargetMode="External"/><Relationship Id="rId127" Type="http://schemas.openxmlformats.org/officeDocument/2006/relationships/hyperlink" Target="https://de.wikipedia.org/wiki/Otto_Wagner" TargetMode="External"/><Relationship Id="rId10" Type="http://schemas.openxmlformats.org/officeDocument/2006/relationships/hyperlink" Target="https://www.geschichtewiki.wien.gv.at/Frauen_A-Z" TargetMode="External"/><Relationship Id="rId31" Type="http://schemas.openxmlformats.org/officeDocument/2006/relationships/hyperlink" Target="https://www.kinderzeitmaschine.de/antike/rom/lucys-wissensbox/das-erbe-der-roemer/latein/" TargetMode="External"/><Relationship Id="rId52" Type="http://schemas.openxmlformats.org/officeDocument/2006/relationships/hyperlink" Target="https://www.kinderzeitmaschine.de/antike/rom/lucys-wissensbox/das-erbe-der-roemer/bauten-und-strassen/" TargetMode="External"/><Relationship Id="rId73" Type="http://schemas.openxmlformats.org/officeDocument/2006/relationships/hyperlink" Target="https://readersdigest.de/ch/gesundheit/koerper-psyche/item/rabiate-methoden-und-heilkraeuter-zahnbehandlung-im-mittelalter" TargetMode="External"/><Relationship Id="rId78" Type="http://schemas.openxmlformats.org/officeDocument/2006/relationships/hyperlink" Target="http://www.sagen.at/texte/sagen/oesterreich/wien/sagen_wien.htm" TargetMode="External"/><Relationship Id="rId94" Type="http://schemas.openxmlformats.org/officeDocument/2006/relationships/hyperlink" Target="https://www.planet-wissen.de/gesellschaft/sport/gesellschaftstanz/pwwbgesellschaftstanz100.html" TargetMode="External"/><Relationship Id="rId99" Type="http://schemas.openxmlformats.org/officeDocument/2006/relationships/hyperlink" Target="https://de.wikipedia.org/wiki/Marie-Antoinette_von_%C3%96sterreich-Lothringen" TargetMode="External"/><Relationship Id="rId101" Type="http://schemas.openxmlformats.org/officeDocument/2006/relationships/hyperlink" Target="http://www.sagen.at/texte/sagen/oesterreich/wien/pestinwien/derliebeaugustin.html" TargetMode="External"/><Relationship Id="rId122" Type="http://schemas.openxmlformats.org/officeDocument/2006/relationships/hyperlink" Target="http://kiwithek.kidsweb.at/index.php/Ringstra%C3%9Fe" TargetMode="External"/><Relationship Id="rId143" Type="http://schemas.openxmlformats.org/officeDocument/2006/relationships/hyperlink" Target="https://de.wikipedia.org/wiki/Erwin_Schr%C3%B6dinger" TargetMode="External"/><Relationship Id="rId148" Type="http://schemas.openxmlformats.org/officeDocument/2006/relationships/hyperlink" Target="https://www.wienerwohnen.at/hof/220/Karl-Marx-Hof.html" TargetMode="External"/><Relationship Id="rId164" Type="http://schemas.openxmlformats.org/officeDocument/2006/relationships/hyperlink" Target="https://www.wien.gv.at/politik-verwaltung/land-gemeinde.html" TargetMode="External"/><Relationship Id="rId169" Type="http://schemas.openxmlformats.org/officeDocument/2006/relationships/hyperlink" Target="https://www.vienna.at/features/bezirke-wien" TargetMode="External"/><Relationship Id="rId185" Type="http://schemas.openxmlformats.org/officeDocument/2006/relationships/hyperlink" Target="https://www.hofmobiliendepot.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eschichtewiki.wien.gv.at/Lebende_Personen_A-Z" TargetMode="External"/><Relationship Id="rId180" Type="http://schemas.openxmlformats.org/officeDocument/2006/relationships/hyperlink" Target="https://www.belvedere.at/" TargetMode="External"/><Relationship Id="rId210" Type="http://schemas.openxmlformats.org/officeDocument/2006/relationships/footer" Target="footer2.xml"/><Relationship Id="rId26" Type="http://schemas.openxmlformats.org/officeDocument/2006/relationships/hyperlink" Target="https://www.wasistwas.de/archiv-geschichte-details/warum-trugen-die-roemer-keine-hosen.html" TargetMode="External"/><Relationship Id="rId47" Type="http://schemas.openxmlformats.org/officeDocument/2006/relationships/hyperlink" Target="https://www.comedix.de/lexikon/index.php" TargetMode="External"/><Relationship Id="rId68" Type="http://schemas.openxmlformats.org/officeDocument/2006/relationships/hyperlink" Target="http://materials.lehrerweb.at/fileadmin/lehrerweb/materials/gs/su/zeit/print/alt_wien/handwerker_altwien.pdf" TargetMode="External"/><Relationship Id="rId89" Type="http://schemas.openxmlformats.org/officeDocument/2006/relationships/hyperlink" Target="https://kidsweb.wien/menschen-geschichte/persoenlichkeiten/w-a-mozart/" TargetMode="External"/><Relationship Id="rId112" Type="http://schemas.openxmlformats.org/officeDocument/2006/relationships/hyperlink" Target="https://legacy.lib.utexas.edu/maps/historical/vienna_1858.jpg" TargetMode="External"/><Relationship Id="rId133" Type="http://schemas.openxmlformats.org/officeDocument/2006/relationships/hyperlink" Target="https://de.wikipedia.org/wiki/Marie_von_Ebner-Eschenbach" TargetMode="External"/><Relationship Id="rId154" Type="http://schemas.openxmlformats.org/officeDocument/2006/relationships/hyperlink" Target="https://www.wien.gv.at/verkehr/oeffentlich/grossprojekte/index.html" TargetMode="External"/><Relationship Id="rId175" Type="http://schemas.openxmlformats.org/officeDocument/2006/relationships/hyperlink" Target="https://www.wienmuseum.at/de/vermittlung/fuer-kindergaertenschulen/wien-museum-schule-ueberblick" TargetMode="External"/><Relationship Id="rId196" Type="http://schemas.openxmlformats.org/officeDocument/2006/relationships/hyperlink" Target="https://www.kaiserkinder.at/hofburg/schueler-und-gruppenangebote/" TargetMode="External"/><Relationship Id="rId200" Type="http://schemas.openxmlformats.org/officeDocument/2006/relationships/hyperlink" Target="https://www.mumok.at/" TargetMode="External"/><Relationship Id="rId16" Type="http://schemas.openxmlformats.org/officeDocument/2006/relationships/hyperlink" Target="https://www.geschichtewiki.wien.gv.at/Wien_Geschichte_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EC0C-AAFD-464D-AD55-DFFE30E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F84BA27C</Template>
  <TotalTime>0</TotalTime>
  <Pages>16</Pages>
  <Words>5724</Words>
  <Characters>36066</Characters>
  <Application>Microsoft Office Word</Application>
  <DocSecurity>0</DocSecurity>
  <Lines>300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Westermann Verlag GmbH &amp; Co. KG</Company>
  <LinksUpToDate>false</LinksUpToDate>
  <CharactersWithSpaces>41707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Gessinger, Bettina</dc:creator>
  <cp:lastModifiedBy>Gessinger, Bettina</cp:lastModifiedBy>
  <cp:revision>14</cp:revision>
  <cp:lastPrinted>2021-05-12T12:50:00Z</cp:lastPrinted>
  <dcterms:created xsi:type="dcterms:W3CDTF">2021-03-27T10:20:00Z</dcterms:created>
  <dcterms:modified xsi:type="dcterms:W3CDTF">2021-05-12T12:52:00Z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2019-08-22T00:00:00Z</vt:filetime>
  </property>
</Properties>
</file>